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DED37" w14:textId="77777777" w:rsidR="003D7E07" w:rsidRDefault="003D7E07" w:rsidP="008851C5">
      <w:pPr>
        <w:pStyle w:val="Title"/>
        <w:jc w:val="both"/>
        <w:outlineLvl w:val="0"/>
        <w:rPr>
          <w:iCs/>
          <w:caps/>
          <w:szCs w:val="24"/>
          <w:u w:val="none"/>
        </w:rPr>
      </w:pPr>
      <w:r w:rsidRPr="00B76624">
        <w:rPr>
          <w:iCs/>
          <w:caps/>
          <w:szCs w:val="24"/>
          <w:u w:val="none"/>
        </w:rPr>
        <w:t xml:space="preserve"> </w:t>
      </w:r>
      <w:r w:rsidR="00B76624" w:rsidRPr="00B76624">
        <w:rPr>
          <w:iCs/>
          <w:caps/>
          <w:szCs w:val="24"/>
          <w:u w:val="none"/>
        </w:rPr>
        <w:t>Ashfield District Council</w:t>
      </w:r>
    </w:p>
    <w:p w14:paraId="24624D5F" w14:textId="77777777" w:rsidR="003D7E07" w:rsidRDefault="003D7E07" w:rsidP="008851C5">
      <w:pPr>
        <w:pStyle w:val="Title"/>
        <w:jc w:val="both"/>
        <w:outlineLvl w:val="0"/>
        <w:rPr>
          <w:i/>
          <w:caps/>
          <w:szCs w:val="24"/>
          <w:u w:val="none"/>
        </w:rPr>
      </w:pPr>
    </w:p>
    <w:p w14:paraId="6A3EE8AF" w14:textId="77777777" w:rsidR="003D7E07" w:rsidRDefault="00A16A59" w:rsidP="008851C5">
      <w:pPr>
        <w:pStyle w:val="Title"/>
        <w:jc w:val="both"/>
        <w:outlineLvl w:val="0"/>
        <w:rPr>
          <w:caps/>
          <w:szCs w:val="24"/>
          <w:u w:val="none"/>
        </w:rPr>
      </w:pPr>
      <w:r>
        <w:rPr>
          <w:szCs w:val="24"/>
          <w:u w:val="none"/>
        </w:rPr>
        <w:t>Standard Terms and Conditions of C</w:t>
      </w:r>
      <w:r w:rsidR="00ED4F25">
        <w:rPr>
          <w:szCs w:val="24"/>
          <w:u w:val="none"/>
        </w:rPr>
        <w:t>ontract</w:t>
      </w:r>
      <w:r w:rsidR="00B74832">
        <w:rPr>
          <w:szCs w:val="24"/>
          <w:u w:val="none"/>
        </w:rPr>
        <w:t xml:space="preserve"> for Services</w:t>
      </w:r>
    </w:p>
    <w:p w14:paraId="0A71841A" w14:textId="77777777" w:rsidR="003D7E07" w:rsidRDefault="003D7E07" w:rsidP="008851C5">
      <w:pPr>
        <w:pStyle w:val="Body"/>
        <w:jc w:val="both"/>
        <w:rPr>
          <w:b/>
        </w:rPr>
      </w:pPr>
    </w:p>
    <w:p w14:paraId="3FE59CF5" w14:textId="77777777" w:rsidR="003D7E07" w:rsidRDefault="003D7E07" w:rsidP="008851C5">
      <w:pPr>
        <w:pStyle w:val="Body"/>
        <w:jc w:val="both"/>
        <w:rPr>
          <w:b/>
        </w:rPr>
      </w:pPr>
      <w:r>
        <w:rPr>
          <w:b/>
        </w:rPr>
        <w:t>C</w:t>
      </w:r>
      <w:r w:rsidR="00ED4F25">
        <w:rPr>
          <w:b/>
        </w:rPr>
        <w:t>ontents</w:t>
      </w:r>
    </w:p>
    <w:p w14:paraId="66C32FBA" w14:textId="77777777" w:rsidR="00C21E7E" w:rsidRDefault="00C21E7E" w:rsidP="008851C5">
      <w:pPr>
        <w:pStyle w:val="Body"/>
        <w:jc w:val="both"/>
      </w:pPr>
    </w:p>
    <w:p w14:paraId="690AF2C5" w14:textId="77777777" w:rsidR="003D7E07" w:rsidRDefault="00A62622" w:rsidP="008851C5">
      <w:pPr>
        <w:pStyle w:val="Body"/>
        <w:tabs>
          <w:tab w:val="clear" w:pos="851"/>
          <w:tab w:val="left" w:pos="1100"/>
        </w:tabs>
        <w:jc w:val="both"/>
        <w:rPr>
          <w:b/>
        </w:rPr>
      </w:pPr>
      <w:r>
        <w:rPr>
          <w:b/>
        </w:rPr>
        <w:t>Clause</w:t>
      </w:r>
      <w:r w:rsidR="00CD4936">
        <w:rPr>
          <w:b/>
        </w:rPr>
        <w:tab/>
      </w:r>
      <w:r w:rsidR="003D7E07">
        <w:rPr>
          <w:b/>
        </w:rPr>
        <w:t>Heading</w:t>
      </w:r>
    </w:p>
    <w:p w14:paraId="6410679A" w14:textId="77777777" w:rsidR="00C21E7E" w:rsidRDefault="00C21E7E" w:rsidP="008851C5">
      <w:pPr>
        <w:pStyle w:val="Body"/>
        <w:tabs>
          <w:tab w:val="clear" w:pos="851"/>
          <w:tab w:val="left" w:pos="1100"/>
        </w:tabs>
        <w:jc w:val="both"/>
      </w:pPr>
    </w:p>
    <w:bookmarkStart w:id="0" w:name="_Hlt63047772"/>
    <w:bookmarkStart w:id="1" w:name="dEF"/>
    <w:bookmarkStart w:id="2" w:name="InsertTOCHere"/>
    <w:bookmarkEnd w:id="0"/>
    <w:bookmarkEnd w:id="1"/>
    <w:bookmarkEnd w:id="2"/>
    <w:p w14:paraId="64635855" w14:textId="12A701D0" w:rsidR="003A09B1" w:rsidRPr="002B227B" w:rsidRDefault="00125198" w:rsidP="008851C5">
      <w:pPr>
        <w:pStyle w:val="TOC1"/>
        <w:jc w:val="both"/>
        <w:rPr>
          <w:rFonts w:ascii="Calibri" w:hAnsi="Calibri"/>
          <w:caps w:val="0"/>
          <w:sz w:val="22"/>
          <w:szCs w:val="22"/>
        </w:rPr>
      </w:pPr>
      <w:r w:rsidRPr="007973E2">
        <w:rPr>
          <w:rStyle w:val="Level1asHeadingtext"/>
          <w:b w:val="0"/>
        </w:rPr>
        <w:fldChar w:fldCharType="begin"/>
      </w:r>
      <w:r w:rsidRPr="007973E2">
        <w:rPr>
          <w:rStyle w:val="Level1asHeadingtext"/>
          <w:b w:val="0"/>
        </w:rPr>
        <w:instrText xml:space="preserve"> TOC \f \u \* MERGEFORMAT </w:instrText>
      </w:r>
      <w:r w:rsidRPr="007973E2">
        <w:rPr>
          <w:rStyle w:val="Level1asHeadingtext"/>
          <w:b w:val="0"/>
        </w:rPr>
        <w:fldChar w:fldCharType="separate"/>
      </w:r>
      <w:r w:rsidR="00864536">
        <w:rPr>
          <w:b/>
          <w:caps w:val="0"/>
        </w:rPr>
        <w:t>P</w:t>
      </w:r>
      <w:r w:rsidR="00864536" w:rsidRPr="00336159">
        <w:rPr>
          <w:b/>
          <w:caps w:val="0"/>
        </w:rPr>
        <w:t>art A - Operative Provisions</w:t>
      </w:r>
    </w:p>
    <w:p w14:paraId="5240A977" w14:textId="2CB5E027" w:rsidR="003A09B1" w:rsidRPr="002B227B" w:rsidRDefault="003A09B1" w:rsidP="008851C5">
      <w:pPr>
        <w:pStyle w:val="TOC1"/>
        <w:jc w:val="both"/>
        <w:rPr>
          <w:rFonts w:ascii="Calibri" w:hAnsi="Calibri"/>
          <w:caps w:val="0"/>
          <w:sz w:val="22"/>
          <w:szCs w:val="22"/>
        </w:rPr>
      </w:pPr>
      <w:r>
        <w:t>A1.</w:t>
      </w:r>
      <w:r w:rsidRPr="002B227B">
        <w:rPr>
          <w:rFonts w:ascii="Calibri" w:hAnsi="Calibri"/>
          <w:caps w:val="0"/>
          <w:sz w:val="22"/>
          <w:szCs w:val="22"/>
        </w:rPr>
        <w:tab/>
      </w:r>
      <w:r>
        <w:t>Definitions</w:t>
      </w:r>
    </w:p>
    <w:p w14:paraId="15B22C59" w14:textId="34B65356" w:rsidR="003A09B1" w:rsidRPr="002B227B" w:rsidRDefault="003A09B1" w:rsidP="008851C5">
      <w:pPr>
        <w:pStyle w:val="TOC1"/>
        <w:jc w:val="both"/>
        <w:rPr>
          <w:rFonts w:ascii="Calibri" w:hAnsi="Calibri"/>
          <w:caps w:val="0"/>
          <w:sz w:val="22"/>
          <w:szCs w:val="22"/>
        </w:rPr>
      </w:pPr>
      <w:r>
        <w:t>A2</w:t>
      </w:r>
      <w:r w:rsidRPr="002B227B">
        <w:rPr>
          <w:rFonts w:ascii="Calibri" w:hAnsi="Calibri"/>
          <w:caps w:val="0"/>
          <w:sz w:val="22"/>
          <w:szCs w:val="22"/>
        </w:rPr>
        <w:tab/>
      </w:r>
      <w:r>
        <w:t>Headings</w:t>
      </w:r>
    </w:p>
    <w:p w14:paraId="6F5C1E4F" w14:textId="2EE62252" w:rsidR="003A09B1" w:rsidRPr="002B227B" w:rsidRDefault="003A09B1" w:rsidP="008851C5">
      <w:pPr>
        <w:pStyle w:val="TOC1"/>
        <w:jc w:val="both"/>
        <w:rPr>
          <w:rFonts w:ascii="Calibri" w:hAnsi="Calibri"/>
          <w:caps w:val="0"/>
          <w:sz w:val="22"/>
          <w:szCs w:val="22"/>
        </w:rPr>
      </w:pPr>
      <w:r>
        <w:t>A3</w:t>
      </w:r>
      <w:r w:rsidRPr="002B227B">
        <w:rPr>
          <w:rFonts w:ascii="Calibri" w:hAnsi="Calibri"/>
          <w:caps w:val="0"/>
          <w:sz w:val="22"/>
          <w:szCs w:val="22"/>
        </w:rPr>
        <w:tab/>
      </w:r>
      <w:r>
        <w:t>Notices</w:t>
      </w:r>
    </w:p>
    <w:p w14:paraId="3C039D95" w14:textId="46E453EB" w:rsidR="003A09B1" w:rsidRPr="002B227B" w:rsidRDefault="003A09B1" w:rsidP="008851C5">
      <w:pPr>
        <w:pStyle w:val="TOC1"/>
        <w:jc w:val="both"/>
        <w:rPr>
          <w:rFonts w:ascii="Calibri" w:hAnsi="Calibri"/>
          <w:caps w:val="0"/>
          <w:sz w:val="22"/>
          <w:szCs w:val="22"/>
        </w:rPr>
      </w:pPr>
      <w:r>
        <w:t>A4</w:t>
      </w:r>
      <w:r w:rsidRPr="002B227B">
        <w:rPr>
          <w:rFonts w:ascii="Calibri" w:hAnsi="Calibri"/>
          <w:caps w:val="0"/>
          <w:sz w:val="22"/>
          <w:szCs w:val="22"/>
        </w:rPr>
        <w:tab/>
      </w:r>
      <w:r>
        <w:t>Entire agreement</w:t>
      </w:r>
    </w:p>
    <w:p w14:paraId="71C131B8" w14:textId="45750319" w:rsidR="003A09B1" w:rsidRPr="002B227B" w:rsidRDefault="003A09B1" w:rsidP="005C2E26">
      <w:pPr>
        <w:pStyle w:val="TOC5"/>
        <w:ind w:left="0"/>
        <w:jc w:val="both"/>
        <w:rPr>
          <w:rFonts w:ascii="Calibri" w:hAnsi="Calibri"/>
          <w:sz w:val="22"/>
          <w:szCs w:val="22"/>
        </w:rPr>
      </w:pPr>
      <w:r w:rsidRPr="005C2E26">
        <w:rPr>
          <w:b/>
          <w:bCs/>
        </w:rPr>
        <w:t>Part B - Provision of Services</w:t>
      </w:r>
    </w:p>
    <w:p w14:paraId="1B9D62D2" w14:textId="12B221D2" w:rsidR="003A09B1" w:rsidRPr="002B227B" w:rsidRDefault="003A09B1" w:rsidP="008851C5">
      <w:pPr>
        <w:pStyle w:val="TOC1"/>
        <w:jc w:val="both"/>
        <w:rPr>
          <w:rFonts w:ascii="Calibri" w:hAnsi="Calibri"/>
          <w:caps w:val="0"/>
          <w:sz w:val="22"/>
          <w:szCs w:val="22"/>
        </w:rPr>
      </w:pPr>
      <w:r>
        <w:t>B1</w:t>
      </w:r>
      <w:r w:rsidRPr="002B227B">
        <w:rPr>
          <w:rFonts w:ascii="Calibri" w:hAnsi="Calibri"/>
          <w:caps w:val="0"/>
          <w:sz w:val="22"/>
          <w:szCs w:val="22"/>
        </w:rPr>
        <w:tab/>
      </w:r>
      <w:r>
        <w:t>Contract Period</w:t>
      </w:r>
    </w:p>
    <w:p w14:paraId="7FE4D93E" w14:textId="5757FE4E" w:rsidR="003A09B1" w:rsidRPr="002B227B" w:rsidRDefault="003A09B1" w:rsidP="008851C5">
      <w:pPr>
        <w:pStyle w:val="TOC1"/>
        <w:jc w:val="both"/>
        <w:rPr>
          <w:rFonts w:ascii="Calibri" w:hAnsi="Calibri"/>
          <w:caps w:val="0"/>
          <w:sz w:val="22"/>
          <w:szCs w:val="22"/>
        </w:rPr>
      </w:pPr>
      <w:r>
        <w:t>B2</w:t>
      </w:r>
      <w:r w:rsidRPr="002B227B">
        <w:rPr>
          <w:rFonts w:ascii="Calibri" w:hAnsi="Calibri"/>
          <w:caps w:val="0"/>
          <w:sz w:val="22"/>
          <w:szCs w:val="22"/>
        </w:rPr>
        <w:tab/>
      </w:r>
      <w:r>
        <w:t>Performance</w:t>
      </w:r>
    </w:p>
    <w:p w14:paraId="096F2041" w14:textId="26F5FEEA" w:rsidR="003A09B1" w:rsidRPr="002B227B" w:rsidRDefault="003A09B1" w:rsidP="008851C5">
      <w:pPr>
        <w:pStyle w:val="TOC1"/>
        <w:jc w:val="both"/>
        <w:rPr>
          <w:rFonts w:ascii="Calibri" w:hAnsi="Calibri"/>
          <w:caps w:val="0"/>
          <w:sz w:val="22"/>
          <w:szCs w:val="22"/>
        </w:rPr>
      </w:pPr>
      <w:r>
        <w:t>B3</w:t>
      </w:r>
      <w:r w:rsidRPr="002B227B">
        <w:rPr>
          <w:rFonts w:ascii="Calibri" w:hAnsi="Calibri"/>
          <w:caps w:val="0"/>
          <w:sz w:val="22"/>
          <w:szCs w:val="22"/>
        </w:rPr>
        <w:tab/>
      </w:r>
      <w:r>
        <w:t>Contract Manager</w:t>
      </w:r>
    </w:p>
    <w:p w14:paraId="0735137E" w14:textId="4B0AA863" w:rsidR="003A09B1" w:rsidRPr="002B227B" w:rsidRDefault="003A09B1" w:rsidP="008851C5">
      <w:pPr>
        <w:pStyle w:val="TOC1"/>
        <w:jc w:val="both"/>
        <w:rPr>
          <w:rFonts w:ascii="Calibri" w:hAnsi="Calibri"/>
          <w:caps w:val="0"/>
          <w:sz w:val="22"/>
          <w:szCs w:val="22"/>
        </w:rPr>
      </w:pPr>
      <w:r>
        <w:t>B4</w:t>
      </w:r>
      <w:r w:rsidRPr="002B227B">
        <w:rPr>
          <w:rFonts w:ascii="Calibri" w:hAnsi="Calibri"/>
          <w:caps w:val="0"/>
          <w:sz w:val="22"/>
          <w:szCs w:val="22"/>
        </w:rPr>
        <w:tab/>
      </w:r>
      <w:r>
        <w:t>Ordering process</w:t>
      </w:r>
    </w:p>
    <w:p w14:paraId="1A396CE4" w14:textId="325DA2B7" w:rsidR="003A09B1" w:rsidRPr="002B227B" w:rsidRDefault="003A09B1" w:rsidP="008851C5">
      <w:pPr>
        <w:pStyle w:val="TOC1"/>
        <w:jc w:val="both"/>
        <w:rPr>
          <w:rFonts w:ascii="Calibri" w:hAnsi="Calibri"/>
          <w:caps w:val="0"/>
          <w:sz w:val="22"/>
          <w:szCs w:val="22"/>
        </w:rPr>
      </w:pPr>
      <w:r>
        <w:t>B5</w:t>
      </w:r>
      <w:r w:rsidRPr="002B227B">
        <w:rPr>
          <w:rFonts w:ascii="Calibri" w:hAnsi="Calibri"/>
          <w:caps w:val="0"/>
          <w:sz w:val="22"/>
          <w:szCs w:val="22"/>
        </w:rPr>
        <w:tab/>
      </w:r>
      <w:r>
        <w:t>Risk in and title to goods</w:t>
      </w:r>
    </w:p>
    <w:p w14:paraId="28132F6F" w14:textId="7B70D026" w:rsidR="003A09B1" w:rsidRPr="002B227B" w:rsidRDefault="003A09B1" w:rsidP="008851C5">
      <w:pPr>
        <w:pStyle w:val="TOC1"/>
        <w:jc w:val="both"/>
        <w:rPr>
          <w:rFonts w:ascii="Calibri" w:hAnsi="Calibri"/>
          <w:caps w:val="0"/>
          <w:sz w:val="22"/>
          <w:szCs w:val="22"/>
        </w:rPr>
      </w:pPr>
      <w:r>
        <w:t>B6</w:t>
      </w:r>
      <w:r w:rsidRPr="002B227B">
        <w:rPr>
          <w:rFonts w:ascii="Calibri" w:hAnsi="Calibri"/>
          <w:caps w:val="0"/>
          <w:sz w:val="22"/>
          <w:szCs w:val="22"/>
        </w:rPr>
        <w:tab/>
      </w:r>
      <w:r>
        <w:t>Warranty</w:t>
      </w:r>
    </w:p>
    <w:p w14:paraId="030F8F8B" w14:textId="1D69CCD6" w:rsidR="003A09B1" w:rsidRPr="002B227B" w:rsidRDefault="003A09B1" w:rsidP="008851C5">
      <w:pPr>
        <w:pStyle w:val="TOC1"/>
        <w:jc w:val="both"/>
        <w:rPr>
          <w:rFonts w:ascii="Calibri" w:hAnsi="Calibri"/>
          <w:caps w:val="0"/>
          <w:sz w:val="22"/>
          <w:szCs w:val="22"/>
        </w:rPr>
      </w:pPr>
      <w:r>
        <w:t>B7</w:t>
      </w:r>
      <w:r w:rsidRPr="002B227B">
        <w:rPr>
          <w:rFonts w:ascii="Calibri" w:hAnsi="Calibri"/>
          <w:caps w:val="0"/>
          <w:sz w:val="22"/>
          <w:szCs w:val="22"/>
        </w:rPr>
        <w:tab/>
      </w:r>
      <w:r>
        <w:t>Contractor’s Employees</w:t>
      </w:r>
    </w:p>
    <w:p w14:paraId="07026F49" w14:textId="0A26B1C8" w:rsidR="003A09B1" w:rsidRPr="002B227B" w:rsidRDefault="003A09B1" w:rsidP="005C2E26">
      <w:pPr>
        <w:pStyle w:val="TOC5"/>
        <w:ind w:left="0"/>
        <w:jc w:val="both"/>
        <w:rPr>
          <w:rFonts w:ascii="Calibri" w:hAnsi="Calibri"/>
          <w:sz w:val="22"/>
          <w:szCs w:val="22"/>
        </w:rPr>
      </w:pPr>
      <w:r w:rsidRPr="005C2E26">
        <w:rPr>
          <w:b/>
          <w:bCs/>
        </w:rPr>
        <w:t>Part C - Price and payment</w:t>
      </w:r>
    </w:p>
    <w:p w14:paraId="0374084F" w14:textId="695BC5AC" w:rsidR="003A09B1" w:rsidRPr="002B227B" w:rsidRDefault="003A09B1" w:rsidP="008851C5">
      <w:pPr>
        <w:pStyle w:val="TOC1"/>
        <w:jc w:val="both"/>
        <w:rPr>
          <w:rFonts w:ascii="Calibri" w:hAnsi="Calibri"/>
          <w:caps w:val="0"/>
          <w:sz w:val="22"/>
          <w:szCs w:val="22"/>
        </w:rPr>
      </w:pPr>
      <w:r>
        <w:t>C1</w:t>
      </w:r>
      <w:r w:rsidRPr="002B227B">
        <w:rPr>
          <w:rFonts w:ascii="Calibri" w:hAnsi="Calibri"/>
          <w:caps w:val="0"/>
          <w:sz w:val="22"/>
          <w:szCs w:val="22"/>
        </w:rPr>
        <w:tab/>
      </w:r>
      <w:r>
        <w:t>Price and payment</w:t>
      </w:r>
    </w:p>
    <w:p w14:paraId="156F7F6E" w14:textId="2DBE1102" w:rsidR="003A09B1" w:rsidRPr="002B227B" w:rsidRDefault="003A09B1" w:rsidP="005C2E26">
      <w:pPr>
        <w:pStyle w:val="TOC5"/>
        <w:ind w:left="0"/>
        <w:jc w:val="both"/>
        <w:rPr>
          <w:rFonts w:ascii="Calibri" w:hAnsi="Calibri"/>
          <w:sz w:val="22"/>
          <w:szCs w:val="22"/>
        </w:rPr>
      </w:pPr>
      <w:r w:rsidRPr="005C2E26">
        <w:rPr>
          <w:b/>
          <w:bCs/>
        </w:rPr>
        <w:t>Part D - Termination and consequences of termination</w:t>
      </w:r>
    </w:p>
    <w:p w14:paraId="71786724" w14:textId="4C44D6A5" w:rsidR="003A09B1" w:rsidRPr="002B227B" w:rsidRDefault="003A09B1" w:rsidP="008851C5">
      <w:pPr>
        <w:pStyle w:val="TOC1"/>
        <w:jc w:val="both"/>
        <w:rPr>
          <w:rFonts w:ascii="Calibri" w:hAnsi="Calibri"/>
          <w:caps w:val="0"/>
          <w:sz w:val="22"/>
          <w:szCs w:val="22"/>
        </w:rPr>
      </w:pPr>
      <w:r>
        <w:t>D1</w:t>
      </w:r>
      <w:r w:rsidRPr="002B227B">
        <w:rPr>
          <w:rFonts w:ascii="Calibri" w:hAnsi="Calibri"/>
          <w:caps w:val="0"/>
          <w:sz w:val="22"/>
          <w:szCs w:val="22"/>
        </w:rPr>
        <w:tab/>
      </w:r>
      <w:r>
        <w:t>Termination</w:t>
      </w:r>
    </w:p>
    <w:p w14:paraId="3319D4A1" w14:textId="6A766E46" w:rsidR="003A09B1" w:rsidRPr="002B227B" w:rsidRDefault="003A09B1" w:rsidP="008851C5">
      <w:pPr>
        <w:pStyle w:val="TOC1"/>
        <w:jc w:val="both"/>
        <w:rPr>
          <w:rFonts w:ascii="Calibri" w:hAnsi="Calibri"/>
          <w:caps w:val="0"/>
          <w:sz w:val="22"/>
          <w:szCs w:val="22"/>
        </w:rPr>
      </w:pPr>
      <w:r>
        <w:t>D2</w:t>
      </w:r>
      <w:r w:rsidRPr="002B227B">
        <w:rPr>
          <w:rFonts w:ascii="Calibri" w:hAnsi="Calibri"/>
          <w:caps w:val="0"/>
          <w:sz w:val="22"/>
          <w:szCs w:val="22"/>
        </w:rPr>
        <w:tab/>
      </w:r>
      <w:r>
        <w:t xml:space="preserve"> Consequences of termination</w:t>
      </w:r>
    </w:p>
    <w:p w14:paraId="00FEE468" w14:textId="046002B4" w:rsidR="003A09B1" w:rsidRPr="002B227B" w:rsidRDefault="003A09B1" w:rsidP="008851C5">
      <w:pPr>
        <w:pStyle w:val="TOC1"/>
        <w:jc w:val="both"/>
        <w:rPr>
          <w:rFonts w:ascii="Calibri" w:hAnsi="Calibri"/>
          <w:caps w:val="0"/>
          <w:sz w:val="22"/>
          <w:szCs w:val="22"/>
        </w:rPr>
      </w:pPr>
      <w:r>
        <w:t>D3</w:t>
      </w:r>
      <w:r w:rsidRPr="002B227B">
        <w:rPr>
          <w:rFonts w:ascii="Calibri" w:hAnsi="Calibri"/>
          <w:caps w:val="0"/>
          <w:sz w:val="22"/>
          <w:szCs w:val="22"/>
        </w:rPr>
        <w:tab/>
      </w:r>
      <w:r>
        <w:t>Dispute resolution procedure</w:t>
      </w:r>
    </w:p>
    <w:p w14:paraId="4D8D1AEF" w14:textId="2C2BD69D" w:rsidR="003A09B1" w:rsidRPr="002B227B" w:rsidRDefault="003A09B1" w:rsidP="008851C5">
      <w:pPr>
        <w:pStyle w:val="TOC1"/>
        <w:jc w:val="both"/>
        <w:rPr>
          <w:rFonts w:ascii="Calibri" w:hAnsi="Calibri"/>
          <w:caps w:val="0"/>
          <w:sz w:val="22"/>
          <w:szCs w:val="22"/>
        </w:rPr>
      </w:pPr>
      <w:r>
        <w:t>D4</w:t>
      </w:r>
      <w:r w:rsidRPr="002B227B">
        <w:rPr>
          <w:rFonts w:ascii="Calibri" w:hAnsi="Calibri"/>
          <w:caps w:val="0"/>
          <w:sz w:val="22"/>
          <w:szCs w:val="22"/>
        </w:rPr>
        <w:tab/>
      </w:r>
      <w:r>
        <w:t>Survival</w:t>
      </w:r>
    </w:p>
    <w:p w14:paraId="394F22A9" w14:textId="10C3E36F" w:rsidR="003A09B1" w:rsidRPr="002B227B" w:rsidRDefault="003A09B1" w:rsidP="005C2E26">
      <w:pPr>
        <w:pStyle w:val="TOC5"/>
        <w:ind w:left="0"/>
        <w:jc w:val="both"/>
        <w:rPr>
          <w:rFonts w:ascii="Calibri" w:hAnsi="Calibri"/>
          <w:sz w:val="22"/>
          <w:szCs w:val="22"/>
        </w:rPr>
      </w:pPr>
      <w:r w:rsidRPr="005C2E26">
        <w:rPr>
          <w:b/>
          <w:bCs/>
        </w:rPr>
        <w:t>Part E - Insurance and Liabilities</w:t>
      </w:r>
    </w:p>
    <w:p w14:paraId="2BF1788D" w14:textId="7445EC9C" w:rsidR="003A09B1" w:rsidRPr="002B227B" w:rsidRDefault="003A09B1" w:rsidP="008851C5">
      <w:pPr>
        <w:pStyle w:val="TOC1"/>
        <w:jc w:val="both"/>
        <w:rPr>
          <w:rFonts w:ascii="Calibri" w:hAnsi="Calibri"/>
          <w:caps w:val="0"/>
          <w:sz w:val="22"/>
          <w:szCs w:val="22"/>
        </w:rPr>
      </w:pPr>
      <w:r>
        <w:t>E1</w:t>
      </w:r>
      <w:r w:rsidRPr="002B227B">
        <w:rPr>
          <w:rFonts w:ascii="Calibri" w:hAnsi="Calibri"/>
          <w:caps w:val="0"/>
          <w:sz w:val="22"/>
          <w:szCs w:val="22"/>
        </w:rPr>
        <w:tab/>
      </w:r>
      <w:r>
        <w:t>Insurance</w:t>
      </w:r>
    </w:p>
    <w:p w14:paraId="69AA73D0" w14:textId="5818B98A" w:rsidR="003A09B1" w:rsidRPr="002B227B" w:rsidRDefault="003A09B1" w:rsidP="008851C5">
      <w:pPr>
        <w:pStyle w:val="TOC1"/>
        <w:jc w:val="both"/>
        <w:rPr>
          <w:rFonts w:ascii="Calibri" w:hAnsi="Calibri"/>
          <w:caps w:val="0"/>
          <w:sz w:val="22"/>
          <w:szCs w:val="22"/>
        </w:rPr>
      </w:pPr>
      <w:r>
        <w:t>E2</w:t>
      </w:r>
      <w:r w:rsidRPr="002B227B">
        <w:rPr>
          <w:rFonts w:ascii="Calibri" w:hAnsi="Calibri"/>
          <w:caps w:val="0"/>
          <w:sz w:val="22"/>
          <w:szCs w:val="22"/>
        </w:rPr>
        <w:tab/>
      </w:r>
      <w:r>
        <w:t>Indemnity and liability</w:t>
      </w:r>
    </w:p>
    <w:p w14:paraId="4B29F46A" w14:textId="65BB735B" w:rsidR="003A09B1" w:rsidRPr="002B227B" w:rsidRDefault="003A09B1" w:rsidP="005C2E26">
      <w:pPr>
        <w:pStyle w:val="TOC5"/>
        <w:ind w:left="0"/>
        <w:jc w:val="both"/>
        <w:rPr>
          <w:rFonts w:ascii="Calibri" w:hAnsi="Calibri"/>
          <w:sz w:val="22"/>
          <w:szCs w:val="22"/>
        </w:rPr>
      </w:pPr>
      <w:r w:rsidRPr="005C2E26">
        <w:rPr>
          <w:b/>
          <w:bCs/>
        </w:rPr>
        <w:t>Part F - protection of information</w:t>
      </w:r>
    </w:p>
    <w:p w14:paraId="23925808" w14:textId="779D4E6F" w:rsidR="003A09B1" w:rsidRPr="002B227B" w:rsidRDefault="003A09B1" w:rsidP="008851C5">
      <w:pPr>
        <w:pStyle w:val="TOC1"/>
        <w:jc w:val="both"/>
        <w:rPr>
          <w:rFonts w:ascii="Calibri" w:hAnsi="Calibri"/>
          <w:caps w:val="0"/>
          <w:sz w:val="22"/>
          <w:szCs w:val="22"/>
        </w:rPr>
      </w:pPr>
      <w:r>
        <w:t>F1</w:t>
      </w:r>
      <w:r w:rsidRPr="002B227B">
        <w:rPr>
          <w:rFonts w:ascii="Calibri" w:hAnsi="Calibri"/>
          <w:caps w:val="0"/>
          <w:sz w:val="22"/>
          <w:szCs w:val="22"/>
        </w:rPr>
        <w:tab/>
      </w:r>
      <w:r>
        <w:t>Intellectual property</w:t>
      </w:r>
    </w:p>
    <w:p w14:paraId="4047F65C" w14:textId="17E9DD4F" w:rsidR="003A09B1" w:rsidRPr="002B227B" w:rsidRDefault="003A09B1" w:rsidP="008851C5">
      <w:pPr>
        <w:pStyle w:val="TOC1"/>
        <w:jc w:val="both"/>
        <w:rPr>
          <w:rFonts w:ascii="Calibri" w:hAnsi="Calibri"/>
          <w:caps w:val="0"/>
          <w:sz w:val="22"/>
          <w:szCs w:val="22"/>
        </w:rPr>
      </w:pPr>
      <w:r>
        <w:t xml:space="preserve">F2.  </w:t>
      </w:r>
      <w:r w:rsidRPr="002B227B">
        <w:rPr>
          <w:rFonts w:ascii="Calibri" w:hAnsi="Calibri"/>
          <w:caps w:val="0"/>
          <w:sz w:val="22"/>
          <w:szCs w:val="22"/>
        </w:rPr>
        <w:tab/>
      </w:r>
      <w:r>
        <w:t>Data</w:t>
      </w:r>
      <w:r w:rsidRPr="00336159">
        <w:rPr>
          <w:b/>
        </w:rPr>
        <w:t xml:space="preserve"> </w:t>
      </w:r>
      <w:r>
        <w:t>Protection Act</w:t>
      </w:r>
    </w:p>
    <w:p w14:paraId="23C2FDE4" w14:textId="6D042BB1" w:rsidR="003A09B1" w:rsidRPr="002B227B" w:rsidRDefault="003A09B1" w:rsidP="008851C5">
      <w:pPr>
        <w:pStyle w:val="TOC1"/>
        <w:jc w:val="both"/>
        <w:rPr>
          <w:rFonts w:ascii="Calibri" w:hAnsi="Calibri"/>
          <w:caps w:val="0"/>
          <w:sz w:val="22"/>
          <w:szCs w:val="22"/>
        </w:rPr>
      </w:pPr>
      <w:r>
        <w:t>F3</w:t>
      </w:r>
      <w:r w:rsidRPr="002B227B">
        <w:rPr>
          <w:rFonts w:ascii="Calibri" w:hAnsi="Calibri"/>
          <w:caps w:val="0"/>
          <w:sz w:val="22"/>
          <w:szCs w:val="22"/>
        </w:rPr>
        <w:tab/>
      </w:r>
      <w:r>
        <w:t>Freedom of Information</w:t>
      </w:r>
    </w:p>
    <w:p w14:paraId="0A92DED6" w14:textId="17678E7D" w:rsidR="003A09B1" w:rsidRPr="002B227B" w:rsidRDefault="003A09B1" w:rsidP="008851C5">
      <w:pPr>
        <w:pStyle w:val="TOC1"/>
        <w:jc w:val="both"/>
        <w:rPr>
          <w:rFonts w:ascii="Calibri" w:hAnsi="Calibri"/>
          <w:caps w:val="0"/>
          <w:sz w:val="22"/>
          <w:szCs w:val="22"/>
        </w:rPr>
      </w:pPr>
      <w:r>
        <w:t>F4</w:t>
      </w:r>
      <w:r w:rsidRPr="002B227B">
        <w:rPr>
          <w:rFonts w:ascii="Calibri" w:hAnsi="Calibri"/>
          <w:caps w:val="0"/>
          <w:sz w:val="22"/>
          <w:szCs w:val="22"/>
        </w:rPr>
        <w:tab/>
      </w:r>
      <w:r>
        <w:t>Confidentiality</w:t>
      </w:r>
    </w:p>
    <w:p w14:paraId="3F7B6466" w14:textId="651275A5" w:rsidR="003A09B1" w:rsidRPr="002B227B" w:rsidRDefault="003A09B1" w:rsidP="008851C5">
      <w:pPr>
        <w:pStyle w:val="TOC1"/>
        <w:jc w:val="both"/>
        <w:rPr>
          <w:rFonts w:ascii="Calibri" w:hAnsi="Calibri"/>
          <w:caps w:val="0"/>
          <w:sz w:val="22"/>
          <w:szCs w:val="22"/>
        </w:rPr>
      </w:pPr>
      <w:r>
        <w:t>F5</w:t>
      </w:r>
      <w:r w:rsidRPr="002B227B">
        <w:rPr>
          <w:rFonts w:ascii="Calibri" w:hAnsi="Calibri"/>
          <w:caps w:val="0"/>
          <w:sz w:val="22"/>
          <w:szCs w:val="22"/>
        </w:rPr>
        <w:tab/>
      </w:r>
      <w:r>
        <w:t>Record keeping and monitoring</w:t>
      </w:r>
    </w:p>
    <w:p w14:paraId="7BC780C8" w14:textId="55ACA9DB" w:rsidR="003A09B1" w:rsidRPr="002B227B" w:rsidRDefault="003A09B1" w:rsidP="005C2E26">
      <w:pPr>
        <w:pStyle w:val="TOC5"/>
        <w:ind w:left="0"/>
        <w:jc w:val="both"/>
        <w:rPr>
          <w:rFonts w:ascii="Calibri" w:hAnsi="Calibri"/>
          <w:sz w:val="22"/>
          <w:szCs w:val="22"/>
        </w:rPr>
      </w:pPr>
      <w:r w:rsidRPr="005C2E26">
        <w:rPr>
          <w:b/>
          <w:bCs/>
        </w:rPr>
        <w:t>Part G - Statutory obligations</w:t>
      </w:r>
    </w:p>
    <w:p w14:paraId="2FA46FCB" w14:textId="1A6A3CB0" w:rsidR="003A09B1" w:rsidRPr="002B227B" w:rsidRDefault="003A09B1" w:rsidP="008851C5">
      <w:pPr>
        <w:pStyle w:val="TOC1"/>
        <w:jc w:val="both"/>
        <w:rPr>
          <w:rFonts w:ascii="Calibri" w:hAnsi="Calibri"/>
          <w:caps w:val="0"/>
          <w:sz w:val="22"/>
          <w:szCs w:val="22"/>
        </w:rPr>
      </w:pPr>
      <w:r>
        <w:t>G1</w:t>
      </w:r>
      <w:r w:rsidRPr="002B227B">
        <w:rPr>
          <w:rFonts w:ascii="Calibri" w:hAnsi="Calibri"/>
          <w:caps w:val="0"/>
          <w:sz w:val="22"/>
          <w:szCs w:val="22"/>
        </w:rPr>
        <w:tab/>
      </w:r>
      <w:r>
        <w:t>Health and safety</w:t>
      </w:r>
    </w:p>
    <w:p w14:paraId="52619164" w14:textId="391FC5C7" w:rsidR="003A09B1" w:rsidRPr="002B227B" w:rsidRDefault="003A09B1" w:rsidP="008851C5">
      <w:pPr>
        <w:pStyle w:val="TOC1"/>
        <w:jc w:val="both"/>
        <w:rPr>
          <w:rFonts w:ascii="Calibri" w:hAnsi="Calibri"/>
          <w:caps w:val="0"/>
          <w:sz w:val="22"/>
          <w:szCs w:val="22"/>
        </w:rPr>
      </w:pPr>
      <w:r>
        <w:t>G2</w:t>
      </w:r>
      <w:r w:rsidRPr="002B227B">
        <w:rPr>
          <w:rFonts w:ascii="Calibri" w:hAnsi="Calibri"/>
          <w:caps w:val="0"/>
          <w:sz w:val="22"/>
          <w:szCs w:val="22"/>
        </w:rPr>
        <w:tab/>
      </w:r>
      <w:r>
        <w:t>Corporate requirements</w:t>
      </w:r>
    </w:p>
    <w:p w14:paraId="04139095" w14:textId="18381621" w:rsidR="003A09B1" w:rsidRPr="002B227B" w:rsidRDefault="003A09B1" w:rsidP="008851C5">
      <w:pPr>
        <w:pStyle w:val="TOC1"/>
        <w:jc w:val="both"/>
        <w:rPr>
          <w:rFonts w:ascii="Calibri" w:hAnsi="Calibri"/>
          <w:caps w:val="0"/>
          <w:sz w:val="22"/>
          <w:szCs w:val="22"/>
        </w:rPr>
      </w:pPr>
      <w:r>
        <w:t>G3</w:t>
      </w:r>
      <w:r w:rsidRPr="002B227B">
        <w:rPr>
          <w:rFonts w:ascii="Calibri" w:hAnsi="Calibri"/>
          <w:caps w:val="0"/>
          <w:sz w:val="22"/>
          <w:szCs w:val="22"/>
        </w:rPr>
        <w:tab/>
      </w:r>
      <w:r>
        <w:t>Law and Change in Law</w:t>
      </w:r>
    </w:p>
    <w:p w14:paraId="404E5311" w14:textId="6EF63FB9" w:rsidR="00C21E7E" w:rsidRDefault="003A09B1" w:rsidP="005C2E26">
      <w:pPr>
        <w:pStyle w:val="TOC1"/>
        <w:jc w:val="both"/>
      </w:pPr>
      <w:r>
        <w:t>G4</w:t>
      </w:r>
      <w:r w:rsidRPr="002B227B">
        <w:rPr>
          <w:rFonts w:ascii="Calibri" w:hAnsi="Calibri"/>
          <w:caps w:val="0"/>
          <w:sz w:val="22"/>
          <w:szCs w:val="22"/>
        </w:rPr>
        <w:tab/>
      </w:r>
      <w:r>
        <w:t>TUPE and re-tendering</w:t>
      </w:r>
    </w:p>
    <w:p w14:paraId="17D577BD" w14:textId="7149791D" w:rsidR="003A09B1" w:rsidRPr="002B227B" w:rsidRDefault="003A09B1" w:rsidP="005C2E26">
      <w:pPr>
        <w:pStyle w:val="TOC5"/>
        <w:ind w:left="0"/>
        <w:jc w:val="both"/>
        <w:rPr>
          <w:rFonts w:ascii="Calibri" w:hAnsi="Calibri"/>
          <w:sz w:val="22"/>
          <w:szCs w:val="22"/>
        </w:rPr>
      </w:pPr>
      <w:r w:rsidRPr="005C2E26">
        <w:rPr>
          <w:b/>
          <w:bCs/>
        </w:rPr>
        <w:t>Part H - General provisions</w:t>
      </w:r>
    </w:p>
    <w:p w14:paraId="735F48DA" w14:textId="78D37CB3" w:rsidR="003A09B1" w:rsidRPr="002B227B" w:rsidRDefault="003A09B1" w:rsidP="008851C5">
      <w:pPr>
        <w:pStyle w:val="TOC1"/>
        <w:jc w:val="both"/>
        <w:rPr>
          <w:rFonts w:ascii="Calibri" w:hAnsi="Calibri"/>
          <w:caps w:val="0"/>
          <w:sz w:val="22"/>
          <w:szCs w:val="22"/>
        </w:rPr>
      </w:pPr>
      <w:r>
        <w:lastRenderedPageBreak/>
        <w:t>H1</w:t>
      </w:r>
      <w:r w:rsidRPr="002B227B">
        <w:rPr>
          <w:rFonts w:ascii="Calibri" w:hAnsi="Calibri"/>
          <w:caps w:val="0"/>
          <w:sz w:val="22"/>
          <w:szCs w:val="22"/>
        </w:rPr>
        <w:tab/>
      </w:r>
      <w:r>
        <w:t>Contract variation</w:t>
      </w:r>
    </w:p>
    <w:p w14:paraId="297AC011" w14:textId="676C011C" w:rsidR="003A09B1" w:rsidRPr="002B227B" w:rsidRDefault="003A09B1" w:rsidP="008851C5">
      <w:pPr>
        <w:pStyle w:val="TOC1"/>
        <w:jc w:val="both"/>
        <w:rPr>
          <w:rFonts w:ascii="Calibri" w:hAnsi="Calibri"/>
          <w:caps w:val="0"/>
          <w:sz w:val="22"/>
          <w:szCs w:val="22"/>
        </w:rPr>
      </w:pPr>
      <w:r>
        <w:t>H2</w:t>
      </w:r>
      <w:r w:rsidRPr="002B227B">
        <w:rPr>
          <w:rFonts w:ascii="Calibri" w:hAnsi="Calibri"/>
          <w:caps w:val="0"/>
          <w:sz w:val="22"/>
          <w:szCs w:val="22"/>
        </w:rPr>
        <w:tab/>
      </w:r>
      <w:r>
        <w:t>Third party rights</w:t>
      </w:r>
    </w:p>
    <w:p w14:paraId="6527232A" w14:textId="2C7E50FD" w:rsidR="003A09B1" w:rsidRPr="002B227B" w:rsidRDefault="003A09B1" w:rsidP="008851C5">
      <w:pPr>
        <w:pStyle w:val="TOC1"/>
        <w:jc w:val="both"/>
        <w:rPr>
          <w:rFonts w:ascii="Calibri" w:hAnsi="Calibri"/>
          <w:caps w:val="0"/>
          <w:sz w:val="22"/>
          <w:szCs w:val="22"/>
        </w:rPr>
      </w:pPr>
      <w:r>
        <w:t>H3</w:t>
      </w:r>
      <w:r w:rsidRPr="002B227B">
        <w:rPr>
          <w:rFonts w:ascii="Calibri" w:hAnsi="Calibri"/>
          <w:caps w:val="0"/>
          <w:sz w:val="22"/>
          <w:szCs w:val="22"/>
        </w:rPr>
        <w:tab/>
      </w:r>
      <w:r>
        <w:t>No waiver</w:t>
      </w:r>
    </w:p>
    <w:p w14:paraId="297CFE0B" w14:textId="64CF29AC" w:rsidR="003A09B1" w:rsidRPr="002B227B" w:rsidRDefault="003A09B1" w:rsidP="008851C5">
      <w:pPr>
        <w:pStyle w:val="TOC1"/>
        <w:jc w:val="both"/>
        <w:rPr>
          <w:rFonts w:ascii="Calibri" w:hAnsi="Calibri"/>
          <w:caps w:val="0"/>
          <w:sz w:val="22"/>
          <w:szCs w:val="22"/>
        </w:rPr>
      </w:pPr>
      <w:r>
        <w:t>H4</w:t>
      </w:r>
      <w:r w:rsidRPr="002B227B">
        <w:rPr>
          <w:rFonts w:ascii="Calibri" w:hAnsi="Calibri"/>
          <w:caps w:val="0"/>
          <w:sz w:val="22"/>
          <w:szCs w:val="22"/>
        </w:rPr>
        <w:tab/>
      </w:r>
      <w:r>
        <w:t>Severance</w:t>
      </w:r>
    </w:p>
    <w:p w14:paraId="3B2AA22B" w14:textId="64B91CB5" w:rsidR="003A09B1" w:rsidRPr="002B227B" w:rsidRDefault="003A09B1" w:rsidP="008851C5">
      <w:pPr>
        <w:pStyle w:val="TOC1"/>
        <w:jc w:val="both"/>
        <w:rPr>
          <w:rFonts w:ascii="Calibri" w:hAnsi="Calibri"/>
          <w:caps w:val="0"/>
          <w:sz w:val="22"/>
          <w:szCs w:val="22"/>
        </w:rPr>
      </w:pPr>
      <w:r>
        <w:t>H5</w:t>
      </w:r>
      <w:r w:rsidRPr="002B227B">
        <w:rPr>
          <w:rFonts w:ascii="Calibri" w:hAnsi="Calibri"/>
          <w:caps w:val="0"/>
          <w:sz w:val="22"/>
          <w:szCs w:val="22"/>
        </w:rPr>
        <w:tab/>
      </w:r>
      <w:r>
        <w:t>Assignment, sub-contracting and responsibility</w:t>
      </w:r>
    </w:p>
    <w:p w14:paraId="6D9C31F8" w14:textId="0E3420C5" w:rsidR="003A09B1" w:rsidRPr="002B227B" w:rsidRDefault="003A09B1" w:rsidP="008851C5">
      <w:pPr>
        <w:pStyle w:val="TOC1"/>
        <w:jc w:val="both"/>
        <w:rPr>
          <w:rFonts w:ascii="Calibri" w:hAnsi="Calibri"/>
          <w:caps w:val="0"/>
          <w:sz w:val="22"/>
          <w:szCs w:val="22"/>
        </w:rPr>
      </w:pPr>
      <w:r>
        <w:t>H6</w:t>
      </w:r>
      <w:r w:rsidRPr="002B227B">
        <w:rPr>
          <w:rFonts w:ascii="Calibri" w:hAnsi="Calibri"/>
          <w:caps w:val="0"/>
          <w:sz w:val="22"/>
          <w:szCs w:val="22"/>
        </w:rPr>
        <w:tab/>
      </w:r>
      <w:r>
        <w:t>Force Majeure</w:t>
      </w:r>
    </w:p>
    <w:p w14:paraId="1C35FBF2" w14:textId="3F6B580D" w:rsidR="003A09B1" w:rsidRPr="002B227B" w:rsidRDefault="003A09B1" w:rsidP="008851C5">
      <w:pPr>
        <w:pStyle w:val="TOC1"/>
        <w:jc w:val="both"/>
        <w:rPr>
          <w:rFonts w:ascii="Calibri" w:hAnsi="Calibri"/>
          <w:caps w:val="0"/>
          <w:sz w:val="22"/>
          <w:szCs w:val="22"/>
        </w:rPr>
      </w:pPr>
      <w:r>
        <w:t>H7</w:t>
      </w:r>
      <w:r w:rsidRPr="002B227B">
        <w:rPr>
          <w:rFonts w:ascii="Calibri" w:hAnsi="Calibri"/>
          <w:caps w:val="0"/>
          <w:sz w:val="22"/>
          <w:szCs w:val="22"/>
        </w:rPr>
        <w:tab/>
      </w:r>
      <w:r>
        <w:t>Inducements</w:t>
      </w:r>
    </w:p>
    <w:p w14:paraId="5E0F2856" w14:textId="51D48A6F" w:rsidR="003A09B1" w:rsidRPr="002B227B" w:rsidRDefault="003A09B1" w:rsidP="008851C5">
      <w:pPr>
        <w:pStyle w:val="TOC1"/>
        <w:jc w:val="both"/>
        <w:rPr>
          <w:rFonts w:ascii="Calibri" w:hAnsi="Calibri"/>
          <w:caps w:val="0"/>
          <w:sz w:val="22"/>
          <w:szCs w:val="22"/>
        </w:rPr>
      </w:pPr>
      <w:r>
        <w:t>H8</w:t>
      </w:r>
      <w:r w:rsidRPr="002B227B">
        <w:rPr>
          <w:rFonts w:ascii="Calibri" w:hAnsi="Calibri"/>
          <w:caps w:val="0"/>
          <w:sz w:val="22"/>
          <w:szCs w:val="22"/>
        </w:rPr>
        <w:tab/>
      </w:r>
      <w:r>
        <w:t>Costs and expenses</w:t>
      </w:r>
    </w:p>
    <w:p w14:paraId="068B58A4" w14:textId="77D641B1" w:rsidR="003A09B1" w:rsidRPr="002B227B" w:rsidRDefault="003A09B1" w:rsidP="008851C5">
      <w:pPr>
        <w:pStyle w:val="TOC1"/>
        <w:jc w:val="both"/>
        <w:rPr>
          <w:rFonts w:ascii="Calibri" w:hAnsi="Calibri"/>
          <w:caps w:val="0"/>
          <w:sz w:val="22"/>
          <w:szCs w:val="22"/>
        </w:rPr>
      </w:pPr>
      <w:r>
        <w:t>H9</w:t>
      </w:r>
      <w:r w:rsidRPr="002B227B">
        <w:rPr>
          <w:rFonts w:ascii="Calibri" w:hAnsi="Calibri"/>
          <w:caps w:val="0"/>
          <w:sz w:val="22"/>
          <w:szCs w:val="22"/>
        </w:rPr>
        <w:tab/>
      </w:r>
      <w:r>
        <w:t>No agency or partnership</w:t>
      </w:r>
    </w:p>
    <w:p w14:paraId="2AD4468C" w14:textId="1706A6AF" w:rsidR="003A09B1" w:rsidRPr="002B227B" w:rsidRDefault="003A09B1" w:rsidP="008851C5">
      <w:pPr>
        <w:pStyle w:val="TOC1"/>
        <w:jc w:val="both"/>
        <w:rPr>
          <w:rFonts w:ascii="Calibri" w:hAnsi="Calibri"/>
          <w:caps w:val="0"/>
          <w:sz w:val="22"/>
          <w:szCs w:val="22"/>
        </w:rPr>
      </w:pPr>
      <w:r>
        <w:t>H10</w:t>
      </w:r>
      <w:r w:rsidRPr="002B227B">
        <w:rPr>
          <w:rFonts w:ascii="Calibri" w:hAnsi="Calibri"/>
          <w:caps w:val="0"/>
          <w:sz w:val="22"/>
          <w:szCs w:val="22"/>
        </w:rPr>
        <w:tab/>
      </w:r>
      <w:r>
        <w:t>Non solicitation and offers of employment</w:t>
      </w:r>
    </w:p>
    <w:p w14:paraId="2CA340D4" w14:textId="187D187F" w:rsidR="003A09B1" w:rsidRPr="002B227B" w:rsidRDefault="003A09B1" w:rsidP="008851C5">
      <w:pPr>
        <w:pStyle w:val="TOC1"/>
        <w:jc w:val="both"/>
        <w:rPr>
          <w:rFonts w:ascii="Calibri" w:hAnsi="Calibri"/>
          <w:caps w:val="0"/>
          <w:sz w:val="22"/>
          <w:szCs w:val="22"/>
        </w:rPr>
      </w:pPr>
      <w:r>
        <w:t>H11</w:t>
      </w:r>
      <w:r w:rsidRPr="002B227B">
        <w:rPr>
          <w:rFonts w:ascii="Calibri" w:hAnsi="Calibri"/>
          <w:caps w:val="0"/>
          <w:sz w:val="22"/>
          <w:szCs w:val="22"/>
        </w:rPr>
        <w:tab/>
      </w:r>
      <w:r>
        <w:t>Inspection of Contractor’s premises</w:t>
      </w:r>
    </w:p>
    <w:p w14:paraId="0DFAC1F0" w14:textId="2C1774C6" w:rsidR="003A09B1" w:rsidRDefault="003A09B1" w:rsidP="008851C5">
      <w:pPr>
        <w:pStyle w:val="TOC1"/>
        <w:jc w:val="both"/>
      </w:pPr>
      <w:r>
        <w:t>H12</w:t>
      </w:r>
      <w:r w:rsidRPr="002B227B">
        <w:rPr>
          <w:rFonts w:ascii="Calibri" w:hAnsi="Calibri"/>
          <w:caps w:val="0"/>
          <w:sz w:val="22"/>
          <w:szCs w:val="22"/>
        </w:rPr>
        <w:tab/>
      </w:r>
      <w:r>
        <w:t>Law and jurisdiction</w:t>
      </w:r>
    </w:p>
    <w:p w14:paraId="67EEBB26" w14:textId="77777777" w:rsidR="003B465C" w:rsidRPr="005C2E26" w:rsidRDefault="003B465C" w:rsidP="005C2E26">
      <w:r>
        <w:t>H13</w:t>
      </w:r>
      <w:r>
        <w:tab/>
        <w:t xml:space="preserve">  EXIT MANAGEMENT</w:t>
      </w:r>
    </w:p>
    <w:p w14:paraId="4C8E8C07" w14:textId="77777777" w:rsidR="00934B15" w:rsidRPr="005C2E26" w:rsidRDefault="00125198" w:rsidP="005C2E26">
      <w:r w:rsidRPr="007973E2">
        <w:rPr>
          <w:rStyle w:val="Level1asHeadingtext"/>
          <w:b w:val="0"/>
          <w:caps/>
        </w:rPr>
        <w:fldChar w:fldCharType="end"/>
      </w:r>
    </w:p>
    <w:p w14:paraId="139EBF9D" w14:textId="6A811601" w:rsidR="00561410" w:rsidRPr="00561410" w:rsidRDefault="00561410" w:rsidP="00561410">
      <w:r>
        <w:t>Appendix 1 – Breach Management Form</w:t>
      </w:r>
      <w:r>
        <w:tab/>
      </w:r>
      <w:r>
        <w:tab/>
      </w:r>
      <w:r>
        <w:tab/>
      </w:r>
      <w:r>
        <w:tab/>
      </w:r>
      <w:r>
        <w:tab/>
      </w:r>
      <w:r>
        <w:tab/>
        <w:t xml:space="preserve">  </w:t>
      </w:r>
    </w:p>
    <w:p w14:paraId="4C29A00F" w14:textId="77777777" w:rsidR="00561410" w:rsidRDefault="00561410" w:rsidP="008851C5">
      <w:pPr>
        <w:pStyle w:val="Sideheading"/>
        <w:keepNext/>
        <w:jc w:val="both"/>
        <w:sectPr w:rsidR="00561410" w:rsidSect="00B4739D">
          <w:footerReference w:type="default" r:id="rId8"/>
          <w:pgSz w:w="11907" w:h="16840" w:code="9"/>
          <w:pgMar w:top="1418" w:right="1418" w:bottom="1418" w:left="1418" w:header="567" w:footer="283" w:gutter="0"/>
          <w:paperSrc w:first="15" w:other="15"/>
          <w:cols w:space="708"/>
          <w:docGrid w:linePitch="326"/>
        </w:sectPr>
      </w:pPr>
    </w:p>
    <w:p w14:paraId="73EE37DD" w14:textId="77777777" w:rsidR="003D7E07" w:rsidRPr="003B0586" w:rsidRDefault="003B0586" w:rsidP="001E2324">
      <w:pPr>
        <w:rPr>
          <w:b/>
        </w:rPr>
      </w:pPr>
      <w:r>
        <w:rPr>
          <w:b/>
        </w:rPr>
        <w:lastRenderedPageBreak/>
        <w:t>P</w:t>
      </w:r>
      <w:r w:rsidR="003D7E44" w:rsidRPr="003B0586">
        <w:rPr>
          <w:b/>
        </w:rPr>
        <w:t xml:space="preserve">art </w:t>
      </w:r>
      <w:r>
        <w:rPr>
          <w:b/>
        </w:rPr>
        <w:t>A</w:t>
      </w:r>
      <w:r w:rsidR="003D7E07" w:rsidRPr="003B0586">
        <w:rPr>
          <w:b/>
        </w:rPr>
        <w:t xml:space="preserve"> - o</w:t>
      </w:r>
      <w:r w:rsidR="003D7E44" w:rsidRPr="003B0586">
        <w:rPr>
          <w:b/>
        </w:rPr>
        <w:t>perative provisions</w:t>
      </w:r>
      <w:r w:rsidR="001C69C2">
        <w:rPr>
          <w:b/>
        </w:rPr>
        <w:fldChar w:fldCharType="begin"/>
      </w:r>
      <w:r w:rsidR="001C69C2">
        <w:instrText xml:space="preserve"> TC "</w:instrText>
      </w:r>
      <w:r w:rsidR="001C69C2">
        <w:tab/>
      </w:r>
      <w:bookmarkStart w:id="3" w:name="_Toc265735631"/>
      <w:bookmarkStart w:id="4" w:name="_Toc513016276"/>
      <w:r w:rsidR="001C69C2" w:rsidRPr="00847827">
        <w:rPr>
          <w:b/>
        </w:rPr>
        <w:instrText>Part A - operative provisions</w:instrText>
      </w:r>
      <w:bookmarkEnd w:id="3"/>
      <w:bookmarkEnd w:id="4"/>
      <w:r w:rsidR="001C69C2">
        <w:instrText xml:space="preserve">" \f C \l "1" </w:instrText>
      </w:r>
      <w:r w:rsidR="001C69C2">
        <w:rPr>
          <w:b/>
        </w:rPr>
        <w:fldChar w:fldCharType="end"/>
      </w:r>
    </w:p>
    <w:p w14:paraId="14E20004" w14:textId="77777777" w:rsidR="003D7E07" w:rsidRDefault="003D7E07" w:rsidP="008851C5">
      <w:pPr>
        <w:pStyle w:val="Sideheading"/>
        <w:keepNext/>
        <w:jc w:val="both"/>
      </w:pPr>
    </w:p>
    <w:p w14:paraId="3D274E21" w14:textId="77777777" w:rsidR="003D7E07" w:rsidRPr="00FE6481" w:rsidRDefault="00521401" w:rsidP="008851C5">
      <w:pPr>
        <w:pStyle w:val="Level1"/>
        <w:numPr>
          <w:ilvl w:val="0"/>
          <w:numId w:val="0"/>
        </w:numPr>
        <w:jc w:val="both"/>
      </w:pPr>
      <w:r>
        <w:t>A1</w:t>
      </w:r>
      <w:r w:rsidR="00FE6481">
        <w:tab/>
      </w:r>
      <w:r w:rsidR="003D7E07" w:rsidRPr="00FE6481">
        <w:rPr>
          <w:b/>
        </w:rPr>
        <w:t>D</w:t>
      </w:r>
      <w:r w:rsidR="003D7E44" w:rsidRPr="00FE6481">
        <w:rPr>
          <w:b/>
        </w:rPr>
        <w:t>efinitions</w:t>
      </w:r>
      <w:bookmarkStart w:id="5" w:name="_NN1615"/>
      <w:bookmarkEnd w:id="5"/>
      <w:r w:rsidR="001C69C2">
        <w:rPr>
          <w:b/>
        </w:rPr>
        <w:fldChar w:fldCharType="begin"/>
      </w:r>
      <w:r w:rsidR="001C69C2">
        <w:instrText xml:space="preserve"> TC "</w:instrText>
      </w:r>
      <w:bookmarkStart w:id="6" w:name="_Toc265735632"/>
      <w:bookmarkStart w:id="7" w:name="_Toc513016277"/>
      <w:r w:rsidR="001C69C2" w:rsidRPr="00A7278E">
        <w:instrText>A1.</w:instrText>
      </w:r>
      <w:r w:rsidR="001C69C2" w:rsidRPr="00A7278E">
        <w:tab/>
      </w:r>
      <w:r w:rsidR="001C69C2" w:rsidRPr="001C69C2">
        <w:instrText>Definitions</w:instrText>
      </w:r>
      <w:bookmarkEnd w:id="6"/>
      <w:bookmarkEnd w:id="7"/>
      <w:r w:rsidR="001C69C2">
        <w:instrText xml:space="preserve">" \f C \l "1" </w:instrText>
      </w:r>
      <w:r w:rsidR="001C69C2">
        <w:rPr>
          <w:b/>
        </w:rPr>
        <w:fldChar w:fldCharType="end"/>
      </w:r>
    </w:p>
    <w:p w14:paraId="27ED1611" w14:textId="77777777" w:rsidR="003D7E07" w:rsidRDefault="003D7E07" w:rsidP="008851C5">
      <w:pPr>
        <w:pStyle w:val="Level1"/>
        <w:keepNext/>
        <w:numPr>
          <w:ilvl w:val="0"/>
          <w:numId w:val="0"/>
        </w:numPr>
        <w:jc w:val="both"/>
      </w:pPr>
    </w:p>
    <w:p w14:paraId="4D7447FE" w14:textId="77777777" w:rsidR="003D7E07" w:rsidRDefault="003D7E07" w:rsidP="008851C5">
      <w:pPr>
        <w:pStyle w:val="Body"/>
        <w:jc w:val="both"/>
      </w:pPr>
      <w:r>
        <w:t xml:space="preserve">The terms and expressions used in these Standard </w:t>
      </w:r>
      <w:r w:rsidR="00CC1BD7">
        <w:t>Terms and Conditions</w:t>
      </w:r>
      <w:r w:rsidR="003D7E44">
        <w:t xml:space="preserve"> </w:t>
      </w:r>
      <w:r>
        <w:t>shall have the meanings set out below:</w:t>
      </w:r>
    </w:p>
    <w:p w14:paraId="00FAAF7F" w14:textId="77777777" w:rsidR="003D7E07" w:rsidRDefault="003D7E07" w:rsidP="008851C5">
      <w:pPr>
        <w:pStyle w:val="Body"/>
        <w:jc w:val="both"/>
      </w:pPr>
    </w:p>
    <w:tbl>
      <w:tblPr>
        <w:tblW w:w="0" w:type="auto"/>
        <w:tblLook w:val="0000" w:firstRow="0" w:lastRow="0" w:firstColumn="0" w:lastColumn="0" w:noHBand="0" w:noVBand="0"/>
      </w:tblPr>
      <w:tblGrid>
        <w:gridCol w:w="4127"/>
        <w:gridCol w:w="4944"/>
      </w:tblGrid>
      <w:tr w:rsidR="00337320" w14:paraId="469AF9D9" w14:textId="77777777" w:rsidTr="00337320">
        <w:trPr>
          <w:cantSplit/>
        </w:trPr>
        <w:tc>
          <w:tcPr>
            <w:tcW w:w="4127" w:type="dxa"/>
          </w:tcPr>
          <w:p w14:paraId="2C2B54E8" w14:textId="77777777" w:rsidR="00337320" w:rsidRDefault="00337320" w:rsidP="00337320">
            <w:pPr>
              <w:pStyle w:val="Body"/>
              <w:tabs>
                <w:tab w:val="clear" w:pos="851"/>
                <w:tab w:val="clear" w:pos="1843"/>
                <w:tab w:val="clear" w:pos="3119"/>
                <w:tab w:val="clear" w:pos="4253"/>
              </w:tabs>
              <w:jc w:val="both"/>
            </w:pPr>
            <w:r>
              <w:t>‘Assigned Employees’</w:t>
            </w:r>
          </w:p>
        </w:tc>
        <w:tc>
          <w:tcPr>
            <w:tcW w:w="4944" w:type="dxa"/>
          </w:tcPr>
          <w:p w14:paraId="156523D9" w14:textId="77777777" w:rsidR="00337320" w:rsidRDefault="00337320" w:rsidP="00337320">
            <w:pPr>
              <w:pStyle w:val="Body"/>
              <w:tabs>
                <w:tab w:val="clear" w:pos="851"/>
                <w:tab w:val="clear" w:pos="1843"/>
                <w:tab w:val="clear" w:pos="3119"/>
                <w:tab w:val="clear" w:pos="4253"/>
              </w:tabs>
              <w:jc w:val="both"/>
            </w:pPr>
            <w:r>
              <w:t>in respect of clause G4, an individual employed by the Contractor wholly or mainly in the performance of the Services</w:t>
            </w:r>
          </w:p>
          <w:p w14:paraId="641CF975" w14:textId="77777777" w:rsidR="00337320" w:rsidRDefault="00337320" w:rsidP="00337320">
            <w:pPr>
              <w:pStyle w:val="Body"/>
              <w:tabs>
                <w:tab w:val="clear" w:pos="851"/>
                <w:tab w:val="clear" w:pos="1843"/>
                <w:tab w:val="clear" w:pos="3119"/>
                <w:tab w:val="clear" w:pos="4253"/>
              </w:tabs>
              <w:jc w:val="both"/>
            </w:pPr>
          </w:p>
        </w:tc>
      </w:tr>
      <w:tr w:rsidR="00337320" w14:paraId="449B40BF" w14:textId="77777777" w:rsidTr="0069780E">
        <w:trPr>
          <w:cantSplit/>
        </w:trPr>
        <w:tc>
          <w:tcPr>
            <w:tcW w:w="4127" w:type="dxa"/>
          </w:tcPr>
          <w:p w14:paraId="426FD10C" w14:textId="77777777" w:rsidR="00337320" w:rsidRDefault="00337320" w:rsidP="008851C5">
            <w:pPr>
              <w:pStyle w:val="Body"/>
              <w:tabs>
                <w:tab w:val="clear" w:pos="851"/>
                <w:tab w:val="clear" w:pos="1843"/>
                <w:tab w:val="clear" w:pos="3119"/>
                <w:tab w:val="clear" w:pos="4253"/>
              </w:tabs>
              <w:jc w:val="both"/>
            </w:pPr>
          </w:p>
        </w:tc>
        <w:tc>
          <w:tcPr>
            <w:tcW w:w="4944" w:type="dxa"/>
          </w:tcPr>
          <w:p w14:paraId="56B3A3AE" w14:textId="77777777" w:rsidR="00337320" w:rsidRDefault="00337320" w:rsidP="008851C5">
            <w:pPr>
              <w:pStyle w:val="Body"/>
              <w:tabs>
                <w:tab w:val="clear" w:pos="851"/>
                <w:tab w:val="clear" w:pos="1843"/>
                <w:tab w:val="clear" w:pos="3119"/>
                <w:tab w:val="clear" w:pos="4253"/>
              </w:tabs>
              <w:jc w:val="both"/>
            </w:pPr>
          </w:p>
        </w:tc>
      </w:tr>
      <w:tr w:rsidR="003D7E07" w14:paraId="39402EA3" w14:textId="77777777" w:rsidTr="0069780E">
        <w:trPr>
          <w:cantSplit/>
        </w:trPr>
        <w:tc>
          <w:tcPr>
            <w:tcW w:w="4127" w:type="dxa"/>
          </w:tcPr>
          <w:p w14:paraId="130FC6DE" w14:textId="77777777" w:rsidR="003D7E07" w:rsidRDefault="003D7E44" w:rsidP="008851C5">
            <w:pPr>
              <w:pStyle w:val="Body"/>
              <w:tabs>
                <w:tab w:val="clear" w:pos="851"/>
                <w:tab w:val="clear" w:pos="1843"/>
                <w:tab w:val="clear" w:pos="3119"/>
                <w:tab w:val="clear" w:pos="4253"/>
              </w:tabs>
              <w:jc w:val="both"/>
            </w:pPr>
            <w:r>
              <w:t>‘</w:t>
            </w:r>
            <w:r w:rsidR="003D7E07">
              <w:t xml:space="preserve">Authorised </w:t>
            </w:r>
            <w:r w:rsidR="0036704E">
              <w:t>O</w:t>
            </w:r>
            <w:r>
              <w:t>fficer’</w:t>
            </w:r>
          </w:p>
        </w:tc>
        <w:tc>
          <w:tcPr>
            <w:tcW w:w="4944" w:type="dxa"/>
          </w:tcPr>
          <w:p w14:paraId="5F4CE034" w14:textId="0F3DCEA8" w:rsidR="003D7E07" w:rsidRDefault="003D7E07" w:rsidP="008851C5">
            <w:pPr>
              <w:pStyle w:val="Body"/>
              <w:tabs>
                <w:tab w:val="clear" w:pos="851"/>
                <w:tab w:val="clear" w:pos="1843"/>
                <w:tab w:val="clear" w:pos="3119"/>
                <w:tab w:val="clear" w:pos="4253"/>
              </w:tabs>
              <w:jc w:val="both"/>
            </w:pPr>
            <w:r>
              <w:t xml:space="preserve">the person duly appointed by the </w:t>
            </w:r>
            <w:r w:rsidR="0036704E">
              <w:t>Council</w:t>
            </w:r>
            <w:r w:rsidR="003D7E44">
              <w:t xml:space="preserve"> </w:t>
            </w:r>
            <w:r>
              <w:t xml:space="preserve">and notified in writing to the </w:t>
            </w:r>
            <w:r w:rsidR="00F74E76">
              <w:t>Contractor</w:t>
            </w:r>
            <w:r w:rsidR="003D7E44">
              <w:t xml:space="preserve"> </w:t>
            </w:r>
            <w:r>
              <w:t xml:space="preserve">to act as the representative of the </w:t>
            </w:r>
            <w:r w:rsidR="0036704E">
              <w:t>Council</w:t>
            </w:r>
            <w:r w:rsidR="003D7E44">
              <w:t xml:space="preserve"> </w:t>
            </w:r>
            <w:r>
              <w:t xml:space="preserve">for the purpose of the </w:t>
            </w:r>
            <w:r w:rsidR="00A16A59">
              <w:t>C</w:t>
            </w:r>
            <w:r w:rsidR="003D7E44">
              <w:t xml:space="preserve">ontract </w:t>
            </w:r>
            <w:r>
              <w:t xml:space="preserve">in the </w:t>
            </w:r>
            <w:r w:rsidR="00F74E76">
              <w:t>Contract Particulars</w:t>
            </w:r>
            <w:r w:rsidR="003D7E44">
              <w:t xml:space="preserve"> </w:t>
            </w:r>
            <w:r>
              <w:t xml:space="preserve">or as amended from </w:t>
            </w:r>
            <w:r w:rsidR="00ED628F">
              <w:t>time-to-time</w:t>
            </w:r>
            <w:r>
              <w:t xml:space="preserve"> and in default of such notification the </w:t>
            </w:r>
            <w:r w:rsidR="0036704E">
              <w:t>Council</w:t>
            </w:r>
            <w:r w:rsidR="003D7E44">
              <w:t xml:space="preserve">’s </w:t>
            </w:r>
            <w:r w:rsidR="00644261">
              <w:t xml:space="preserve">Strategic Procurement Lead Officer </w:t>
            </w:r>
            <w:r>
              <w:t>or similar responsible officer.</w:t>
            </w:r>
          </w:p>
          <w:p w14:paraId="23421584" w14:textId="77777777" w:rsidR="003D7E07" w:rsidRDefault="003D7E07" w:rsidP="008851C5">
            <w:pPr>
              <w:pStyle w:val="Body"/>
              <w:tabs>
                <w:tab w:val="clear" w:pos="851"/>
                <w:tab w:val="clear" w:pos="1843"/>
                <w:tab w:val="clear" w:pos="3119"/>
                <w:tab w:val="clear" w:pos="4253"/>
              </w:tabs>
              <w:jc w:val="both"/>
            </w:pPr>
          </w:p>
        </w:tc>
      </w:tr>
      <w:tr w:rsidR="003D7E07" w14:paraId="0888352C" w14:textId="77777777" w:rsidTr="0069780E">
        <w:trPr>
          <w:cantSplit/>
        </w:trPr>
        <w:tc>
          <w:tcPr>
            <w:tcW w:w="4127" w:type="dxa"/>
          </w:tcPr>
          <w:p w14:paraId="6E49FA34" w14:textId="77777777" w:rsidR="003D7E07" w:rsidRDefault="003D7E44" w:rsidP="008851C5">
            <w:pPr>
              <w:pStyle w:val="Body1"/>
              <w:ind w:left="0"/>
              <w:jc w:val="both"/>
            </w:pPr>
            <w:r>
              <w:t>‘</w:t>
            </w:r>
            <w:r w:rsidR="003D7E07">
              <w:t xml:space="preserve">Business </w:t>
            </w:r>
            <w:r w:rsidR="0036704E">
              <w:t>D</w:t>
            </w:r>
            <w:r>
              <w:t>ay’</w:t>
            </w:r>
          </w:p>
        </w:tc>
        <w:tc>
          <w:tcPr>
            <w:tcW w:w="4944" w:type="dxa"/>
          </w:tcPr>
          <w:p w14:paraId="271098AD" w14:textId="77777777" w:rsidR="003D7E07" w:rsidRDefault="003D7E07" w:rsidP="008851C5">
            <w:pPr>
              <w:pStyle w:val="Body1"/>
              <w:ind w:left="0"/>
              <w:jc w:val="both"/>
            </w:pPr>
            <w:r>
              <w:t xml:space="preserve">any day other than a Saturday or Sunday or a public or bank holiday in </w:t>
            </w:r>
            <w:smartTag w:uri="urn:schemas-microsoft-com:office:smarttags" w:element="place">
              <w:smartTag w:uri="urn:schemas-microsoft-com:office:smarttags" w:element="country-region">
                <w:r>
                  <w:t>England</w:t>
                </w:r>
              </w:smartTag>
            </w:smartTag>
            <w:r>
              <w:t>.</w:t>
            </w:r>
          </w:p>
          <w:p w14:paraId="42BDDB05" w14:textId="77777777" w:rsidR="003D7E07" w:rsidRDefault="003D7E07" w:rsidP="008851C5">
            <w:pPr>
              <w:pStyle w:val="Body1"/>
              <w:ind w:left="0"/>
              <w:jc w:val="both"/>
            </w:pPr>
          </w:p>
        </w:tc>
      </w:tr>
      <w:tr w:rsidR="003D7E07" w14:paraId="5BC5967A" w14:textId="77777777" w:rsidTr="0069780E">
        <w:trPr>
          <w:cantSplit/>
        </w:trPr>
        <w:tc>
          <w:tcPr>
            <w:tcW w:w="4127" w:type="dxa"/>
          </w:tcPr>
          <w:p w14:paraId="6C6C911A" w14:textId="77777777" w:rsidR="003D7E07" w:rsidRDefault="003D7E44" w:rsidP="008851C5">
            <w:pPr>
              <w:pStyle w:val="Body1"/>
              <w:ind w:left="0"/>
              <w:jc w:val="both"/>
            </w:pPr>
            <w:r>
              <w:t>‘</w:t>
            </w:r>
            <w:r w:rsidR="003D7E07">
              <w:t xml:space="preserve">Change in </w:t>
            </w:r>
            <w:r w:rsidR="0036704E">
              <w:t>L</w:t>
            </w:r>
            <w:r>
              <w:t>aw’</w:t>
            </w:r>
          </w:p>
        </w:tc>
        <w:tc>
          <w:tcPr>
            <w:tcW w:w="4944" w:type="dxa"/>
          </w:tcPr>
          <w:p w14:paraId="1C079486" w14:textId="77777777" w:rsidR="003D7E07" w:rsidRDefault="003D7E07" w:rsidP="008851C5">
            <w:pPr>
              <w:pStyle w:val="Body1"/>
              <w:ind w:left="0"/>
              <w:jc w:val="both"/>
            </w:pPr>
            <w:r>
              <w:t>the coming into effect or repeal (without re</w:t>
            </w:r>
            <w:r>
              <w:noBreakHyphen/>
              <w:t xml:space="preserve">enactment or consolidation) in England of any </w:t>
            </w:r>
            <w:r w:rsidR="003D7E44">
              <w:t>law</w:t>
            </w:r>
            <w:r>
              <w:t xml:space="preserve">, or any amendment or variation to any </w:t>
            </w:r>
            <w:r w:rsidR="003D7E44">
              <w:t>law</w:t>
            </w:r>
            <w:r>
              <w:t xml:space="preserve">, or any judgement of a relevant court of law which changes binding precedent in England in each case after the date of this </w:t>
            </w:r>
            <w:r w:rsidR="00A16A59">
              <w:t>Contract</w:t>
            </w:r>
            <w:r>
              <w:t>.</w:t>
            </w:r>
          </w:p>
          <w:p w14:paraId="69D998BE" w14:textId="77777777" w:rsidR="003D7E07" w:rsidRDefault="003D7E07" w:rsidP="008851C5">
            <w:pPr>
              <w:pStyle w:val="Body1"/>
              <w:ind w:left="0"/>
              <w:jc w:val="both"/>
            </w:pPr>
          </w:p>
        </w:tc>
      </w:tr>
      <w:tr w:rsidR="003D7E07" w14:paraId="0CFBFE65" w14:textId="77777777" w:rsidTr="0069780E">
        <w:trPr>
          <w:cantSplit/>
        </w:trPr>
        <w:tc>
          <w:tcPr>
            <w:tcW w:w="4127" w:type="dxa"/>
          </w:tcPr>
          <w:p w14:paraId="462A9DE9" w14:textId="77777777" w:rsidR="003D7E07" w:rsidRDefault="003D7E44" w:rsidP="008851C5">
            <w:pPr>
              <w:pStyle w:val="Body1"/>
              <w:ind w:left="0"/>
              <w:jc w:val="both"/>
            </w:pPr>
            <w:r>
              <w:t>‘</w:t>
            </w:r>
            <w:r w:rsidR="003D7E07">
              <w:t xml:space="preserve">Commencement </w:t>
            </w:r>
            <w:r w:rsidR="0036704E">
              <w:t>D</w:t>
            </w:r>
            <w:r w:rsidR="003D7E07">
              <w:t>ate</w:t>
            </w:r>
            <w:r>
              <w:t>’</w:t>
            </w:r>
          </w:p>
        </w:tc>
        <w:tc>
          <w:tcPr>
            <w:tcW w:w="4944" w:type="dxa"/>
          </w:tcPr>
          <w:p w14:paraId="6BF8DA72" w14:textId="77777777" w:rsidR="003D7E07" w:rsidRDefault="003D7E07" w:rsidP="008851C5">
            <w:pPr>
              <w:pStyle w:val="Body1"/>
              <w:ind w:left="0"/>
              <w:jc w:val="both"/>
            </w:pPr>
            <w:r>
              <w:t xml:space="preserve">the commencement date stated in the Contract </w:t>
            </w:r>
            <w:r w:rsidR="00F74E76">
              <w:t>P</w:t>
            </w:r>
            <w:r w:rsidR="003D7E44">
              <w:t>articulars</w:t>
            </w:r>
            <w:r>
              <w:t>.</w:t>
            </w:r>
          </w:p>
          <w:p w14:paraId="44E12958" w14:textId="77777777" w:rsidR="003D7E07" w:rsidRDefault="003D7E07" w:rsidP="008851C5">
            <w:pPr>
              <w:pStyle w:val="Body1"/>
              <w:ind w:left="0"/>
              <w:jc w:val="both"/>
            </w:pPr>
          </w:p>
        </w:tc>
      </w:tr>
      <w:tr w:rsidR="00CF710E" w14:paraId="23268B72" w14:textId="77777777" w:rsidTr="0069780E">
        <w:trPr>
          <w:cantSplit/>
        </w:trPr>
        <w:tc>
          <w:tcPr>
            <w:tcW w:w="4127" w:type="dxa"/>
          </w:tcPr>
          <w:p w14:paraId="3A5B31F9" w14:textId="77777777" w:rsidR="00CF710E" w:rsidRPr="00CF710E" w:rsidRDefault="003D7E44" w:rsidP="008851C5">
            <w:pPr>
              <w:pStyle w:val="Body1"/>
              <w:ind w:left="0"/>
              <w:jc w:val="both"/>
              <w:rPr>
                <w:szCs w:val="24"/>
              </w:rPr>
            </w:pPr>
            <w:r>
              <w:rPr>
                <w:szCs w:val="24"/>
              </w:rPr>
              <w:t>‘</w:t>
            </w:r>
            <w:r w:rsidR="00CF710E" w:rsidRPr="00CF710E">
              <w:rPr>
                <w:spacing w:val="-2"/>
                <w:szCs w:val="24"/>
              </w:rPr>
              <w:t xml:space="preserve">Commercially </w:t>
            </w:r>
            <w:r w:rsidR="0036704E">
              <w:rPr>
                <w:spacing w:val="-2"/>
                <w:szCs w:val="24"/>
              </w:rPr>
              <w:t>S</w:t>
            </w:r>
            <w:r w:rsidR="00CF710E" w:rsidRPr="00CF710E">
              <w:rPr>
                <w:spacing w:val="-2"/>
                <w:szCs w:val="24"/>
              </w:rPr>
              <w:t xml:space="preserve">ensitive </w:t>
            </w:r>
            <w:r w:rsidR="0036704E">
              <w:rPr>
                <w:spacing w:val="-2"/>
                <w:szCs w:val="24"/>
              </w:rPr>
              <w:t>I</w:t>
            </w:r>
            <w:r w:rsidR="00CF710E" w:rsidRPr="00CF710E">
              <w:rPr>
                <w:spacing w:val="-2"/>
                <w:szCs w:val="24"/>
              </w:rPr>
              <w:t>nformation</w:t>
            </w:r>
            <w:r w:rsidR="00BA5F8C">
              <w:rPr>
                <w:szCs w:val="24"/>
              </w:rPr>
              <w:t>’</w:t>
            </w:r>
          </w:p>
        </w:tc>
        <w:tc>
          <w:tcPr>
            <w:tcW w:w="4944" w:type="dxa"/>
          </w:tcPr>
          <w:p w14:paraId="5798E9A8" w14:textId="77777777" w:rsidR="00CF710E" w:rsidRPr="00CF710E" w:rsidRDefault="00CF710E" w:rsidP="008851C5">
            <w:pPr>
              <w:pStyle w:val="Body1"/>
              <w:ind w:left="0"/>
              <w:jc w:val="both"/>
              <w:rPr>
                <w:spacing w:val="-2"/>
                <w:szCs w:val="24"/>
              </w:rPr>
            </w:pPr>
            <w:r w:rsidRPr="00CF710E">
              <w:rPr>
                <w:spacing w:val="-2"/>
                <w:szCs w:val="24"/>
              </w:rPr>
              <w:t xml:space="preserve">the information </w:t>
            </w:r>
            <w:r w:rsidR="00FC24DB">
              <w:rPr>
                <w:spacing w:val="-2"/>
                <w:szCs w:val="24"/>
              </w:rPr>
              <w:t>used in the Contract Particulars comprising the</w:t>
            </w:r>
            <w:r w:rsidRPr="00CF710E">
              <w:rPr>
                <w:spacing w:val="-2"/>
                <w:szCs w:val="24"/>
              </w:rPr>
              <w:t xml:space="preserve"> information of a commercially sensitive nature relating to the </w:t>
            </w:r>
            <w:r w:rsidR="00F74E76">
              <w:rPr>
                <w:spacing w:val="-2"/>
                <w:szCs w:val="24"/>
              </w:rPr>
              <w:t>Contractor</w:t>
            </w:r>
            <w:r w:rsidRPr="00CF710E">
              <w:rPr>
                <w:spacing w:val="-2"/>
                <w:szCs w:val="24"/>
              </w:rPr>
              <w:t xml:space="preserve">, its </w:t>
            </w:r>
            <w:r w:rsidR="00CC1BD7">
              <w:rPr>
                <w:spacing w:val="-2"/>
                <w:szCs w:val="24"/>
              </w:rPr>
              <w:t>Intellectual Property Rights</w:t>
            </w:r>
            <w:r>
              <w:rPr>
                <w:spacing w:val="-2"/>
                <w:szCs w:val="24"/>
              </w:rPr>
              <w:t xml:space="preserve"> </w:t>
            </w:r>
            <w:r w:rsidRPr="00CF710E">
              <w:rPr>
                <w:spacing w:val="-2"/>
                <w:szCs w:val="24"/>
              </w:rPr>
              <w:t xml:space="preserve">or its business or which the </w:t>
            </w:r>
            <w:r w:rsidR="00F74E76">
              <w:rPr>
                <w:spacing w:val="-2"/>
                <w:szCs w:val="24"/>
              </w:rPr>
              <w:t>Contractor</w:t>
            </w:r>
            <w:r w:rsidRPr="00CF710E">
              <w:rPr>
                <w:spacing w:val="-2"/>
                <w:szCs w:val="24"/>
              </w:rPr>
              <w:t xml:space="preserve"> has indicated to </w:t>
            </w:r>
            <w:r>
              <w:rPr>
                <w:spacing w:val="-2"/>
                <w:szCs w:val="24"/>
              </w:rPr>
              <w:t xml:space="preserve">the </w:t>
            </w:r>
            <w:r w:rsidR="0036704E">
              <w:rPr>
                <w:spacing w:val="-2"/>
                <w:szCs w:val="24"/>
              </w:rPr>
              <w:t>Council</w:t>
            </w:r>
            <w:r>
              <w:rPr>
                <w:spacing w:val="-2"/>
                <w:szCs w:val="24"/>
              </w:rPr>
              <w:t xml:space="preserve"> </w:t>
            </w:r>
            <w:r w:rsidRPr="00CF710E">
              <w:rPr>
                <w:spacing w:val="-2"/>
                <w:szCs w:val="24"/>
              </w:rPr>
              <w:t xml:space="preserve">that, if disclosed by </w:t>
            </w:r>
            <w:r>
              <w:rPr>
                <w:spacing w:val="-2"/>
                <w:szCs w:val="24"/>
              </w:rPr>
              <w:t xml:space="preserve">the </w:t>
            </w:r>
            <w:r w:rsidR="0036704E">
              <w:rPr>
                <w:spacing w:val="-2"/>
                <w:szCs w:val="24"/>
              </w:rPr>
              <w:t>Council</w:t>
            </w:r>
            <w:r w:rsidRPr="00CF710E">
              <w:rPr>
                <w:spacing w:val="-2"/>
                <w:szCs w:val="24"/>
              </w:rPr>
              <w:t xml:space="preserve">, would cause the </w:t>
            </w:r>
            <w:r w:rsidR="00F74E76">
              <w:rPr>
                <w:spacing w:val="-2"/>
                <w:szCs w:val="24"/>
              </w:rPr>
              <w:t>Contractor</w:t>
            </w:r>
            <w:r w:rsidRPr="00CF710E">
              <w:rPr>
                <w:spacing w:val="-2"/>
                <w:szCs w:val="24"/>
              </w:rPr>
              <w:t xml:space="preserve"> significant commercial disadvantage or material financial loss.</w:t>
            </w:r>
          </w:p>
          <w:p w14:paraId="2048C7D2" w14:textId="77777777" w:rsidR="00CF710E" w:rsidRPr="00CF710E" w:rsidRDefault="00CF710E" w:rsidP="008851C5">
            <w:pPr>
              <w:pStyle w:val="Body1"/>
              <w:ind w:left="0"/>
              <w:jc w:val="both"/>
              <w:rPr>
                <w:szCs w:val="24"/>
              </w:rPr>
            </w:pPr>
          </w:p>
        </w:tc>
      </w:tr>
      <w:tr w:rsidR="003D7E07" w14:paraId="0C6C528F" w14:textId="77777777" w:rsidTr="0069780E">
        <w:trPr>
          <w:cantSplit/>
        </w:trPr>
        <w:tc>
          <w:tcPr>
            <w:tcW w:w="4127" w:type="dxa"/>
          </w:tcPr>
          <w:p w14:paraId="18C06B2F" w14:textId="77777777" w:rsidR="003D7E07" w:rsidRPr="00CF710E" w:rsidRDefault="00ED628F" w:rsidP="008851C5">
            <w:pPr>
              <w:pStyle w:val="Body1"/>
              <w:ind w:left="0"/>
              <w:jc w:val="both"/>
              <w:rPr>
                <w:szCs w:val="24"/>
              </w:rPr>
            </w:pPr>
            <w:r>
              <w:rPr>
                <w:szCs w:val="24"/>
              </w:rPr>
              <w:lastRenderedPageBreak/>
              <w:t>’</w:t>
            </w:r>
            <w:r w:rsidR="003D7E07" w:rsidRPr="00CF710E">
              <w:rPr>
                <w:szCs w:val="24"/>
              </w:rPr>
              <w:t xml:space="preserve">Confidential </w:t>
            </w:r>
            <w:r w:rsidR="0036704E">
              <w:rPr>
                <w:szCs w:val="24"/>
              </w:rPr>
              <w:t>I</w:t>
            </w:r>
            <w:r w:rsidRPr="00CF710E">
              <w:rPr>
                <w:szCs w:val="24"/>
              </w:rPr>
              <w:t>nformation</w:t>
            </w:r>
            <w:r>
              <w:rPr>
                <w:szCs w:val="24"/>
              </w:rPr>
              <w:t>’</w:t>
            </w:r>
          </w:p>
        </w:tc>
        <w:tc>
          <w:tcPr>
            <w:tcW w:w="4944" w:type="dxa"/>
          </w:tcPr>
          <w:p w14:paraId="28DCAA97" w14:textId="6240C514" w:rsidR="003D7E07" w:rsidRDefault="003D7E07" w:rsidP="008851C5">
            <w:pPr>
              <w:pStyle w:val="Body1"/>
              <w:ind w:left="0"/>
              <w:jc w:val="both"/>
              <w:rPr>
                <w:szCs w:val="24"/>
              </w:rPr>
            </w:pPr>
            <w:r w:rsidRPr="00CF710E">
              <w:rPr>
                <w:szCs w:val="24"/>
              </w:rPr>
              <w:t>any information which has been designated as confidential by either party in writing or that ought to be considered as confidential (however it is conveyed or on whatever media it is stored)</w:t>
            </w:r>
            <w:r w:rsidR="00ED628F">
              <w:rPr>
                <w:szCs w:val="24"/>
              </w:rPr>
              <w:t>.  This includes</w:t>
            </w:r>
            <w:r w:rsidRPr="00CF710E">
              <w:rPr>
                <w:szCs w:val="24"/>
              </w:rPr>
              <w:t xml:space="preserve"> information which relates to the </w:t>
            </w:r>
            <w:r w:rsidR="00F74E76">
              <w:rPr>
                <w:szCs w:val="24"/>
              </w:rPr>
              <w:t>Services</w:t>
            </w:r>
            <w:r w:rsidRPr="00CF710E">
              <w:rPr>
                <w:szCs w:val="24"/>
              </w:rPr>
              <w:t xml:space="preserve">, the business, affairs, properties, assets, trading practices, developments, trade secrets, </w:t>
            </w:r>
            <w:r w:rsidR="00CC1BD7">
              <w:rPr>
                <w:szCs w:val="24"/>
              </w:rPr>
              <w:t>Intellectual Property Rights</w:t>
            </w:r>
            <w:r w:rsidRPr="00CF710E">
              <w:rPr>
                <w:szCs w:val="24"/>
              </w:rPr>
              <w:t xml:space="preserve">, know-how, personnel, </w:t>
            </w:r>
            <w:r w:rsidR="00864536">
              <w:rPr>
                <w:szCs w:val="24"/>
              </w:rPr>
              <w:t>customers</w:t>
            </w:r>
            <w:r w:rsidRPr="00CF710E">
              <w:rPr>
                <w:szCs w:val="24"/>
              </w:rPr>
              <w:t xml:space="preserve"> and suppliers of either party, all personal data and sensitive personal data (within the meaning of the DPA).</w:t>
            </w:r>
          </w:p>
          <w:p w14:paraId="34892565" w14:textId="77777777" w:rsidR="00CD4936" w:rsidRPr="00CF710E" w:rsidRDefault="00CD4936" w:rsidP="008851C5">
            <w:pPr>
              <w:pStyle w:val="Body1"/>
              <w:ind w:left="0"/>
              <w:jc w:val="both"/>
              <w:rPr>
                <w:szCs w:val="24"/>
              </w:rPr>
            </w:pPr>
          </w:p>
        </w:tc>
      </w:tr>
      <w:tr w:rsidR="003D7E07" w14:paraId="0CFE5C84" w14:textId="77777777" w:rsidTr="0069780E">
        <w:trPr>
          <w:cantSplit/>
          <w:trHeight w:val="4680"/>
        </w:trPr>
        <w:tc>
          <w:tcPr>
            <w:tcW w:w="4127" w:type="dxa"/>
          </w:tcPr>
          <w:p w14:paraId="32A7FAA3" w14:textId="77777777" w:rsidR="003D7E07" w:rsidRDefault="00ED628F" w:rsidP="008851C5">
            <w:pPr>
              <w:pStyle w:val="Body1"/>
              <w:ind w:left="0"/>
              <w:jc w:val="both"/>
            </w:pPr>
            <w:r>
              <w:t>‘</w:t>
            </w:r>
            <w:r w:rsidR="003D7E07">
              <w:t>Contract</w:t>
            </w:r>
            <w:r>
              <w:t>’</w:t>
            </w:r>
          </w:p>
        </w:tc>
        <w:tc>
          <w:tcPr>
            <w:tcW w:w="4944" w:type="dxa"/>
          </w:tcPr>
          <w:p w14:paraId="71470C03" w14:textId="77777777" w:rsidR="003D7E07" w:rsidRDefault="003D7E07" w:rsidP="008851C5">
            <w:pPr>
              <w:pStyle w:val="Body1"/>
              <w:ind w:left="0"/>
              <w:jc w:val="both"/>
            </w:pPr>
            <w:r>
              <w:t xml:space="preserve">the agreement in respect of the provision of the </w:t>
            </w:r>
            <w:r w:rsidR="00F74E76">
              <w:t>Services</w:t>
            </w:r>
            <w:r w:rsidR="00D82C1A">
              <w:t xml:space="preserve"> </w:t>
            </w:r>
            <w:r>
              <w:t>consisting of the following listed documents which shall be read as one document.  In the event of ambiguity, conflict or contradictions between these documents the conflict will be resolved according to the following order of priority</w:t>
            </w:r>
            <w:r w:rsidR="00ED628F">
              <w:t>.</w:t>
            </w:r>
          </w:p>
          <w:p w14:paraId="4DA4D643" w14:textId="77777777" w:rsidR="003D7E07" w:rsidRDefault="003D7E07" w:rsidP="008851C5">
            <w:pPr>
              <w:pStyle w:val="Body1"/>
              <w:ind w:left="0"/>
              <w:jc w:val="both"/>
            </w:pPr>
          </w:p>
          <w:p w14:paraId="47BC95E4" w14:textId="77777777" w:rsidR="003D7E07" w:rsidRDefault="00ED628F" w:rsidP="008851C5">
            <w:pPr>
              <w:pStyle w:val="Body1"/>
              <w:numPr>
                <w:ilvl w:val="0"/>
                <w:numId w:val="10"/>
              </w:numPr>
              <w:jc w:val="both"/>
            </w:pPr>
            <w:r>
              <w:t xml:space="preserve">The </w:t>
            </w:r>
            <w:r w:rsidR="00F74E76">
              <w:t>Contract Particulars</w:t>
            </w:r>
            <w:r>
              <w:t>.</w:t>
            </w:r>
          </w:p>
          <w:p w14:paraId="28CF2598" w14:textId="77777777" w:rsidR="003D7E07" w:rsidRDefault="003D7E07" w:rsidP="008851C5">
            <w:pPr>
              <w:pStyle w:val="Body1"/>
              <w:ind w:left="360"/>
              <w:jc w:val="both"/>
            </w:pPr>
          </w:p>
          <w:p w14:paraId="2DE202EC" w14:textId="77777777" w:rsidR="003D7E07" w:rsidRDefault="00ED628F" w:rsidP="008851C5">
            <w:pPr>
              <w:pStyle w:val="Body1"/>
              <w:numPr>
                <w:ilvl w:val="0"/>
                <w:numId w:val="10"/>
              </w:numPr>
              <w:jc w:val="both"/>
            </w:pPr>
            <w:r>
              <w:t xml:space="preserve">The </w:t>
            </w:r>
            <w:r w:rsidR="003D7E07">
              <w:t xml:space="preserve">Special </w:t>
            </w:r>
            <w:r w:rsidR="00CC1BD7">
              <w:t>Terms and Conditions</w:t>
            </w:r>
            <w:r>
              <w:t>.</w:t>
            </w:r>
          </w:p>
          <w:p w14:paraId="5296F53E" w14:textId="77777777" w:rsidR="003D7E07" w:rsidRDefault="003D7E07" w:rsidP="008851C5">
            <w:pPr>
              <w:pStyle w:val="Body1"/>
              <w:ind w:left="0"/>
              <w:jc w:val="both"/>
            </w:pPr>
          </w:p>
          <w:p w14:paraId="044B3FBE" w14:textId="77777777" w:rsidR="003D7E07" w:rsidRDefault="00ED628F" w:rsidP="008851C5">
            <w:pPr>
              <w:pStyle w:val="Body1"/>
              <w:numPr>
                <w:ilvl w:val="0"/>
                <w:numId w:val="10"/>
              </w:numPr>
              <w:jc w:val="both"/>
            </w:pPr>
            <w:r>
              <w:t xml:space="preserve">The </w:t>
            </w:r>
            <w:r w:rsidR="003D7E07">
              <w:t xml:space="preserve">Standard </w:t>
            </w:r>
            <w:r w:rsidR="00CC1BD7">
              <w:t>Terms and Conditions</w:t>
            </w:r>
            <w:r>
              <w:t>.</w:t>
            </w:r>
          </w:p>
          <w:p w14:paraId="55D904EF" w14:textId="77777777" w:rsidR="003D7E07" w:rsidRDefault="003D7E07" w:rsidP="008851C5">
            <w:pPr>
              <w:pStyle w:val="Body1"/>
              <w:ind w:left="0"/>
              <w:jc w:val="both"/>
            </w:pPr>
          </w:p>
          <w:p w14:paraId="019F2569" w14:textId="77777777" w:rsidR="003D7E07" w:rsidRDefault="00ED628F" w:rsidP="008851C5">
            <w:pPr>
              <w:pStyle w:val="Body1"/>
              <w:numPr>
                <w:ilvl w:val="0"/>
                <w:numId w:val="10"/>
              </w:numPr>
              <w:jc w:val="both"/>
            </w:pPr>
            <w:r>
              <w:t xml:space="preserve">The </w:t>
            </w:r>
            <w:r w:rsidR="00CC1BD7">
              <w:t>Tender</w:t>
            </w:r>
            <w:r>
              <w:t xml:space="preserve"> </w:t>
            </w:r>
            <w:r w:rsidR="003D7E07">
              <w:t xml:space="preserve">except to the extent that any element of the </w:t>
            </w:r>
            <w:r w:rsidR="00CC1BD7">
              <w:t>Tender</w:t>
            </w:r>
            <w:r>
              <w:t xml:space="preserve"> </w:t>
            </w:r>
            <w:r w:rsidR="003D7E07">
              <w:t xml:space="preserve">has been included in the </w:t>
            </w:r>
            <w:r w:rsidR="00F74E76">
              <w:t>Contract Particulars</w:t>
            </w:r>
            <w:r w:rsidR="003D7E07">
              <w:t>.</w:t>
            </w:r>
          </w:p>
          <w:p w14:paraId="516AE5CA" w14:textId="77777777" w:rsidR="003D7E07" w:rsidRDefault="003D7E07" w:rsidP="008851C5">
            <w:pPr>
              <w:pStyle w:val="Body1"/>
              <w:ind w:left="0"/>
              <w:jc w:val="both"/>
            </w:pPr>
          </w:p>
        </w:tc>
      </w:tr>
      <w:tr w:rsidR="00337320" w14:paraId="15C4FF3E" w14:textId="77777777" w:rsidTr="00440EC9">
        <w:trPr>
          <w:cantSplit/>
          <w:trHeight w:val="1647"/>
        </w:trPr>
        <w:tc>
          <w:tcPr>
            <w:tcW w:w="4127" w:type="dxa"/>
          </w:tcPr>
          <w:p w14:paraId="152FE2A3" w14:textId="77777777" w:rsidR="00337320" w:rsidRDefault="00337320" w:rsidP="008851C5">
            <w:pPr>
              <w:pStyle w:val="Body1"/>
              <w:ind w:left="0"/>
              <w:jc w:val="both"/>
            </w:pPr>
            <w:r>
              <w:t>’Contract Manager’</w:t>
            </w:r>
          </w:p>
        </w:tc>
        <w:tc>
          <w:tcPr>
            <w:tcW w:w="4944" w:type="dxa"/>
          </w:tcPr>
          <w:p w14:paraId="691640E8" w14:textId="77777777" w:rsidR="00337320" w:rsidRDefault="00337320" w:rsidP="008851C5">
            <w:pPr>
              <w:pStyle w:val="Body1"/>
              <w:ind w:left="0"/>
              <w:jc w:val="both"/>
            </w:pPr>
            <w:r w:rsidRPr="00337320">
              <w:t>the person named in the Contract Particulars as the Contract Manager and any replacement from time-to-time in accordance with clause B3.2.</w:t>
            </w:r>
          </w:p>
        </w:tc>
      </w:tr>
      <w:tr w:rsidR="00337320" w14:paraId="487FF841" w14:textId="77777777" w:rsidTr="00337320">
        <w:trPr>
          <w:cantSplit/>
        </w:trPr>
        <w:tc>
          <w:tcPr>
            <w:tcW w:w="4127" w:type="dxa"/>
          </w:tcPr>
          <w:p w14:paraId="4180A3C6" w14:textId="77777777" w:rsidR="00337320" w:rsidRDefault="00337320" w:rsidP="00337320">
            <w:pPr>
              <w:pStyle w:val="Body1"/>
              <w:ind w:left="0"/>
              <w:jc w:val="both"/>
            </w:pPr>
            <w:r>
              <w:t>‘Contract Particulars’</w:t>
            </w:r>
          </w:p>
        </w:tc>
        <w:tc>
          <w:tcPr>
            <w:tcW w:w="4944" w:type="dxa"/>
          </w:tcPr>
          <w:p w14:paraId="7F17A9E2" w14:textId="77777777" w:rsidR="00337320" w:rsidRDefault="00337320" w:rsidP="00337320">
            <w:pPr>
              <w:pStyle w:val="Body1"/>
              <w:ind w:left="0"/>
              <w:jc w:val="both"/>
            </w:pPr>
            <w:r>
              <w:t>the document detailing the specific core terms agreed between the parties with regard to the Services which shall include but not be limited to the Pricing Schedule, delivery instructions, Commencement Date, authorised officer, Contract Manager, Key Personnel, Commercially Sensitive Information, Contract Period, and the Specification and relevant Contract specific details of the Tender included in the document.</w:t>
            </w:r>
          </w:p>
          <w:p w14:paraId="49DD43D4" w14:textId="77777777" w:rsidR="00337320" w:rsidRDefault="00337320" w:rsidP="00337320">
            <w:pPr>
              <w:pStyle w:val="Body1"/>
              <w:ind w:left="0"/>
              <w:jc w:val="both"/>
            </w:pPr>
          </w:p>
        </w:tc>
      </w:tr>
      <w:tr w:rsidR="00337320" w14:paraId="51B4EF2B" w14:textId="77777777" w:rsidTr="00337320">
        <w:trPr>
          <w:cantSplit/>
        </w:trPr>
        <w:tc>
          <w:tcPr>
            <w:tcW w:w="4127" w:type="dxa"/>
          </w:tcPr>
          <w:p w14:paraId="7063A017" w14:textId="77777777" w:rsidR="00337320" w:rsidRDefault="00337320" w:rsidP="00337320">
            <w:pPr>
              <w:pStyle w:val="Body1"/>
              <w:ind w:left="0"/>
              <w:jc w:val="both"/>
            </w:pPr>
            <w:r>
              <w:lastRenderedPageBreak/>
              <w:t>‘Contract Period’</w:t>
            </w:r>
          </w:p>
        </w:tc>
        <w:tc>
          <w:tcPr>
            <w:tcW w:w="4944" w:type="dxa"/>
          </w:tcPr>
          <w:p w14:paraId="39018153" w14:textId="77777777" w:rsidR="00337320" w:rsidRDefault="00337320" w:rsidP="00337320">
            <w:pPr>
              <w:pStyle w:val="Body1"/>
              <w:ind w:left="0"/>
              <w:jc w:val="both"/>
            </w:pPr>
            <w:r>
              <w:t>the period of the Contract as stated in the Contract Particulars (and any extension in accordance with clause B1).</w:t>
            </w:r>
          </w:p>
          <w:p w14:paraId="09CB2772" w14:textId="77777777" w:rsidR="00337320" w:rsidRDefault="00337320" w:rsidP="00337320">
            <w:pPr>
              <w:pStyle w:val="Body1"/>
              <w:ind w:left="0"/>
              <w:jc w:val="both"/>
            </w:pPr>
          </w:p>
        </w:tc>
      </w:tr>
      <w:tr w:rsidR="003D7E07" w14:paraId="3CCAB7FA" w14:textId="77777777" w:rsidTr="0069780E">
        <w:trPr>
          <w:cantSplit/>
        </w:trPr>
        <w:tc>
          <w:tcPr>
            <w:tcW w:w="4127" w:type="dxa"/>
          </w:tcPr>
          <w:p w14:paraId="25482BA6" w14:textId="77777777" w:rsidR="003D7E07" w:rsidRDefault="00ED628F" w:rsidP="008851C5">
            <w:pPr>
              <w:pStyle w:val="Body1"/>
              <w:ind w:left="0"/>
              <w:jc w:val="both"/>
            </w:pPr>
            <w:r>
              <w:t>’</w:t>
            </w:r>
            <w:r w:rsidR="003D7E07">
              <w:t>Contractor</w:t>
            </w:r>
            <w:r>
              <w:t>’</w:t>
            </w:r>
          </w:p>
        </w:tc>
        <w:tc>
          <w:tcPr>
            <w:tcW w:w="4944" w:type="dxa"/>
          </w:tcPr>
          <w:p w14:paraId="5CBF4FC7" w14:textId="77777777" w:rsidR="003D7E07" w:rsidRDefault="003D7E07" w:rsidP="008851C5">
            <w:pPr>
              <w:pStyle w:val="Body1"/>
              <w:ind w:left="0"/>
              <w:jc w:val="both"/>
            </w:pPr>
            <w:r>
              <w:t xml:space="preserve">the contractor and where applicable this shall include the </w:t>
            </w:r>
            <w:r w:rsidR="00F74E76">
              <w:t>Contractor</w:t>
            </w:r>
            <w:smartTag w:uri="urn:schemas-microsoft-com:office:smarttags" w:element="PersonName">
              <w:r>
                <w:t>'</w:t>
              </w:r>
            </w:smartTag>
            <w:r>
              <w:t xml:space="preserve">s </w:t>
            </w:r>
            <w:r w:rsidR="00D82C1A">
              <w:t>employees</w:t>
            </w:r>
            <w:r>
              <w:t xml:space="preserve">, sub-contractors, agents, representatives, and permitted assigns and, if the </w:t>
            </w:r>
            <w:r w:rsidR="00F74E76">
              <w:t>Contractor</w:t>
            </w:r>
            <w:r>
              <w:t xml:space="preserve"> is a consortium or consortium leader, the consortium members.</w:t>
            </w:r>
          </w:p>
          <w:p w14:paraId="32646248" w14:textId="77777777" w:rsidR="00DA240C" w:rsidRDefault="00DA240C" w:rsidP="008851C5">
            <w:pPr>
              <w:pStyle w:val="Body1"/>
              <w:ind w:left="0"/>
              <w:jc w:val="both"/>
            </w:pPr>
          </w:p>
          <w:p w14:paraId="501B2797" w14:textId="77777777" w:rsidR="003D7E07" w:rsidRDefault="003D7E07" w:rsidP="008851C5">
            <w:pPr>
              <w:pStyle w:val="Body1"/>
              <w:ind w:left="0"/>
              <w:jc w:val="both"/>
            </w:pPr>
          </w:p>
        </w:tc>
      </w:tr>
      <w:tr w:rsidR="0069780E" w14:paraId="4DA85D7D" w14:textId="77777777" w:rsidTr="0069780E">
        <w:trPr>
          <w:cantSplit/>
        </w:trPr>
        <w:tc>
          <w:tcPr>
            <w:tcW w:w="4127" w:type="dxa"/>
          </w:tcPr>
          <w:p w14:paraId="4800CFC8" w14:textId="77777777" w:rsidR="00066160" w:rsidRDefault="0069780E" w:rsidP="008851C5">
            <w:pPr>
              <w:pStyle w:val="Body1"/>
              <w:ind w:left="0"/>
              <w:jc w:val="both"/>
              <w:rPr>
                <w:rFonts w:cs="Arial"/>
              </w:rPr>
            </w:pPr>
            <w:r w:rsidRPr="0008072F">
              <w:rPr>
                <w:rFonts w:cs="Arial"/>
              </w:rPr>
              <w:t>Contractor Personnel</w:t>
            </w:r>
          </w:p>
          <w:p w14:paraId="622FFCF4" w14:textId="77777777" w:rsidR="00066160" w:rsidRDefault="00066160" w:rsidP="008851C5">
            <w:pPr>
              <w:pStyle w:val="Body1"/>
              <w:ind w:left="0"/>
              <w:jc w:val="both"/>
              <w:rPr>
                <w:rFonts w:cs="Arial"/>
              </w:rPr>
            </w:pPr>
          </w:p>
          <w:p w14:paraId="6607F98D" w14:textId="77777777" w:rsidR="00066160" w:rsidRDefault="00066160" w:rsidP="008851C5">
            <w:pPr>
              <w:pStyle w:val="Body1"/>
              <w:ind w:left="0"/>
              <w:jc w:val="both"/>
              <w:rPr>
                <w:rFonts w:cs="Arial"/>
              </w:rPr>
            </w:pPr>
          </w:p>
          <w:p w14:paraId="5AFD790D" w14:textId="77777777" w:rsidR="00066160" w:rsidRDefault="00066160" w:rsidP="008851C5">
            <w:pPr>
              <w:pStyle w:val="Body1"/>
              <w:ind w:left="0"/>
              <w:jc w:val="both"/>
              <w:rPr>
                <w:rFonts w:cs="Arial"/>
              </w:rPr>
            </w:pPr>
          </w:p>
          <w:p w14:paraId="4919D7F7" w14:textId="77777777" w:rsidR="00066160" w:rsidRDefault="00066160" w:rsidP="008851C5">
            <w:pPr>
              <w:pStyle w:val="Body1"/>
              <w:ind w:left="0"/>
              <w:jc w:val="both"/>
              <w:rPr>
                <w:rFonts w:cs="Arial"/>
              </w:rPr>
            </w:pPr>
          </w:p>
          <w:p w14:paraId="7F7EFC50" w14:textId="77777777" w:rsidR="00066160" w:rsidRDefault="00066160" w:rsidP="008851C5">
            <w:pPr>
              <w:pStyle w:val="Body1"/>
              <w:ind w:left="0"/>
              <w:jc w:val="both"/>
            </w:pPr>
          </w:p>
          <w:p w14:paraId="45A2843F" w14:textId="77777777" w:rsidR="0069780E" w:rsidRDefault="0069780E" w:rsidP="008851C5">
            <w:pPr>
              <w:pStyle w:val="Body1"/>
              <w:ind w:left="0"/>
              <w:jc w:val="both"/>
            </w:pPr>
          </w:p>
        </w:tc>
        <w:tc>
          <w:tcPr>
            <w:tcW w:w="4944" w:type="dxa"/>
          </w:tcPr>
          <w:p w14:paraId="06B8300B" w14:textId="77777777" w:rsidR="00066160" w:rsidRDefault="0069780E" w:rsidP="008851C5">
            <w:pPr>
              <w:pStyle w:val="Body1"/>
              <w:ind w:left="0"/>
              <w:jc w:val="both"/>
              <w:rPr>
                <w:rFonts w:cs="Arial"/>
              </w:rPr>
            </w:pPr>
            <w:r w:rsidRPr="0008072F">
              <w:rPr>
                <w:rFonts w:cs="Arial"/>
              </w:rPr>
              <w:t>means all directors, officers, employees, agents, consultants and contractors of the Contractor and/or of any Sub-Contractor engaged in the performance of its obligations under this Agreement</w:t>
            </w:r>
          </w:p>
          <w:p w14:paraId="6317D097" w14:textId="77777777" w:rsidR="00066160" w:rsidRDefault="00066160" w:rsidP="008851C5">
            <w:pPr>
              <w:pStyle w:val="Body1"/>
              <w:ind w:left="0"/>
              <w:jc w:val="both"/>
              <w:rPr>
                <w:rFonts w:cs="Arial"/>
              </w:rPr>
            </w:pPr>
          </w:p>
          <w:p w14:paraId="23AA0C58" w14:textId="77777777" w:rsidR="0069780E" w:rsidRDefault="0069780E" w:rsidP="00337320">
            <w:pPr>
              <w:pStyle w:val="Body1"/>
              <w:ind w:left="0"/>
              <w:jc w:val="both"/>
            </w:pPr>
          </w:p>
        </w:tc>
      </w:tr>
      <w:tr w:rsidR="0069780E" w14:paraId="6143F39D" w14:textId="77777777" w:rsidTr="0069780E">
        <w:trPr>
          <w:cantSplit/>
        </w:trPr>
        <w:tc>
          <w:tcPr>
            <w:tcW w:w="4127" w:type="dxa"/>
          </w:tcPr>
          <w:p w14:paraId="4F17763A" w14:textId="77777777" w:rsidR="0069780E" w:rsidRDefault="0069780E" w:rsidP="008851C5">
            <w:pPr>
              <w:pStyle w:val="Body"/>
              <w:jc w:val="both"/>
            </w:pPr>
            <w:r>
              <w:t>‘Control’</w:t>
            </w:r>
          </w:p>
          <w:p w14:paraId="521F6589" w14:textId="77777777" w:rsidR="003A09B1" w:rsidRDefault="003A09B1" w:rsidP="008851C5">
            <w:pPr>
              <w:pStyle w:val="Body"/>
              <w:jc w:val="both"/>
            </w:pPr>
          </w:p>
          <w:p w14:paraId="19872A24" w14:textId="77777777" w:rsidR="003A09B1" w:rsidRDefault="003A09B1" w:rsidP="008851C5">
            <w:pPr>
              <w:pStyle w:val="Body"/>
              <w:jc w:val="both"/>
            </w:pPr>
          </w:p>
          <w:p w14:paraId="716853BC" w14:textId="77777777" w:rsidR="003A09B1" w:rsidRDefault="003A09B1" w:rsidP="008851C5">
            <w:pPr>
              <w:pStyle w:val="Body"/>
              <w:jc w:val="both"/>
            </w:pPr>
          </w:p>
          <w:p w14:paraId="4A613707" w14:textId="77777777" w:rsidR="003A09B1" w:rsidRPr="003A09B1" w:rsidRDefault="003A09B1" w:rsidP="008851C5">
            <w:pPr>
              <w:pStyle w:val="Body"/>
              <w:jc w:val="both"/>
              <w:rPr>
                <w:bCs/>
              </w:rPr>
            </w:pPr>
            <w:r w:rsidRPr="003A09B1">
              <w:rPr>
                <w:bCs/>
              </w:rPr>
              <w:t>Controller</w:t>
            </w:r>
            <w:r w:rsidRPr="003A09B1">
              <w:t xml:space="preserve">, </w:t>
            </w:r>
            <w:r w:rsidRPr="003A09B1">
              <w:rPr>
                <w:bCs/>
              </w:rPr>
              <w:t>Processor</w:t>
            </w:r>
            <w:r w:rsidRPr="003A09B1">
              <w:t xml:space="preserve">, </w:t>
            </w:r>
            <w:r w:rsidRPr="003A09B1">
              <w:rPr>
                <w:bCs/>
              </w:rPr>
              <w:t>Data Subject</w:t>
            </w:r>
            <w:r w:rsidRPr="003A09B1">
              <w:t xml:space="preserve">, </w:t>
            </w:r>
            <w:r w:rsidRPr="003A09B1">
              <w:rPr>
                <w:bCs/>
              </w:rPr>
              <w:t>Personal Data</w:t>
            </w:r>
            <w:r w:rsidRPr="003A09B1">
              <w:t xml:space="preserve">, </w:t>
            </w:r>
            <w:r w:rsidRPr="003A09B1">
              <w:rPr>
                <w:bCs/>
              </w:rPr>
              <w:t>Personal Data Breach</w:t>
            </w:r>
            <w:r w:rsidRPr="003A09B1">
              <w:t xml:space="preserve">, </w:t>
            </w:r>
            <w:r w:rsidRPr="003A09B1">
              <w:rPr>
                <w:bCs/>
              </w:rPr>
              <w:t>Data Protection Officer</w:t>
            </w:r>
          </w:p>
          <w:p w14:paraId="0E88D865" w14:textId="77777777" w:rsidR="003A09B1" w:rsidRDefault="003A09B1" w:rsidP="008851C5">
            <w:pPr>
              <w:pStyle w:val="Body"/>
              <w:jc w:val="both"/>
            </w:pPr>
          </w:p>
          <w:p w14:paraId="32E24DCB" w14:textId="77777777" w:rsidR="003A09B1" w:rsidRDefault="003A09B1" w:rsidP="008851C5">
            <w:pPr>
              <w:pStyle w:val="Body"/>
              <w:jc w:val="both"/>
            </w:pPr>
          </w:p>
          <w:p w14:paraId="2ECF39F1" w14:textId="77777777" w:rsidR="003A09B1" w:rsidRDefault="003A09B1" w:rsidP="008851C5">
            <w:pPr>
              <w:pStyle w:val="Body"/>
              <w:jc w:val="both"/>
            </w:pPr>
          </w:p>
        </w:tc>
        <w:tc>
          <w:tcPr>
            <w:tcW w:w="4944" w:type="dxa"/>
          </w:tcPr>
          <w:p w14:paraId="5EEE9A2E" w14:textId="77777777" w:rsidR="0069780E" w:rsidRDefault="0069780E" w:rsidP="008851C5">
            <w:pPr>
              <w:pStyle w:val="Body"/>
              <w:jc w:val="both"/>
            </w:pPr>
            <w:r>
              <w:t>control as defined by section 416 of the Income and Corporation Taxes Act 1988.</w:t>
            </w:r>
          </w:p>
          <w:p w14:paraId="029DC96E" w14:textId="77777777" w:rsidR="0069780E" w:rsidRDefault="0069780E" w:rsidP="008851C5">
            <w:pPr>
              <w:pStyle w:val="Body"/>
              <w:jc w:val="both"/>
            </w:pPr>
          </w:p>
          <w:p w14:paraId="7A4537F4" w14:textId="77777777" w:rsidR="003A09B1" w:rsidRDefault="003A09B1" w:rsidP="008851C5">
            <w:pPr>
              <w:pStyle w:val="Body"/>
              <w:jc w:val="both"/>
            </w:pPr>
          </w:p>
          <w:p w14:paraId="4C809848" w14:textId="69D57006" w:rsidR="003A09B1" w:rsidRPr="003A09B1" w:rsidRDefault="003A09B1" w:rsidP="008851C5">
            <w:pPr>
              <w:pStyle w:val="Body"/>
              <w:jc w:val="both"/>
            </w:pPr>
            <w:r w:rsidRPr="003A09B1">
              <w:t xml:space="preserve">take the meaning given in the </w:t>
            </w:r>
            <w:r w:rsidR="006802FD">
              <w:t>Data Protection Legislation</w:t>
            </w:r>
          </w:p>
          <w:p w14:paraId="7C5EF0AC" w14:textId="77777777" w:rsidR="003A09B1" w:rsidRDefault="003A09B1" w:rsidP="008851C5">
            <w:pPr>
              <w:pStyle w:val="Body"/>
              <w:jc w:val="both"/>
            </w:pPr>
          </w:p>
        </w:tc>
      </w:tr>
      <w:tr w:rsidR="0069780E" w14:paraId="05E7A6AA" w14:textId="77777777" w:rsidTr="0069780E">
        <w:trPr>
          <w:cantSplit/>
        </w:trPr>
        <w:tc>
          <w:tcPr>
            <w:tcW w:w="4127" w:type="dxa"/>
          </w:tcPr>
          <w:p w14:paraId="06E5B511" w14:textId="77777777" w:rsidR="0069780E" w:rsidRDefault="0069780E" w:rsidP="008851C5">
            <w:pPr>
              <w:pStyle w:val="Body2"/>
              <w:ind w:left="0"/>
              <w:jc w:val="both"/>
            </w:pPr>
            <w:r>
              <w:t>‘Council’</w:t>
            </w:r>
          </w:p>
        </w:tc>
        <w:tc>
          <w:tcPr>
            <w:tcW w:w="4944" w:type="dxa"/>
          </w:tcPr>
          <w:p w14:paraId="355FF749" w14:textId="77777777" w:rsidR="0069780E" w:rsidRDefault="0069780E" w:rsidP="008851C5">
            <w:pPr>
              <w:pStyle w:val="Body2"/>
              <w:ind w:left="0"/>
              <w:jc w:val="both"/>
            </w:pPr>
            <w:r>
              <w:t>the Council named in the Contract Particulars and where the context so admits includes any person which takes over or assumes the statutory functions or administrative responsibilities of the Council (whether in part or totally) or which is controlled by or is under common control with the Council (and the expression ‘control’ shall mean the power to direct or cause the direction of the general management and policies of the person in question but only for so long as such control exists).</w:t>
            </w:r>
          </w:p>
          <w:p w14:paraId="3D9E8882" w14:textId="77777777" w:rsidR="00337320" w:rsidRDefault="00337320" w:rsidP="008851C5">
            <w:pPr>
              <w:pStyle w:val="Body2"/>
              <w:ind w:left="0"/>
              <w:jc w:val="both"/>
            </w:pPr>
          </w:p>
        </w:tc>
      </w:tr>
      <w:tr w:rsidR="00337320" w14:paraId="46DC54B8" w14:textId="77777777" w:rsidTr="0069780E">
        <w:trPr>
          <w:cantSplit/>
        </w:trPr>
        <w:tc>
          <w:tcPr>
            <w:tcW w:w="4127" w:type="dxa"/>
          </w:tcPr>
          <w:p w14:paraId="22F18D85" w14:textId="77777777" w:rsidR="00337320" w:rsidRDefault="00337320" w:rsidP="00337320">
            <w:pPr>
              <w:pStyle w:val="Body2"/>
              <w:ind w:left="0"/>
              <w:jc w:val="both"/>
            </w:pPr>
            <w:r w:rsidRPr="003A09B1">
              <w:t>Data Loss Event</w:t>
            </w:r>
          </w:p>
          <w:p w14:paraId="27CEDEEA" w14:textId="77777777" w:rsidR="00337320" w:rsidRDefault="00337320" w:rsidP="008851C5">
            <w:pPr>
              <w:pStyle w:val="Body2"/>
              <w:ind w:left="0"/>
              <w:jc w:val="both"/>
            </w:pPr>
          </w:p>
        </w:tc>
        <w:tc>
          <w:tcPr>
            <w:tcW w:w="4944" w:type="dxa"/>
          </w:tcPr>
          <w:p w14:paraId="464A884E" w14:textId="77777777" w:rsidR="00337320" w:rsidRDefault="00337320" w:rsidP="00337320">
            <w:pPr>
              <w:pStyle w:val="Body2"/>
              <w:ind w:left="0"/>
              <w:jc w:val="both"/>
              <w:rPr>
                <w:rFonts w:cs="Arial"/>
              </w:rPr>
            </w:pPr>
            <w:r w:rsidRPr="0008072F">
              <w:rPr>
                <w:rFonts w:cs="Arial"/>
              </w:rPr>
              <w:t>any event that results, or may result, in unauthorised access to Personal Data held by the Contractor under this Agreement, and/or actual or potential loss and/or destruction of Personal Data in breach of this Agreement, including any Personal Data Breach</w:t>
            </w:r>
          </w:p>
          <w:p w14:paraId="345BF540" w14:textId="77777777" w:rsidR="00337320" w:rsidRDefault="00337320" w:rsidP="008851C5">
            <w:pPr>
              <w:pStyle w:val="Body2"/>
              <w:ind w:left="0"/>
              <w:jc w:val="both"/>
            </w:pPr>
          </w:p>
        </w:tc>
      </w:tr>
      <w:tr w:rsidR="00337320" w14:paraId="614604F9" w14:textId="77777777" w:rsidTr="0069780E">
        <w:trPr>
          <w:cantSplit/>
        </w:trPr>
        <w:tc>
          <w:tcPr>
            <w:tcW w:w="4127" w:type="dxa"/>
          </w:tcPr>
          <w:p w14:paraId="0DAAE0BA" w14:textId="77777777" w:rsidR="00337320" w:rsidRDefault="00337320" w:rsidP="00337320">
            <w:pPr>
              <w:pStyle w:val="Body2"/>
              <w:ind w:left="0"/>
              <w:jc w:val="both"/>
              <w:rPr>
                <w:rFonts w:cs="Arial"/>
              </w:rPr>
            </w:pPr>
            <w:r w:rsidRPr="0008072F">
              <w:rPr>
                <w:rFonts w:cs="Arial"/>
              </w:rPr>
              <w:lastRenderedPageBreak/>
              <w:t>Data Protection Impact Assessment</w:t>
            </w:r>
          </w:p>
          <w:p w14:paraId="6F7BF6CA" w14:textId="77777777" w:rsidR="00337320" w:rsidDel="00337320" w:rsidRDefault="00337320" w:rsidP="008851C5">
            <w:pPr>
              <w:pStyle w:val="Body2"/>
              <w:ind w:left="0"/>
              <w:jc w:val="both"/>
            </w:pPr>
          </w:p>
        </w:tc>
        <w:tc>
          <w:tcPr>
            <w:tcW w:w="4944" w:type="dxa"/>
          </w:tcPr>
          <w:p w14:paraId="01B79E92" w14:textId="77777777" w:rsidR="00337320" w:rsidRDefault="00337320" w:rsidP="00337320">
            <w:pPr>
              <w:pStyle w:val="Body2"/>
              <w:ind w:left="0"/>
              <w:jc w:val="both"/>
              <w:rPr>
                <w:rFonts w:cs="Arial"/>
              </w:rPr>
            </w:pPr>
            <w:r w:rsidRPr="0008072F">
              <w:rPr>
                <w:rFonts w:cs="Arial"/>
              </w:rPr>
              <w:t>an assessment by the Controller of the impact of the envisaged processing on the protection of Personal Data</w:t>
            </w:r>
          </w:p>
          <w:p w14:paraId="7C4AEBD3" w14:textId="77777777" w:rsidR="00337320" w:rsidDel="00337320" w:rsidRDefault="00337320" w:rsidP="008851C5">
            <w:pPr>
              <w:pStyle w:val="Body2"/>
              <w:ind w:left="0"/>
              <w:jc w:val="both"/>
            </w:pPr>
          </w:p>
        </w:tc>
      </w:tr>
      <w:tr w:rsidR="0069780E" w14:paraId="56198614" w14:textId="77777777" w:rsidTr="0069780E">
        <w:trPr>
          <w:cantSplit/>
        </w:trPr>
        <w:tc>
          <w:tcPr>
            <w:tcW w:w="4127" w:type="dxa"/>
          </w:tcPr>
          <w:p w14:paraId="5639B705" w14:textId="77777777" w:rsidR="003A09B1" w:rsidRDefault="00337320" w:rsidP="008851C5">
            <w:pPr>
              <w:pStyle w:val="Body2"/>
              <w:ind w:left="0"/>
              <w:jc w:val="both"/>
            </w:pPr>
            <w:r w:rsidRPr="003A09B1" w:rsidDel="00337320">
              <w:t xml:space="preserve"> </w:t>
            </w:r>
          </w:p>
          <w:p w14:paraId="7F2F309A" w14:textId="77777777" w:rsidR="003A09B1" w:rsidRDefault="00337320" w:rsidP="008851C5">
            <w:pPr>
              <w:pStyle w:val="Body2"/>
              <w:ind w:left="0"/>
              <w:jc w:val="both"/>
            </w:pPr>
            <w:r w:rsidRPr="0008072F">
              <w:rPr>
                <w:rFonts w:cs="Arial"/>
              </w:rPr>
              <w:t>Data Protection Legislation</w:t>
            </w:r>
          </w:p>
          <w:p w14:paraId="50687277" w14:textId="77777777" w:rsidR="003A09B1" w:rsidRDefault="003A09B1" w:rsidP="008851C5">
            <w:pPr>
              <w:pStyle w:val="Body2"/>
              <w:ind w:left="0"/>
              <w:jc w:val="both"/>
            </w:pPr>
          </w:p>
          <w:p w14:paraId="51FC1612" w14:textId="77777777" w:rsidR="003A09B1" w:rsidRDefault="003A09B1" w:rsidP="008851C5">
            <w:pPr>
              <w:pStyle w:val="Body2"/>
              <w:ind w:left="0"/>
              <w:jc w:val="both"/>
            </w:pPr>
          </w:p>
          <w:p w14:paraId="4EE79E62" w14:textId="77777777" w:rsidR="003A09B1" w:rsidRDefault="003A09B1" w:rsidP="008851C5">
            <w:pPr>
              <w:pStyle w:val="Body2"/>
              <w:ind w:left="0"/>
              <w:jc w:val="both"/>
            </w:pPr>
          </w:p>
          <w:p w14:paraId="26B3FA62" w14:textId="77777777" w:rsidR="003A09B1" w:rsidRDefault="003A09B1" w:rsidP="008851C5">
            <w:pPr>
              <w:pStyle w:val="Body2"/>
              <w:ind w:left="0"/>
              <w:jc w:val="both"/>
            </w:pPr>
          </w:p>
          <w:p w14:paraId="619940D7" w14:textId="77777777" w:rsidR="003A09B1" w:rsidRDefault="003A09B1" w:rsidP="008851C5">
            <w:pPr>
              <w:pStyle w:val="Body2"/>
              <w:ind w:left="0"/>
              <w:jc w:val="both"/>
            </w:pPr>
          </w:p>
          <w:p w14:paraId="4F595DA2" w14:textId="77777777" w:rsidR="00066160" w:rsidRDefault="00066160" w:rsidP="008851C5">
            <w:pPr>
              <w:pStyle w:val="Body2"/>
              <w:ind w:left="0"/>
              <w:jc w:val="both"/>
            </w:pPr>
          </w:p>
          <w:p w14:paraId="3269EE6A" w14:textId="77777777" w:rsidR="00066160" w:rsidRDefault="00066160" w:rsidP="008851C5">
            <w:pPr>
              <w:pStyle w:val="Body2"/>
              <w:ind w:left="0"/>
              <w:jc w:val="both"/>
            </w:pPr>
          </w:p>
        </w:tc>
        <w:tc>
          <w:tcPr>
            <w:tcW w:w="4944" w:type="dxa"/>
          </w:tcPr>
          <w:p w14:paraId="24EC14D4" w14:textId="77777777" w:rsidR="00066160" w:rsidRDefault="00066160" w:rsidP="008851C5">
            <w:pPr>
              <w:pStyle w:val="Body2"/>
              <w:ind w:left="0"/>
              <w:jc w:val="both"/>
            </w:pPr>
          </w:p>
          <w:p w14:paraId="0FE7C4F6" w14:textId="074EA117" w:rsidR="00066160" w:rsidRPr="00066160" w:rsidRDefault="006802FD" w:rsidP="008851C5">
            <w:pPr>
              <w:pStyle w:val="Body2"/>
              <w:numPr>
                <w:ilvl w:val="0"/>
                <w:numId w:val="17"/>
              </w:numPr>
              <w:jc w:val="both"/>
            </w:pPr>
            <w:r w:rsidRPr="006802FD">
              <w:t>all applicable data protection and privacy legislation in force from time to time in the UK including the UK GDPR</w:t>
            </w:r>
            <w:r w:rsidR="00552C6C">
              <w:t>;</w:t>
            </w:r>
            <w:r>
              <w:t xml:space="preserve"> </w:t>
            </w:r>
          </w:p>
          <w:p w14:paraId="497BD0D5" w14:textId="49904591" w:rsidR="00066160" w:rsidRPr="00066160" w:rsidRDefault="00066160" w:rsidP="008851C5">
            <w:pPr>
              <w:pStyle w:val="Body2"/>
              <w:numPr>
                <w:ilvl w:val="0"/>
                <w:numId w:val="17"/>
              </w:numPr>
              <w:jc w:val="both"/>
            </w:pPr>
            <w:r w:rsidRPr="00066160">
              <w:t xml:space="preserve">the DPA 2018 </w:t>
            </w:r>
            <w:r w:rsidR="006802FD">
              <w:t>t</w:t>
            </w:r>
            <w:r w:rsidRPr="00066160">
              <w:t>o the extent that it relates to processing of personal data and privacy</w:t>
            </w:r>
            <w:r w:rsidR="006802FD">
              <w:t>.</w:t>
            </w:r>
            <w:r w:rsidRPr="00066160">
              <w:t xml:space="preserve"> </w:t>
            </w:r>
          </w:p>
          <w:p w14:paraId="697FC0F9" w14:textId="77777777" w:rsidR="0069780E" w:rsidRDefault="0069780E" w:rsidP="008851C5">
            <w:pPr>
              <w:pStyle w:val="Body2"/>
              <w:ind w:left="0"/>
              <w:jc w:val="both"/>
            </w:pPr>
          </w:p>
          <w:p w14:paraId="651AF442" w14:textId="77777777" w:rsidR="00337320" w:rsidRDefault="00337320" w:rsidP="008851C5">
            <w:pPr>
              <w:pStyle w:val="Body2"/>
              <w:ind w:left="0"/>
              <w:jc w:val="both"/>
            </w:pPr>
          </w:p>
        </w:tc>
      </w:tr>
      <w:tr w:rsidR="0069780E" w14:paraId="34A1FF11" w14:textId="77777777" w:rsidTr="0069780E">
        <w:trPr>
          <w:cantSplit/>
        </w:trPr>
        <w:tc>
          <w:tcPr>
            <w:tcW w:w="4127" w:type="dxa"/>
          </w:tcPr>
          <w:p w14:paraId="2C39A201" w14:textId="77777777" w:rsidR="00337320" w:rsidRDefault="00337320" w:rsidP="00337320">
            <w:pPr>
              <w:pStyle w:val="Body1"/>
              <w:ind w:left="0"/>
              <w:jc w:val="both"/>
              <w:rPr>
                <w:rFonts w:cs="Arial"/>
              </w:rPr>
            </w:pPr>
            <w:r w:rsidRPr="0008072F">
              <w:rPr>
                <w:rFonts w:cs="Arial"/>
              </w:rPr>
              <w:t>Data Subject Access Request</w:t>
            </w:r>
          </w:p>
          <w:p w14:paraId="3A08DA0E" w14:textId="77777777" w:rsidR="003A09B1" w:rsidRDefault="003A09B1" w:rsidP="008851C5">
            <w:pPr>
              <w:pStyle w:val="Body2"/>
              <w:ind w:left="0"/>
              <w:jc w:val="both"/>
              <w:rPr>
                <w:rFonts w:cs="Arial"/>
              </w:rPr>
            </w:pPr>
          </w:p>
          <w:p w14:paraId="00A20ED3" w14:textId="77777777" w:rsidR="003A09B1" w:rsidRDefault="003A09B1" w:rsidP="008851C5">
            <w:pPr>
              <w:pStyle w:val="Body2"/>
              <w:ind w:left="0"/>
              <w:jc w:val="both"/>
              <w:rPr>
                <w:rFonts w:cs="Arial"/>
              </w:rPr>
            </w:pPr>
          </w:p>
          <w:p w14:paraId="641F6FEB" w14:textId="77777777" w:rsidR="003A09B1" w:rsidRDefault="003A09B1" w:rsidP="008851C5">
            <w:pPr>
              <w:pStyle w:val="Body2"/>
              <w:ind w:left="0"/>
              <w:jc w:val="both"/>
              <w:rPr>
                <w:rFonts w:cs="Arial"/>
              </w:rPr>
            </w:pPr>
          </w:p>
          <w:p w14:paraId="25157E37" w14:textId="77777777" w:rsidR="003A09B1" w:rsidRDefault="003A09B1" w:rsidP="008851C5">
            <w:pPr>
              <w:pStyle w:val="Body1"/>
              <w:ind w:left="0"/>
              <w:jc w:val="both"/>
              <w:rPr>
                <w:rFonts w:cs="Arial"/>
              </w:rPr>
            </w:pPr>
          </w:p>
          <w:p w14:paraId="4497BBE1" w14:textId="77777777" w:rsidR="003A09B1" w:rsidRDefault="003A09B1" w:rsidP="008851C5">
            <w:pPr>
              <w:pStyle w:val="Body1"/>
              <w:ind w:left="0"/>
              <w:jc w:val="both"/>
              <w:rPr>
                <w:rFonts w:cs="Arial"/>
              </w:rPr>
            </w:pPr>
          </w:p>
          <w:p w14:paraId="0C0F6D8D" w14:textId="77777777" w:rsidR="00700F4B" w:rsidRDefault="00337320" w:rsidP="008851C5">
            <w:pPr>
              <w:pStyle w:val="Body2"/>
              <w:ind w:left="0"/>
              <w:jc w:val="both"/>
              <w:rPr>
                <w:rFonts w:cs="Arial"/>
              </w:rPr>
            </w:pPr>
            <w:r>
              <w:t>‘Delivery Instructions’</w:t>
            </w:r>
          </w:p>
          <w:p w14:paraId="46EA6049" w14:textId="77777777" w:rsidR="00700F4B" w:rsidRDefault="00700F4B" w:rsidP="008851C5">
            <w:pPr>
              <w:pStyle w:val="Body2"/>
              <w:ind w:left="0"/>
              <w:jc w:val="both"/>
              <w:rPr>
                <w:rFonts w:cs="Arial"/>
              </w:rPr>
            </w:pPr>
          </w:p>
          <w:p w14:paraId="287CB4DA" w14:textId="77777777" w:rsidR="00700F4B" w:rsidRDefault="00700F4B" w:rsidP="008851C5">
            <w:pPr>
              <w:pStyle w:val="Body2"/>
              <w:ind w:left="0"/>
              <w:jc w:val="both"/>
              <w:rPr>
                <w:rFonts w:cs="Arial"/>
              </w:rPr>
            </w:pPr>
          </w:p>
          <w:p w14:paraId="5332CAFD" w14:textId="77777777" w:rsidR="0069780E" w:rsidRDefault="0069780E" w:rsidP="008851C5">
            <w:pPr>
              <w:pStyle w:val="Body2"/>
              <w:ind w:left="0"/>
              <w:jc w:val="both"/>
            </w:pPr>
          </w:p>
          <w:p w14:paraId="5EA223CD" w14:textId="77777777" w:rsidR="0087791F" w:rsidRDefault="0087791F" w:rsidP="008851C5">
            <w:pPr>
              <w:pStyle w:val="Body2"/>
              <w:ind w:left="0"/>
              <w:jc w:val="both"/>
            </w:pPr>
          </w:p>
          <w:p w14:paraId="0D444BCA" w14:textId="77777777" w:rsidR="0087791F" w:rsidRDefault="0087791F" w:rsidP="008851C5">
            <w:pPr>
              <w:pStyle w:val="Body2"/>
              <w:ind w:left="0"/>
              <w:jc w:val="both"/>
            </w:pPr>
            <w:r w:rsidRPr="0087791F">
              <w:t>‘DPA’</w:t>
            </w:r>
          </w:p>
        </w:tc>
        <w:tc>
          <w:tcPr>
            <w:tcW w:w="4944" w:type="dxa"/>
          </w:tcPr>
          <w:p w14:paraId="101C2F78" w14:textId="77777777" w:rsidR="003A09B1" w:rsidRDefault="003A09B1" w:rsidP="008851C5">
            <w:pPr>
              <w:pStyle w:val="Body1"/>
              <w:ind w:left="0"/>
              <w:jc w:val="both"/>
              <w:rPr>
                <w:rFonts w:cs="Arial"/>
              </w:rPr>
            </w:pPr>
            <w:r w:rsidRPr="0008072F">
              <w:rPr>
                <w:rFonts w:cs="Arial"/>
              </w:rPr>
              <w:t>a request made by, or on behalf of, a Data Subject in accordance with rights granted pursuant to the Data Protection Legislation to access their Personal Data</w:t>
            </w:r>
          </w:p>
          <w:p w14:paraId="2455D315" w14:textId="77777777" w:rsidR="003A09B1" w:rsidRDefault="003A09B1" w:rsidP="008851C5">
            <w:pPr>
              <w:pStyle w:val="Body2"/>
              <w:ind w:left="0"/>
              <w:jc w:val="both"/>
            </w:pPr>
          </w:p>
          <w:p w14:paraId="0B8F80DC" w14:textId="77777777" w:rsidR="003A09B1" w:rsidRDefault="003A09B1" w:rsidP="008851C5">
            <w:pPr>
              <w:pStyle w:val="Body2"/>
              <w:ind w:left="0"/>
              <w:jc w:val="both"/>
            </w:pPr>
          </w:p>
          <w:p w14:paraId="1B4F1C31" w14:textId="77777777" w:rsidR="0069780E" w:rsidRDefault="0069780E" w:rsidP="008851C5">
            <w:pPr>
              <w:pStyle w:val="Body2"/>
              <w:ind w:left="0"/>
              <w:jc w:val="both"/>
            </w:pPr>
            <w:r>
              <w:t>the instructions provided in the Contract Particulars and any other information that the Council considers appropriate to the provision of the Services.</w:t>
            </w:r>
          </w:p>
          <w:p w14:paraId="44F933FB" w14:textId="77777777" w:rsidR="0087791F" w:rsidRDefault="0087791F" w:rsidP="008851C5">
            <w:pPr>
              <w:pStyle w:val="Body2"/>
              <w:ind w:left="0"/>
              <w:jc w:val="both"/>
            </w:pPr>
          </w:p>
          <w:p w14:paraId="274BF628" w14:textId="77777777" w:rsidR="0069780E" w:rsidRDefault="0087791F" w:rsidP="008851C5">
            <w:pPr>
              <w:pStyle w:val="Body2"/>
              <w:ind w:left="0"/>
              <w:jc w:val="both"/>
            </w:pPr>
            <w:r w:rsidRPr="0087791F">
              <w:t>The Data Protection Act</w:t>
            </w:r>
            <w:r>
              <w:t xml:space="preserve"> 2018</w:t>
            </w:r>
          </w:p>
          <w:p w14:paraId="282F2B6F" w14:textId="77777777" w:rsidR="00337320" w:rsidRDefault="00337320" w:rsidP="008851C5">
            <w:pPr>
              <w:pStyle w:val="Body2"/>
              <w:ind w:left="0"/>
              <w:jc w:val="both"/>
            </w:pPr>
          </w:p>
        </w:tc>
      </w:tr>
      <w:tr w:rsidR="00337320" w14:paraId="3621F0F9" w14:textId="77777777" w:rsidTr="00337320">
        <w:trPr>
          <w:cantSplit/>
        </w:trPr>
        <w:tc>
          <w:tcPr>
            <w:tcW w:w="4127" w:type="dxa"/>
          </w:tcPr>
          <w:p w14:paraId="45C2FC6D" w14:textId="77777777" w:rsidR="00337320" w:rsidRDefault="00337320" w:rsidP="00337320">
            <w:pPr>
              <w:pStyle w:val="Body2"/>
              <w:ind w:left="0"/>
              <w:jc w:val="both"/>
            </w:pPr>
            <w:r>
              <w:t>‘EIR’</w:t>
            </w:r>
          </w:p>
        </w:tc>
        <w:tc>
          <w:tcPr>
            <w:tcW w:w="4944" w:type="dxa"/>
          </w:tcPr>
          <w:p w14:paraId="645AC5DA" w14:textId="77777777" w:rsidR="00337320" w:rsidRDefault="00337320" w:rsidP="00337320">
            <w:pPr>
              <w:pStyle w:val="Body2"/>
              <w:ind w:left="0"/>
              <w:jc w:val="both"/>
            </w:pPr>
            <w:r>
              <w:t xml:space="preserve">The Environmental Information Regulations 2004.  </w:t>
            </w:r>
          </w:p>
          <w:p w14:paraId="09651763" w14:textId="77777777" w:rsidR="00337320" w:rsidRDefault="00337320" w:rsidP="00337320">
            <w:pPr>
              <w:pStyle w:val="Body2"/>
              <w:ind w:left="0"/>
              <w:jc w:val="both"/>
            </w:pPr>
          </w:p>
          <w:p w14:paraId="063EE69E" w14:textId="77777777" w:rsidR="00337320" w:rsidRDefault="00337320" w:rsidP="00337320">
            <w:pPr>
              <w:pStyle w:val="Body2"/>
              <w:ind w:left="0"/>
              <w:jc w:val="both"/>
            </w:pPr>
          </w:p>
        </w:tc>
      </w:tr>
      <w:tr w:rsidR="0069780E" w14:paraId="17DE6099" w14:textId="77777777" w:rsidTr="0069780E">
        <w:trPr>
          <w:cantSplit/>
        </w:trPr>
        <w:tc>
          <w:tcPr>
            <w:tcW w:w="4127" w:type="dxa"/>
          </w:tcPr>
          <w:p w14:paraId="4F26556D" w14:textId="77777777" w:rsidR="0069780E" w:rsidRDefault="0069780E" w:rsidP="008851C5">
            <w:pPr>
              <w:pStyle w:val="Body2"/>
              <w:ind w:left="0"/>
              <w:jc w:val="both"/>
            </w:pPr>
            <w:r>
              <w:t>‘Employee’</w:t>
            </w:r>
          </w:p>
          <w:p w14:paraId="0CA80FB1" w14:textId="77777777" w:rsidR="0069780E" w:rsidRDefault="0069780E" w:rsidP="008851C5">
            <w:pPr>
              <w:pStyle w:val="Body2"/>
              <w:ind w:left="0"/>
              <w:jc w:val="both"/>
            </w:pPr>
            <w:r>
              <w:t>.</w:t>
            </w:r>
          </w:p>
        </w:tc>
        <w:tc>
          <w:tcPr>
            <w:tcW w:w="4944" w:type="dxa"/>
          </w:tcPr>
          <w:p w14:paraId="266EABA8" w14:textId="77777777" w:rsidR="0069780E" w:rsidRDefault="0069780E" w:rsidP="008851C5">
            <w:pPr>
              <w:pStyle w:val="Body2"/>
              <w:ind w:left="0"/>
              <w:jc w:val="both"/>
              <w:rPr>
                <w:rFonts w:cs="Arial"/>
                <w:szCs w:val="24"/>
              </w:rPr>
            </w:pPr>
            <w:r>
              <w:rPr>
                <w:rFonts w:cs="Arial"/>
                <w:szCs w:val="24"/>
              </w:rPr>
              <w:t>any person employed by the Contractor to perform the Contract which will also include the Contractor's servants, agents, voluntary and unpaid workers and subcontractors and representatives or, in respect of clause G4 (TUPE and re-tendering) and any other TUPE obligation, an individual employed by the Contractor in the performance of the Services.</w:t>
            </w:r>
          </w:p>
          <w:p w14:paraId="7EBC01E7" w14:textId="77777777" w:rsidR="0069780E" w:rsidRDefault="0069780E" w:rsidP="008851C5">
            <w:pPr>
              <w:pStyle w:val="Body2"/>
              <w:ind w:left="0"/>
              <w:jc w:val="both"/>
            </w:pPr>
          </w:p>
          <w:p w14:paraId="0DA1EBC3" w14:textId="77777777" w:rsidR="00337320" w:rsidRDefault="00337320" w:rsidP="008851C5">
            <w:pPr>
              <w:pStyle w:val="Body2"/>
              <w:ind w:left="0"/>
              <w:jc w:val="both"/>
            </w:pPr>
          </w:p>
        </w:tc>
      </w:tr>
      <w:tr w:rsidR="0069780E" w14:paraId="122C4FA0" w14:textId="77777777" w:rsidTr="0069780E">
        <w:trPr>
          <w:cantSplit/>
        </w:trPr>
        <w:tc>
          <w:tcPr>
            <w:tcW w:w="4127" w:type="dxa"/>
          </w:tcPr>
          <w:p w14:paraId="492C8F5E" w14:textId="77777777" w:rsidR="0069780E" w:rsidRDefault="0069780E" w:rsidP="008851C5">
            <w:pPr>
              <w:pStyle w:val="Body1"/>
              <w:ind w:left="0"/>
              <w:jc w:val="both"/>
            </w:pPr>
            <w:r>
              <w:t>‘FOIA’</w:t>
            </w:r>
          </w:p>
        </w:tc>
        <w:tc>
          <w:tcPr>
            <w:tcW w:w="4944" w:type="dxa"/>
          </w:tcPr>
          <w:p w14:paraId="4D84F56B" w14:textId="77777777" w:rsidR="0069780E" w:rsidRDefault="0069780E" w:rsidP="008851C5">
            <w:pPr>
              <w:pStyle w:val="Body1"/>
              <w:ind w:left="0"/>
              <w:jc w:val="both"/>
            </w:pPr>
            <w:r>
              <w:t>The Freedom of Information Act 2000.</w:t>
            </w:r>
          </w:p>
          <w:p w14:paraId="00C7F5C6" w14:textId="77777777" w:rsidR="0069780E" w:rsidRDefault="0069780E" w:rsidP="008851C5">
            <w:pPr>
              <w:pStyle w:val="Body1"/>
              <w:ind w:left="0"/>
              <w:jc w:val="both"/>
            </w:pPr>
          </w:p>
        </w:tc>
      </w:tr>
      <w:tr w:rsidR="00337320" w14:paraId="24D6571A" w14:textId="77777777" w:rsidTr="0069780E">
        <w:trPr>
          <w:cantSplit/>
        </w:trPr>
        <w:tc>
          <w:tcPr>
            <w:tcW w:w="4127" w:type="dxa"/>
          </w:tcPr>
          <w:p w14:paraId="48F7646C" w14:textId="77777777" w:rsidR="00337320" w:rsidRDefault="00337320" w:rsidP="00337320">
            <w:pPr>
              <w:pStyle w:val="Body1"/>
              <w:ind w:left="0"/>
              <w:jc w:val="both"/>
            </w:pPr>
            <w:r>
              <w:lastRenderedPageBreak/>
              <w:t>‘Force Majeure’</w:t>
            </w:r>
          </w:p>
        </w:tc>
        <w:tc>
          <w:tcPr>
            <w:tcW w:w="4944" w:type="dxa"/>
          </w:tcPr>
          <w:p w14:paraId="55D46A86" w14:textId="77777777" w:rsidR="00337320" w:rsidRDefault="00337320" w:rsidP="00337320">
            <w:pPr>
              <w:pStyle w:val="Body1"/>
              <w:ind w:left="0"/>
              <w:jc w:val="both"/>
            </w:pPr>
            <w:r w:rsidRPr="005C2E26">
              <w:t xml:space="preserve">any cause materially affecting the performance by a party of its obligations under this Contract arising from any act beyond its reasonable control and affecting either party.  This includes without limitation: acts of God, war, industrial action (subject to clause H6.3), protests, fire, flood, storm, tempest, epidemic, </w:t>
            </w:r>
            <w:r w:rsidR="006802FD" w:rsidRPr="005C2E26">
              <w:t xml:space="preserve">pandemic, </w:t>
            </w:r>
            <w:r w:rsidRPr="005C2E26">
              <w:t>explosion, acts of terrorism and national emergencies.</w:t>
            </w:r>
          </w:p>
          <w:p w14:paraId="51076C66" w14:textId="77777777" w:rsidR="00337320" w:rsidRDefault="00337320" w:rsidP="00337320">
            <w:pPr>
              <w:pStyle w:val="Body1"/>
              <w:ind w:left="0"/>
              <w:jc w:val="both"/>
            </w:pPr>
          </w:p>
        </w:tc>
      </w:tr>
      <w:tr w:rsidR="00337320" w14:paraId="243E68FD" w14:textId="77777777" w:rsidTr="0069780E">
        <w:trPr>
          <w:cantSplit/>
        </w:trPr>
        <w:tc>
          <w:tcPr>
            <w:tcW w:w="4127" w:type="dxa"/>
          </w:tcPr>
          <w:p w14:paraId="4DD85650" w14:textId="77777777" w:rsidR="00337320" w:rsidRDefault="00337320" w:rsidP="00337320">
            <w:pPr>
              <w:pStyle w:val="Body1"/>
              <w:ind w:left="0"/>
              <w:jc w:val="both"/>
            </w:pPr>
          </w:p>
        </w:tc>
        <w:tc>
          <w:tcPr>
            <w:tcW w:w="4944" w:type="dxa"/>
          </w:tcPr>
          <w:p w14:paraId="7F741B0B" w14:textId="77777777" w:rsidR="00337320" w:rsidRDefault="00337320" w:rsidP="00337320">
            <w:pPr>
              <w:pStyle w:val="Body1"/>
              <w:ind w:left="0"/>
              <w:jc w:val="both"/>
            </w:pPr>
          </w:p>
        </w:tc>
      </w:tr>
      <w:tr w:rsidR="00337320" w14:paraId="4BCD4F78" w14:textId="77777777" w:rsidTr="0069780E">
        <w:trPr>
          <w:cantSplit/>
        </w:trPr>
        <w:tc>
          <w:tcPr>
            <w:tcW w:w="4127" w:type="dxa"/>
          </w:tcPr>
          <w:p w14:paraId="094E6C48" w14:textId="77777777" w:rsidR="00337320" w:rsidRDefault="004F28AB" w:rsidP="00337320">
            <w:pPr>
              <w:pStyle w:val="Body1"/>
              <w:ind w:left="0"/>
              <w:jc w:val="both"/>
              <w:rPr>
                <w:rFonts w:cs="Arial"/>
              </w:rPr>
            </w:pPr>
            <w:r>
              <w:rPr>
                <w:rFonts w:cs="Arial"/>
              </w:rPr>
              <w:t xml:space="preserve">UK </w:t>
            </w:r>
            <w:r w:rsidR="00337320" w:rsidRPr="0008072F">
              <w:rPr>
                <w:rFonts w:cs="Arial"/>
              </w:rPr>
              <w:t>GDPR</w:t>
            </w:r>
          </w:p>
          <w:p w14:paraId="209CCCBE" w14:textId="77777777" w:rsidR="00337320" w:rsidRDefault="00337320" w:rsidP="00337320">
            <w:pPr>
              <w:pStyle w:val="Body1"/>
              <w:ind w:left="0"/>
              <w:jc w:val="both"/>
            </w:pPr>
          </w:p>
        </w:tc>
        <w:tc>
          <w:tcPr>
            <w:tcW w:w="4944" w:type="dxa"/>
          </w:tcPr>
          <w:p w14:paraId="3A674C8C" w14:textId="77777777" w:rsidR="00337320" w:rsidRDefault="00337320" w:rsidP="00337320">
            <w:pPr>
              <w:pStyle w:val="Body1"/>
              <w:ind w:left="0"/>
              <w:jc w:val="both"/>
              <w:rPr>
                <w:rFonts w:cs="Arial"/>
              </w:rPr>
            </w:pPr>
            <w:r w:rsidRPr="0008072F">
              <w:rPr>
                <w:rFonts w:cs="Arial"/>
              </w:rPr>
              <w:t>the General Data Protection Regulation (Regulation (EU) 2016/679)</w:t>
            </w:r>
          </w:p>
          <w:p w14:paraId="27F06131" w14:textId="77777777" w:rsidR="00337320" w:rsidRDefault="00337320" w:rsidP="00337320">
            <w:pPr>
              <w:pStyle w:val="Body1"/>
              <w:ind w:left="0"/>
              <w:jc w:val="both"/>
            </w:pPr>
          </w:p>
        </w:tc>
      </w:tr>
      <w:tr w:rsidR="00337320" w14:paraId="6BB1A515" w14:textId="77777777" w:rsidTr="0069780E">
        <w:trPr>
          <w:cantSplit/>
        </w:trPr>
        <w:tc>
          <w:tcPr>
            <w:tcW w:w="4127" w:type="dxa"/>
          </w:tcPr>
          <w:p w14:paraId="1E6E910D" w14:textId="77777777" w:rsidR="00337320" w:rsidRDefault="00337320" w:rsidP="00337320">
            <w:pPr>
              <w:pStyle w:val="Body1"/>
              <w:ind w:left="0"/>
              <w:jc w:val="both"/>
            </w:pPr>
            <w:r>
              <w:t>‘Good Industry Practice’</w:t>
            </w:r>
          </w:p>
        </w:tc>
        <w:tc>
          <w:tcPr>
            <w:tcW w:w="4944" w:type="dxa"/>
          </w:tcPr>
          <w:p w14:paraId="12BF6D20" w14:textId="77777777" w:rsidR="00337320" w:rsidRDefault="00337320" w:rsidP="00337320">
            <w:pPr>
              <w:pStyle w:val="Body1"/>
              <w:ind w:left="0"/>
              <w:jc w:val="both"/>
            </w:pPr>
            <w:r>
              <w:t>the exercise of such degree of skill, diligence, care and foresight which would reasonably and ordinarily be expected from a skilled and experienced Contractor engaged in the supply of Services similar to the Services under the same or similar circumstances as those applicable to the Contract.</w:t>
            </w:r>
          </w:p>
          <w:p w14:paraId="54CA3074" w14:textId="77777777" w:rsidR="00337320" w:rsidRDefault="00337320" w:rsidP="00337320">
            <w:pPr>
              <w:pStyle w:val="Body1"/>
              <w:ind w:left="0"/>
              <w:jc w:val="both"/>
            </w:pPr>
          </w:p>
        </w:tc>
      </w:tr>
      <w:tr w:rsidR="00337320" w14:paraId="3B1C6449" w14:textId="77777777" w:rsidTr="0069780E">
        <w:trPr>
          <w:cantSplit/>
        </w:trPr>
        <w:tc>
          <w:tcPr>
            <w:tcW w:w="4127" w:type="dxa"/>
          </w:tcPr>
          <w:p w14:paraId="191719C2" w14:textId="77777777" w:rsidR="00337320" w:rsidRDefault="00337320" w:rsidP="00337320">
            <w:pPr>
              <w:pStyle w:val="Body1"/>
              <w:ind w:left="0"/>
              <w:jc w:val="both"/>
            </w:pPr>
          </w:p>
          <w:p w14:paraId="2643D629" w14:textId="77777777" w:rsidR="00337320" w:rsidRDefault="00337320" w:rsidP="00337320">
            <w:pPr>
              <w:pStyle w:val="Body1"/>
              <w:ind w:left="0"/>
              <w:jc w:val="both"/>
            </w:pPr>
            <w:r>
              <w:t>‘HRA’</w:t>
            </w:r>
          </w:p>
        </w:tc>
        <w:tc>
          <w:tcPr>
            <w:tcW w:w="4944" w:type="dxa"/>
          </w:tcPr>
          <w:p w14:paraId="137B9C98" w14:textId="77777777" w:rsidR="00337320" w:rsidRDefault="00337320" w:rsidP="00337320">
            <w:pPr>
              <w:pStyle w:val="Body1"/>
              <w:ind w:left="0"/>
              <w:jc w:val="both"/>
              <w:rPr>
                <w:rFonts w:cs="Arial"/>
              </w:rPr>
            </w:pPr>
          </w:p>
          <w:p w14:paraId="08332174" w14:textId="77777777" w:rsidR="00337320" w:rsidRDefault="00337320" w:rsidP="00337320">
            <w:pPr>
              <w:pStyle w:val="Body1"/>
              <w:ind w:left="0"/>
              <w:jc w:val="both"/>
            </w:pPr>
            <w:r>
              <w:t>The Human Rights Act 1998.</w:t>
            </w:r>
          </w:p>
          <w:p w14:paraId="2C971564" w14:textId="77777777" w:rsidR="00337320" w:rsidRDefault="00337320" w:rsidP="00337320">
            <w:pPr>
              <w:pStyle w:val="Body1"/>
              <w:ind w:left="0"/>
              <w:jc w:val="both"/>
            </w:pPr>
          </w:p>
        </w:tc>
      </w:tr>
      <w:tr w:rsidR="00337320" w14:paraId="530FE4D1" w14:textId="77777777" w:rsidTr="0069780E">
        <w:trPr>
          <w:cantSplit/>
        </w:trPr>
        <w:tc>
          <w:tcPr>
            <w:tcW w:w="4127" w:type="dxa"/>
          </w:tcPr>
          <w:p w14:paraId="4B401EE2" w14:textId="77777777" w:rsidR="00337320" w:rsidRDefault="00337320" w:rsidP="00337320">
            <w:pPr>
              <w:pStyle w:val="Body1"/>
              <w:ind w:left="0"/>
              <w:jc w:val="both"/>
            </w:pPr>
            <w:r>
              <w:t>‘Information’</w:t>
            </w:r>
          </w:p>
        </w:tc>
        <w:tc>
          <w:tcPr>
            <w:tcW w:w="4944" w:type="dxa"/>
          </w:tcPr>
          <w:p w14:paraId="75EDA02F" w14:textId="77777777" w:rsidR="00337320" w:rsidRPr="00AC4A4A" w:rsidRDefault="00337320" w:rsidP="00337320">
            <w:pPr>
              <w:pStyle w:val="Body1"/>
              <w:ind w:left="0"/>
              <w:jc w:val="both"/>
            </w:pPr>
            <w:r w:rsidRPr="00AC4A4A">
              <w:t>has the meaning given under section 84 of the Freedom of Information Act 2000.</w:t>
            </w:r>
          </w:p>
          <w:p w14:paraId="38273458" w14:textId="77777777" w:rsidR="00337320" w:rsidRDefault="00337320" w:rsidP="00337320">
            <w:pPr>
              <w:pStyle w:val="Body1"/>
              <w:ind w:left="0"/>
              <w:jc w:val="both"/>
            </w:pPr>
          </w:p>
        </w:tc>
      </w:tr>
      <w:tr w:rsidR="00337320" w14:paraId="3781C4DF" w14:textId="77777777" w:rsidTr="0069780E">
        <w:trPr>
          <w:cantSplit/>
        </w:trPr>
        <w:tc>
          <w:tcPr>
            <w:tcW w:w="4127" w:type="dxa"/>
          </w:tcPr>
          <w:p w14:paraId="23C9FF64" w14:textId="77777777" w:rsidR="00337320" w:rsidRDefault="00337320" w:rsidP="00337320">
            <w:pPr>
              <w:pStyle w:val="Body1"/>
              <w:ind w:left="0"/>
              <w:jc w:val="both"/>
            </w:pPr>
            <w:r>
              <w:t>‘Intellectual Property Rights’</w:t>
            </w:r>
          </w:p>
        </w:tc>
        <w:tc>
          <w:tcPr>
            <w:tcW w:w="4944" w:type="dxa"/>
          </w:tcPr>
          <w:p w14:paraId="17577486" w14:textId="77777777" w:rsidR="00337320" w:rsidRDefault="00337320" w:rsidP="00337320">
            <w:pPr>
              <w:pStyle w:val="Body1"/>
              <w:ind w:left="0"/>
              <w:jc w:val="both"/>
            </w:pPr>
            <w:r>
              <w:t xml:space="preserve">patents, inventions, trademarks, service </w:t>
            </w:r>
          </w:p>
          <w:p w14:paraId="111E0050" w14:textId="77777777" w:rsidR="00337320" w:rsidRDefault="00337320" w:rsidP="00337320">
            <w:pPr>
              <w:pStyle w:val="Body1"/>
              <w:ind w:left="0"/>
              <w:jc w:val="both"/>
            </w:pPr>
            <w:r>
              <w:t>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46FEC96A" w14:textId="77777777" w:rsidR="00337320" w:rsidRDefault="00337320" w:rsidP="00337320">
            <w:pPr>
              <w:pStyle w:val="Body1"/>
              <w:ind w:left="0"/>
              <w:jc w:val="both"/>
            </w:pPr>
          </w:p>
        </w:tc>
      </w:tr>
      <w:tr w:rsidR="00337320" w14:paraId="0D3581C7" w14:textId="77777777" w:rsidTr="0069780E">
        <w:trPr>
          <w:cantSplit/>
        </w:trPr>
        <w:tc>
          <w:tcPr>
            <w:tcW w:w="4127" w:type="dxa"/>
          </w:tcPr>
          <w:p w14:paraId="086A5EEE" w14:textId="77777777" w:rsidR="00337320" w:rsidRDefault="00337320" w:rsidP="00337320">
            <w:pPr>
              <w:pStyle w:val="Body1"/>
              <w:ind w:left="0"/>
              <w:jc w:val="both"/>
            </w:pPr>
            <w:r>
              <w:t>‘Invitation to Tender’</w:t>
            </w:r>
          </w:p>
        </w:tc>
        <w:tc>
          <w:tcPr>
            <w:tcW w:w="4944" w:type="dxa"/>
          </w:tcPr>
          <w:p w14:paraId="73C8819C" w14:textId="77777777" w:rsidR="00337320" w:rsidRDefault="00337320" w:rsidP="00337320">
            <w:pPr>
              <w:pStyle w:val="Body1"/>
              <w:ind w:left="0"/>
              <w:jc w:val="both"/>
            </w:pPr>
            <w:r>
              <w:t>the Council’s Invitation to Tender for the Contract.</w:t>
            </w:r>
          </w:p>
          <w:p w14:paraId="6E2143DE" w14:textId="77777777" w:rsidR="00337320" w:rsidRDefault="00337320" w:rsidP="00337320">
            <w:pPr>
              <w:pStyle w:val="Body1"/>
              <w:ind w:left="0"/>
              <w:jc w:val="both"/>
            </w:pPr>
          </w:p>
        </w:tc>
      </w:tr>
      <w:tr w:rsidR="00337320" w14:paraId="53B4CD8A" w14:textId="77777777" w:rsidTr="0069780E">
        <w:trPr>
          <w:cantSplit/>
        </w:trPr>
        <w:tc>
          <w:tcPr>
            <w:tcW w:w="4127" w:type="dxa"/>
          </w:tcPr>
          <w:p w14:paraId="58C078F2" w14:textId="77777777" w:rsidR="00337320" w:rsidRDefault="00337320" w:rsidP="00337320">
            <w:pPr>
              <w:pStyle w:val="Body1"/>
              <w:ind w:left="0"/>
              <w:jc w:val="both"/>
            </w:pPr>
            <w:r>
              <w:t>‘Key Personnel’</w:t>
            </w:r>
          </w:p>
        </w:tc>
        <w:tc>
          <w:tcPr>
            <w:tcW w:w="4944" w:type="dxa"/>
          </w:tcPr>
          <w:p w14:paraId="6AECCAF5" w14:textId="77777777" w:rsidR="00337320" w:rsidRDefault="00337320" w:rsidP="00337320">
            <w:pPr>
              <w:pStyle w:val="Body1"/>
              <w:ind w:left="0"/>
              <w:jc w:val="both"/>
            </w:pPr>
            <w:r>
              <w:t>those persons named in the Contract Particulars as being key personnel and any replacement from time-to-time under clause B6.1.5.</w:t>
            </w:r>
          </w:p>
          <w:p w14:paraId="1932FA30" w14:textId="77777777" w:rsidR="00337320" w:rsidRDefault="00337320" w:rsidP="00337320">
            <w:pPr>
              <w:pStyle w:val="Body1"/>
              <w:ind w:left="0"/>
              <w:jc w:val="both"/>
            </w:pPr>
          </w:p>
        </w:tc>
      </w:tr>
      <w:tr w:rsidR="00337320" w14:paraId="37AC1162" w14:textId="77777777" w:rsidTr="0069780E">
        <w:trPr>
          <w:cantSplit/>
        </w:trPr>
        <w:tc>
          <w:tcPr>
            <w:tcW w:w="4127" w:type="dxa"/>
          </w:tcPr>
          <w:p w14:paraId="5A3E199F" w14:textId="77777777" w:rsidR="00337320" w:rsidRDefault="00337320" w:rsidP="00337320">
            <w:pPr>
              <w:pStyle w:val="Body1"/>
              <w:ind w:left="0"/>
              <w:jc w:val="both"/>
            </w:pPr>
            <w:r>
              <w:lastRenderedPageBreak/>
              <w:t>‘Law’</w:t>
            </w:r>
          </w:p>
        </w:tc>
        <w:tc>
          <w:tcPr>
            <w:tcW w:w="4944" w:type="dxa"/>
          </w:tcPr>
          <w:p w14:paraId="1B69D795" w14:textId="3F09FD61" w:rsidR="00337320" w:rsidRDefault="00337320" w:rsidP="00337320">
            <w:pPr>
              <w:pStyle w:val="Body1"/>
              <w:ind w:left="0"/>
              <w:jc w:val="both"/>
            </w:pPr>
            <w:r>
              <w:t>any applicable Act of Parliament, sub-ordinate legislation within the meaning of section 21(1) of the Interpretation Act 1978, exercise of the Royal Prerogative, enforceable community right within the meaning of section 2 of the European Communities Act 1972, bye-law, regulatory policy, guidance or industry code, judgment of a relevant court of law, or directives or requirements of any regulatory body of which the Contractor is bound to comply.</w:t>
            </w:r>
          </w:p>
          <w:p w14:paraId="46803B68" w14:textId="77777777" w:rsidR="00337320" w:rsidRDefault="00337320" w:rsidP="00337320">
            <w:pPr>
              <w:pStyle w:val="Body1"/>
              <w:ind w:left="0"/>
              <w:jc w:val="both"/>
            </w:pPr>
          </w:p>
          <w:p w14:paraId="4073DB2D" w14:textId="77777777" w:rsidR="00337320" w:rsidRDefault="00337320" w:rsidP="00337320">
            <w:pPr>
              <w:pStyle w:val="Body1"/>
              <w:ind w:left="0"/>
              <w:jc w:val="both"/>
            </w:pPr>
          </w:p>
        </w:tc>
      </w:tr>
      <w:tr w:rsidR="00337320" w14:paraId="148DFB10" w14:textId="77777777" w:rsidTr="0069780E">
        <w:trPr>
          <w:cantSplit/>
        </w:trPr>
        <w:tc>
          <w:tcPr>
            <w:tcW w:w="4127" w:type="dxa"/>
          </w:tcPr>
          <w:p w14:paraId="5F23B3BE" w14:textId="7D4A45EE" w:rsidR="00337320" w:rsidRDefault="00337320" w:rsidP="00337320">
            <w:pPr>
              <w:pStyle w:val="Body1"/>
              <w:ind w:left="0"/>
              <w:jc w:val="both"/>
              <w:rPr>
                <w:rFonts w:cs="Arial"/>
              </w:rPr>
            </w:pPr>
          </w:p>
          <w:p w14:paraId="77B36360" w14:textId="77777777" w:rsidR="00337320" w:rsidRDefault="00337320" w:rsidP="00337320">
            <w:pPr>
              <w:pStyle w:val="Body1"/>
              <w:ind w:left="0"/>
              <w:jc w:val="both"/>
              <w:rPr>
                <w:rFonts w:cs="Arial"/>
              </w:rPr>
            </w:pPr>
          </w:p>
          <w:p w14:paraId="37F85489" w14:textId="77777777" w:rsidR="00337320" w:rsidRDefault="00337320" w:rsidP="00337320">
            <w:pPr>
              <w:pStyle w:val="Body1"/>
              <w:ind w:left="0"/>
              <w:jc w:val="both"/>
              <w:rPr>
                <w:rFonts w:cs="Arial"/>
              </w:rPr>
            </w:pPr>
          </w:p>
          <w:p w14:paraId="4CCFCC95" w14:textId="77777777" w:rsidR="000957C0" w:rsidRDefault="000957C0" w:rsidP="00337320">
            <w:pPr>
              <w:pStyle w:val="Body1"/>
              <w:ind w:left="0"/>
              <w:jc w:val="both"/>
              <w:rPr>
                <w:rFonts w:cs="Arial"/>
              </w:rPr>
            </w:pPr>
          </w:p>
          <w:p w14:paraId="5AE84E8A" w14:textId="77777777" w:rsidR="00337320" w:rsidRDefault="00337320" w:rsidP="00337320">
            <w:pPr>
              <w:pStyle w:val="Body1"/>
              <w:ind w:left="0"/>
              <w:jc w:val="both"/>
            </w:pPr>
            <w:r>
              <w:t>‘Liabilities’</w:t>
            </w:r>
          </w:p>
        </w:tc>
        <w:tc>
          <w:tcPr>
            <w:tcW w:w="4944" w:type="dxa"/>
          </w:tcPr>
          <w:p w14:paraId="03A1F3ED" w14:textId="77777777" w:rsidR="000957C0" w:rsidRDefault="000957C0" w:rsidP="00337320">
            <w:pPr>
              <w:pStyle w:val="Body1"/>
              <w:ind w:left="0"/>
              <w:jc w:val="both"/>
              <w:rPr>
                <w:rFonts w:cs="Arial"/>
              </w:rPr>
            </w:pPr>
          </w:p>
          <w:p w14:paraId="771789CF" w14:textId="77777777" w:rsidR="00337320" w:rsidRDefault="00337320" w:rsidP="00337320">
            <w:pPr>
              <w:pStyle w:val="Body1"/>
              <w:ind w:left="0"/>
              <w:jc w:val="both"/>
            </w:pPr>
          </w:p>
          <w:p w14:paraId="5D0ECBAD" w14:textId="77777777" w:rsidR="00337320" w:rsidRDefault="00337320" w:rsidP="00337320">
            <w:pPr>
              <w:pStyle w:val="Body1"/>
              <w:ind w:left="0"/>
              <w:jc w:val="both"/>
            </w:pPr>
            <w:r>
              <w:t>all costs, actions, demands, expenses, losses, damages, claims, proceedings, awards, fines, orders and other liabilities (including reasonable legal and other professional fees and expenses) whenever arising or brought.</w:t>
            </w:r>
          </w:p>
          <w:p w14:paraId="1BA880E5" w14:textId="77777777" w:rsidR="00337320" w:rsidRDefault="00337320" w:rsidP="00337320">
            <w:pPr>
              <w:pStyle w:val="Body1"/>
              <w:ind w:left="0"/>
              <w:jc w:val="both"/>
            </w:pPr>
          </w:p>
          <w:p w14:paraId="2A658AE3" w14:textId="77777777" w:rsidR="000957C0" w:rsidRDefault="000957C0" w:rsidP="00337320">
            <w:pPr>
              <w:pStyle w:val="Body1"/>
              <w:ind w:left="0"/>
              <w:jc w:val="both"/>
            </w:pPr>
          </w:p>
        </w:tc>
      </w:tr>
      <w:tr w:rsidR="00337320" w14:paraId="583D74FD" w14:textId="77777777" w:rsidTr="0069780E">
        <w:trPr>
          <w:cantSplit/>
        </w:trPr>
        <w:tc>
          <w:tcPr>
            <w:tcW w:w="4127" w:type="dxa"/>
          </w:tcPr>
          <w:p w14:paraId="25E54B10" w14:textId="77777777" w:rsidR="00337320" w:rsidRDefault="00337320" w:rsidP="00337320">
            <w:pPr>
              <w:pStyle w:val="Body1"/>
              <w:ind w:left="0"/>
              <w:jc w:val="both"/>
            </w:pPr>
            <w:r>
              <w:t>’Order’</w:t>
            </w:r>
          </w:p>
          <w:p w14:paraId="687D6BC4" w14:textId="77777777" w:rsidR="00337320" w:rsidRDefault="00337320" w:rsidP="00337320">
            <w:pPr>
              <w:pStyle w:val="Body1"/>
              <w:ind w:left="0"/>
              <w:jc w:val="both"/>
            </w:pPr>
          </w:p>
          <w:p w14:paraId="2E9C3EEE" w14:textId="77777777" w:rsidR="00337320" w:rsidRDefault="00337320" w:rsidP="00337320">
            <w:pPr>
              <w:pStyle w:val="Body1"/>
              <w:ind w:left="0"/>
              <w:jc w:val="both"/>
            </w:pPr>
          </w:p>
          <w:p w14:paraId="3B270C8C" w14:textId="77777777" w:rsidR="00337320" w:rsidRDefault="00337320" w:rsidP="00337320">
            <w:pPr>
              <w:pStyle w:val="Body1"/>
              <w:ind w:left="0"/>
              <w:jc w:val="both"/>
            </w:pPr>
          </w:p>
          <w:p w14:paraId="641939C3" w14:textId="77777777" w:rsidR="00337320" w:rsidRDefault="00337320" w:rsidP="00337320">
            <w:pPr>
              <w:pStyle w:val="Body1"/>
              <w:ind w:left="0"/>
              <w:jc w:val="both"/>
            </w:pPr>
          </w:p>
          <w:p w14:paraId="36C9E50D" w14:textId="77777777" w:rsidR="00337320" w:rsidRDefault="00337320" w:rsidP="00337320">
            <w:pPr>
              <w:pStyle w:val="Body1"/>
              <w:ind w:left="0"/>
              <w:jc w:val="both"/>
            </w:pPr>
            <w:r>
              <w:t>Party</w:t>
            </w:r>
          </w:p>
          <w:p w14:paraId="7A64FD2F" w14:textId="77777777" w:rsidR="00337320" w:rsidRDefault="00337320" w:rsidP="00337320">
            <w:pPr>
              <w:pStyle w:val="Body1"/>
              <w:ind w:left="0"/>
              <w:jc w:val="both"/>
            </w:pPr>
          </w:p>
        </w:tc>
        <w:tc>
          <w:tcPr>
            <w:tcW w:w="4944" w:type="dxa"/>
          </w:tcPr>
          <w:p w14:paraId="0F51EFA2" w14:textId="77777777" w:rsidR="00337320" w:rsidRDefault="00337320" w:rsidP="00337320">
            <w:pPr>
              <w:pStyle w:val="Body1"/>
              <w:ind w:left="0"/>
              <w:jc w:val="both"/>
            </w:pPr>
            <w:r>
              <w:t>an order for Services to be provided where the Contract is identified in the Contract Particulars to be delivered by call off.</w:t>
            </w:r>
          </w:p>
          <w:p w14:paraId="5562E18F" w14:textId="77777777" w:rsidR="00337320" w:rsidRDefault="00337320" w:rsidP="00337320">
            <w:pPr>
              <w:pStyle w:val="Body1"/>
              <w:ind w:left="0"/>
              <w:jc w:val="both"/>
            </w:pPr>
          </w:p>
          <w:p w14:paraId="4D73FE45" w14:textId="77777777" w:rsidR="00337320" w:rsidRDefault="00337320" w:rsidP="00337320">
            <w:pPr>
              <w:pStyle w:val="Body1"/>
              <w:ind w:left="0"/>
              <w:jc w:val="both"/>
            </w:pPr>
          </w:p>
          <w:p w14:paraId="75EE764E" w14:textId="77777777" w:rsidR="00337320" w:rsidRDefault="00337320" w:rsidP="00337320">
            <w:pPr>
              <w:pStyle w:val="Body1"/>
              <w:ind w:left="0"/>
              <w:jc w:val="both"/>
            </w:pPr>
            <w:r>
              <w:t>A Party to this Contract</w:t>
            </w:r>
          </w:p>
        </w:tc>
      </w:tr>
      <w:tr w:rsidR="00337320" w14:paraId="7180A4DD" w14:textId="77777777" w:rsidTr="0069780E">
        <w:trPr>
          <w:cantSplit/>
        </w:trPr>
        <w:tc>
          <w:tcPr>
            <w:tcW w:w="4127" w:type="dxa"/>
          </w:tcPr>
          <w:p w14:paraId="48BDE20E" w14:textId="77777777" w:rsidR="00337320" w:rsidRDefault="00337320" w:rsidP="00337320">
            <w:pPr>
              <w:pStyle w:val="Body1"/>
              <w:ind w:left="0"/>
              <w:jc w:val="both"/>
            </w:pPr>
          </w:p>
          <w:p w14:paraId="37960C40" w14:textId="77777777" w:rsidR="00337320" w:rsidRDefault="00337320" w:rsidP="00337320">
            <w:pPr>
              <w:pStyle w:val="Body1"/>
              <w:ind w:left="0"/>
              <w:jc w:val="both"/>
            </w:pPr>
            <w:r>
              <w:t>Price</w:t>
            </w:r>
          </w:p>
        </w:tc>
        <w:tc>
          <w:tcPr>
            <w:tcW w:w="4944" w:type="dxa"/>
          </w:tcPr>
          <w:p w14:paraId="1260D2F0" w14:textId="77777777" w:rsidR="00337320" w:rsidRDefault="00337320" w:rsidP="00337320">
            <w:pPr>
              <w:pStyle w:val="Body1"/>
              <w:ind w:left="0"/>
              <w:jc w:val="both"/>
            </w:pPr>
          </w:p>
          <w:p w14:paraId="2788F2F1" w14:textId="77777777" w:rsidR="00337320" w:rsidRDefault="00337320" w:rsidP="00337320">
            <w:pPr>
              <w:pStyle w:val="Body1"/>
              <w:ind w:left="0"/>
              <w:jc w:val="both"/>
            </w:pPr>
            <w:r>
              <w:t>the price of the Services as set out in the Contract Particulars.  Unless otherwise stated, any reference to price shall be regarded as being exclusive of properly chargeable VAT which shall be separately accounted for.</w:t>
            </w:r>
          </w:p>
          <w:p w14:paraId="4BDCD267" w14:textId="77777777" w:rsidR="00337320" w:rsidRDefault="00337320" w:rsidP="00337320">
            <w:pPr>
              <w:pStyle w:val="Body1"/>
              <w:ind w:left="0"/>
              <w:jc w:val="both"/>
            </w:pPr>
          </w:p>
        </w:tc>
      </w:tr>
      <w:tr w:rsidR="00337320" w14:paraId="1DD6E637" w14:textId="77777777" w:rsidTr="0069780E">
        <w:trPr>
          <w:cantSplit/>
        </w:trPr>
        <w:tc>
          <w:tcPr>
            <w:tcW w:w="4127" w:type="dxa"/>
          </w:tcPr>
          <w:p w14:paraId="6F419E41" w14:textId="77777777" w:rsidR="00337320" w:rsidRDefault="00337320" w:rsidP="00337320">
            <w:pPr>
              <w:pStyle w:val="Body1"/>
              <w:ind w:left="0"/>
              <w:jc w:val="both"/>
            </w:pPr>
            <w:r>
              <w:t>’Pricing Schedule</w:t>
            </w:r>
          </w:p>
        </w:tc>
        <w:tc>
          <w:tcPr>
            <w:tcW w:w="4944" w:type="dxa"/>
          </w:tcPr>
          <w:p w14:paraId="43611A13" w14:textId="77777777" w:rsidR="00337320" w:rsidRDefault="00337320" w:rsidP="00337320">
            <w:pPr>
              <w:pStyle w:val="Body1"/>
              <w:ind w:left="0"/>
              <w:jc w:val="both"/>
              <w:rPr>
                <w:szCs w:val="24"/>
              </w:rPr>
            </w:pPr>
            <w:r w:rsidRPr="00F918C0">
              <w:rPr>
                <w:szCs w:val="24"/>
              </w:rPr>
              <w:t xml:space="preserve">the schedule from the </w:t>
            </w:r>
            <w:r>
              <w:rPr>
                <w:szCs w:val="24"/>
              </w:rPr>
              <w:t>Tender</w:t>
            </w:r>
            <w:r w:rsidRPr="00F918C0">
              <w:rPr>
                <w:szCs w:val="24"/>
              </w:rPr>
              <w:t xml:space="preserve"> detailing the pricing as detailed in the </w:t>
            </w:r>
            <w:r>
              <w:rPr>
                <w:szCs w:val="24"/>
              </w:rPr>
              <w:t>Contract Particulars</w:t>
            </w:r>
            <w:r w:rsidRPr="00F918C0">
              <w:rPr>
                <w:szCs w:val="24"/>
              </w:rPr>
              <w:t>.</w:t>
            </w:r>
          </w:p>
          <w:p w14:paraId="7F322B7B" w14:textId="77777777" w:rsidR="00337320" w:rsidRDefault="00337320" w:rsidP="00337320">
            <w:pPr>
              <w:pStyle w:val="Body1"/>
              <w:ind w:left="0"/>
              <w:jc w:val="both"/>
              <w:rPr>
                <w:szCs w:val="24"/>
              </w:rPr>
            </w:pPr>
          </w:p>
          <w:p w14:paraId="42BB130E" w14:textId="77777777" w:rsidR="00337320" w:rsidRPr="00F918C0" w:rsidRDefault="00337320" w:rsidP="00337320">
            <w:pPr>
              <w:pStyle w:val="Body1"/>
              <w:ind w:left="0"/>
              <w:jc w:val="both"/>
              <w:rPr>
                <w:szCs w:val="24"/>
              </w:rPr>
            </w:pPr>
          </w:p>
        </w:tc>
      </w:tr>
      <w:tr w:rsidR="00337320" w14:paraId="0EF38066" w14:textId="77777777" w:rsidTr="0069780E">
        <w:trPr>
          <w:cantSplit/>
        </w:trPr>
        <w:tc>
          <w:tcPr>
            <w:tcW w:w="4127" w:type="dxa"/>
          </w:tcPr>
          <w:p w14:paraId="584A958F" w14:textId="77777777" w:rsidR="00337320" w:rsidRDefault="00337320" w:rsidP="00337320">
            <w:pPr>
              <w:pStyle w:val="Body1"/>
              <w:ind w:left="0"/>
              <w:jc w:val="both"/>
              <w:rPr>
                <w:rFonts w:cs="Arial"/>
              </w:rPr>
            </w:pPr>
            <w:r w:rsidRPr="0008072F">
              <w:rPr>
                <w:rFonts w:cs="Arial"/>
              </w:rPr>
              <w:lastRenderedPageBreak/>
              <w:t>Protective Measures</w:t>
            </w:r>
          </w:p>
          <w:p w14:paraId="40587706" w14:textId="77777777" w:rsidR="00337320" w:rsidRDefault="00337320" w:rsidP="00337320">
            <w:pPr>
              <w:pStyle w:val="Body1"/>
              <w:ind w:left="0"/>
              <w:jc w:val="both"/>
              <w:rPr>
                <w:rFonts w:cs="Arial"/>
              </w:rPr>
            </w:pPr>
          </w:p>
          <w:p w14:paraId="1CDB067C" w14:textId="77777777" w:rsidR="00337320" w:rsidRDefault="00337320" w:rsidP="00337320">
            <w:pPr>
              <w:pStyle w:val="Body1"/>
              <w:ind w:left="0"/>
              <w:jc w:val="both"/>
              <w:rPr>
                <w:rFonts w:cs="Arial"/>
              </w:rPr>
            </w:pPr>
          </w:p>
          <w:p w14:paraId="19948CB4" w14:textId="77777777" w:rsidR="00337320" w:rsidRDefault="00337320" w:rsidP="00337320">
            <w:pPr>
              <w:pStyle w:val="Body1"/>
              <w:ind w:left="0"/>
              <w:jc w:val="both"/>
              <w:rPr>
                <w:rFonts w:cs="Arial"/>
              </w:rPr>
            </w:pPr>
          </w:p>
          <w:p w14:paraId="72E69E11" w14:textId="77777777" w:rsidR="00337320" w:rsidRDefault="00337320" w:rsidP="00337320">
            <w:pPr>
              <w:pStyle w:val="Body1"/>
              <w:ind w:left="0"/>
              <w:jc w:val="both"/>
              <w:rPr>
                <w:rFonts w:cs="Arial"/>
              </w:rPr>
            </w:pPr>
          </w:p>
          <w:p w14:paraId="144AF9B9" w14:textId="77777777" w:rsidR="00337320" w:rsidRDefault="00337320" w:rsidP="00337320">
            <w:pPr>
              <w:pStyle w:val="Body1"/>
              <w:ind w:left="0"/>
              <w:jc w:val="both"/>
              <w:rPr>
                <w:rFonts w:cs="Arial"/>
              </w:rPr>
            </w:pPr>
          </w:p>
          <w:p w14:paraId="1B5AF850" w14:textId="77777777" w:rsidR="00337320" w:rsidRDefault="00337320" w:rsidP="00337320">
            <w:pPr>
              <w:pStyle w:val="Body1"/>
              <w:ind w:left="0"/>
              <w:jc w:val="both"/>
              <w:rPr>
                <w:rFonts w:cs="Arial"/>
              </w:rPr>
            </w:pPr>
          </w:p>
          <w:p w14:paraId="0BF4E131" w14:textId="77777777" w:rsidR="00337320" w:rsidRDefault="00337320" w:rsidP="00337320">
            <w:pPr>
              <w:pStyle w:val="Body1"/>
              <w:ind w:left="0"/>
              <w:jc w:val="both"/>
              <w:rPr>
                <w:rFonts w:cs="Arial"/>
              </w:rPr>
            </w:pPr>
          </w:p>
          <w:p w14:paraId="4C6FDD42" w14:textId="77777777" w:rsidR="00337320" w:rsidRDefault="00337320" w:rsidP="00337320">
            <w:pPr>
              <w:pStyle w:val="Body1"/>
              <w:ind w:left="0"/>
              <w:jc w:val="both"/>
              <w:rPr>
                <w:rFonts w:cs="Arial"/>
              </w:rPr>
            </w:pPr>
          </w:p>
          <w:p w14:paraId="7A87F940" w14:textId="77777777" w:rsidR="00337320" w:rsidRDefault="00337320" w:rsidP="00337320">
            <w:pPr>
              <w:pStyle w:val="Body1"/>
              <w:ind w:left="0"/>
              <w:jc w:val="both"/>
              <w:rPr>
                <w:rFonts w:cs="Arial"/>
              </w:rPr>
            </w:pPr>
          </w:p>
          <w:p w14:paraId="4D720901" w14:textId="77777777" w:rsidR="00337320" w:rsidRDefault="00337320" w:rsidP="00337320">
            <w:pPr>
              <w:pStyle w:val="Body1"/>
              <w:ind w:left="0"/>
              <w:jc w:val="both"/>
              <w:rPr>
                <w:rFonts w:cs="Arial"/>
              </w:rPr>
            </w:pPr>
          </w:p>
          <w:p w14:paraId="2AD055D7" w14:textId="77777777" w:rsidR="00337320" w:rsidRDefault="00337320" w:rsidP="00337320">
            <w:pPr>
              <w:pStyle w:val="Body1"/>
              <w:ind w:left="0"/>
              <w:jc w:val="both"/>
              <w:rPr>
                <w:rFonts w:cs="Arial"/>
              </w:rPr>
            </w:pPr>
          </w:p>
          <w:p w14:paraId="1579D0DB" w14:textId="77777777" w:rsidR="00337320" w:rsidRDefault="00337320" w:rsidP="00337320">
            <w:pPr>
              <w:pStyle w:val="Body1"/>
              <w:ind w:left="0"/>
              <w:jc w:val="both"/>
            </w:pPr>
            <w:r>
              <w:t>’Replacement Contractor’</w:t>
            </w:r>
          </w:p>
        </w:tc>
        <w:tc>
          <w:tcPr>
            <w:tcW w:w="4944" w:type="dxa"/>
          </w:tcPr>
          <w:p w14:paraId="7D4E1A6D" w14:textId="77777777" w:rsidR="00337320" w:rsidRDefault="00337320" w:rsidP="00337320">
            <w:pPr>
              <w:pStyle w:val="Body1"/>
              <w:ind w:left="0"/>
              <w:jc w:val="both"/>
              <w:rPr>
                <w:rFonts w:cs="Arial"/>
              </w:rPr>
            </w:pPr>
            <w:r w:rsidRPr="0008072F">
              <w:rPr>
                <w:rFonts w:cs="Arial"/>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3858C2A1" w14:textId="77777777" w:rsidR="00337320" w:rsidRDefault="00337320" w:rsidP="00337320">
            <w:pPr>
              <w:pStyle w:val="Body1"/>
              <w:ind w:left="0"/>
              <w:jc w:val="both"/>
            </w:pPr>
          </w:p>
          <w:p w14:paraId="402F7E38" w14:textId="77777777" w:rsidR="00337320" w:rsidRDefault="00337320" w:rsidP="00337320">
            <w:pPr>
              <w:pStyle w:val="Body1"/>
              <w:ind w:left="0"/>
              <w:jc w:val="both"/>
            </w:pPr>
            <w:r>
              <w:t>any company, organisation or person who replaces the Contractor following termination or expiry of all or part of this Contract</w:t>
            </w:r>
          </w:p>
          <w:p w14:paraId="7909FB1D" w14:textId="77777777" w:rsidR="00337320" w:rsidRDefault="00337320" w:rsidP="00337320">
            <w:pPr>
              <w:pStyle w:val="Body1"/>
              <w:ind w:left="0"/>
              <w:jc w:val="both"/>
            </w:pPr>
          </w:p>
        </w:tc>
      </w:tr>
      <w:tr w:rsidR="00337320" w14:paraId="589D090A" w14:textId="77777777" w:rsidTr="0069780E">
        <w:trPr>
          <w:cantSplit/>
        </w:trPr>
        <w:tc>
          <w:tcPr>
            <w:tcW w:w="4127" w:type="dxa"/>
          </w:tcPr>
          <w:p w14:paraId="2E917C15" w14:textId="77777777" w:rsidR="00337320" w:rsidRDefault="00337320" w:rsidP="00337320">
            <w:pPr>
              <w:pStyle w:val="Body1"/>
              <w:ind w:left="0"/>
              <w:jc w:val="both"/>
            </w:pPr>
            <w:r>
              <w:t>‘Request for Information</w:t>
            </w:r>
          </w:p>
        </w:tc>
        <w:tc>
          <w:tcPr>
            <w:tcW w:w="4944" w:type="dxa"/>
          </w:tcPr>
          <w:p w14:paraId="1E51FFDB" w14:textId="77777777" w:rsidR="00337320" w:rsidRPr="00AC4A4A" w:rsidRDefault="00337320" w:rsidP="00337320">
            <w:pPr>
              <w:pStyle w:val="Body1"/>
              <w:ind w:left="0"/>
              <w:jc w:val="both"/>
            </w:pPr>
            <w:r w:rsidRPr="00AC4A4A">
              <w:t xml:space="preserve">a request for information or an apparent request under the Code of Practice on Access to Government Information, FOIA or the </w:t>
            </w:r>
            <w:r>
              <w:t>EIR.</w:t>
            </w:r>
          </w:p>
          <w:p w14:paraId="4AD14050" w14:textId="77777777" w:rsidR="00337320" w:rsidRDefault="00337320" w:rsidP="00337320">
            <w:pPr>
              <w:pStyle w:val="Body1"/>
              <w:ind w:left="0"/>
              <w:jc w:val="both"/>
            </w:pPr>
          </w:p>
        </w:tc>
      </w:tr>
      <w:tr w:rsidR="00337320" w14:paraId="5AEF4F06" w14:textId="77777777" w:rsidTr="0069780E">
        <w:trPr>
          <w:cantSplit/>
        </w:trPr>
        <w:tc>
          <w:tcPr>
            <w:tcW w:w="4127" w:type="dxa"/>
          </w:tcPr>
          <w:p w14:paraId="1B70A585" w14:textId="77777777" w:rsidR="00337320" w:rsidRDefault="00337320" w:rsidP="00337320">
            <w:pPr>
              <w:pStyle w:val="Body1"/>
              <w:ind w:left="0"/>
              <w:jc w:val="both"/>
            </w:pPr>
            <w:r>
              <w:t>‘Services’</w:t>
            </w:r>
          </w:p>
        </w:tc>
        <w:tc>
          <w:tcPr>
            <w:tcW w:w="4944" w:type="dxa"/>
          </w:tcPr>
          <w:p w14:paraId="4B8A8D79" w14:textId="77777777" w:rsidR="00337320" w:rsidRDefault="00337320" w:rsidP="00337320">
            <w:pPr>
              <w:pStyle w:val="Body1"/>
              <w:ind w:left="0"/>
              <w:jc w:val="both"/>
            </w:pPr>
            <w:r>
              <w:t xml:space="preserve">the services described in the Specification to be supplied by the Contractor in accordance </w:t>
            </w:r>
            <w:smartTag w:uri="urn:schemas-microsoft-com:office:smarttags" w:element="PersonName">
              <w:r>
                <w:t>with</w:t>
              </w:r>
            </w:smartTag>
            <w:r>
              <w:t xml:space="preserve"> the Contract, together </w:t>
            </w:r>
            <w:smartTag w:uri="urn:schemas-microsoft-com:office:smarttags" w:element="PersonName">
              <w:r>
                <w:t>with</w:t>
              </w:r>
            </w:smartTag>
            <w:r>
              <w:t xml:space="preserve"> all equipment required and any associated goods provided by the Contractor in relation to those services.</w:t>
            </w:r>
          </w:p>
          <w:p w14:paraId="1D62309A" w14:textId="77777777" w:rsidR="00337320" w:rsidRDefault="00337320" w:rsidP="00337320">
            <w:pPr>
              <w:pStyle w:val="Body1"/>
              <w:ind w:left="0"/>
              <w:jc w:val="both"/>
            </w:pPr>
          </w:p>
        </w:tc>
      </w:tr>
      <w:tr w:rsidR="00337320" w14:paraId="0856032F" w14:textId="77777777" w:rsidTr="0069780E">
        <w:trPr>
          <w:cantSplit/>
          <w:trHeight w:val="518"/>
        </w:trPr>
        <w:tc>
          <w:tcPr>
            <w:tcW w:w="4127" w:type="dxa"/>
          </w:tcPr>
          <w:p w14:paraId="29B7732C" w14:textId="77777777" w:rsidR="00337320" w:rsidRDefault="00337320" w:rsidP="00337320">
            <w:pPr>
              <w:pStyle w:val="Body1"/>
              <w:ind w:left="0"/>
              <w:jc w:val="both"/>
            </w:pPr>
            <w:r>
              <w:t>’Special Terms and Conditions’</w:t>
            </w:r>
          </w:p>
        </w:tc>
        <w:tc>
          <w:tcPr>
            <w:tcW w:w="4944" w:type="dxa"/>
          </w:tcPr>
          <w:p w14:paraId="7DCA183A" w14:textId="77777777" w:rsidR="00337320" w:rsidRDefault="00337320" w:rsidP="00337320">
            <w:pPr>
              <w:pStyle w:val="Body1"/>
              <w:ind w:left="0"/>
              <w:jc w:val="both"/>
            </w:pPr>
            <w:r>
              <w:t>the additional terms and conditions attached which were set out in the Invitation to Tender.</w:t>
            </w:r>
          </w:p>
          <w:p w14:paraId="4D106095" w14:textId="77777777" w:rsidR="00337320" w:rsidRDefault="00337320" w:rsidP="00337320">
            <w:pPr>
              <w:pStyle w:val="Body1"/>
              <w:ind w:left="0"/>
              <w:jc w:val="both"/>
            </w:pPr>
          </w:p>
        </w:tc>
      </w:tr>
      <w:tr w:rsidR="00337320" w14:paraId="4EBB5908" w14:textId="77777777" w:rsidTr="0069780E">
        <w:trPr>
          <w:cantSplit/>
        </w:trPr>
        <w:tc>
          <w:tcPr>
            <w:tcW w:w="4127" w:type="dxa"/>
          </w:tcPr>
          <w:p w14:paraId="66C4C763" w14:textId="77777777" w:rsidR="00337320" w:rsidRDefault="00337320" w:rsidP="00337320">
            <w:pPr>
              <w:pStyle w:val="Body1"/>
              <w:ind w:left="0"/>
              <w:jc w:val="both"/>
            </w:pPr>
            <w:r>
              <w:t>‘Specification’</w:t>
            </w:r>
          </w:p>
        </w:tc>
        <w:tc>
          <w:tcPr>
            <w:tcW w:w="4944" w:type="dxa"/>
          </w:tcPr>
          <w:p w14:paraId="26220C57" w14:textId="77777777" w:rsidR="00337320" w:rsidRDefault="00337320" w:rsidP="00337320">
            <w:pPr>
              <w:pStyle w:val="Body1"/>
              <w:ind w:left="0"/>
              <w:jc w:val="both"/>
            </w:pPr>
            <w:r>
              <w:t>the specification included in the Contract Particulars setting out the Council's detailed requirements in relation to the Services.</w:t>
            </w:r>
          </w:p>
          <w:p w14:paraId="03402440" w14:textId="77777777" w:rsidR="00337320" w:rsidRDefault="00337320" w:rsidP="00337320">
            <w:pPr>
              <w:pStyle w:val="Body1"/>
              <w:ind w:left="0"/>
              <w:jc w:val="both"/>
            </w:pPr>
          </w:p>
        </w:tc>
      </w:tr>
      <w:tr w:rsidR="00337320" w14:paraId="6CF7908F" w14:textId="77777777" w:rsidTr="0069780E">
        <w:trPr>
          <w:cantSplit/>
        </w:trPr>
        <w:tc>
          <w:tcPr>
            <w:tcW w:w="4127" w:type="dxa"/>
          </w:tcPr>
          <w:p w14:paraId="04536114" w14:textId="77777777" w:rsidR="00337320" w:rsidRDefault="00337320" w:rsidP="00337320">
            <w:pPr>
              <w:pStyle w:val="Body1"/>
              <w:ind w:left="0"/>
              <w:jc w:val="both"/>
            </w:pPr>
            <w:r>
              <w:t>‘Standard Terms and Conditions”</w:t>
            </w:r>
          </w:p>
        </w:tc>
        <w:tc>
          <w:tcPr>
            <w:tcW w:w="4944" w:type="dxa"/>
          </w:tcPr>
          <w:p w14:paraId="0DBFE63B" w14:textId="77777777" w:rsidR="00337320" w:rsidRDefault="00337320" w:rsidP="00337320">
            <w:pPr>
              <w:pStyle w:val="Body1"/>
              <w:ind w:left="0"/>
              <w:jc w:val="both"/>
            </w:pPr>
            <w:r>
              <w:t>the terms and conditions set out in this document.</w:t>
            </w:r>
          </w:p>
          <w:p w14:paraId="15F00E1F" w14:textId="77777777" w:rsidR="00337320" w:rsidRDefault="00337320" w:rsidP="00337320">
            <w:pPr>
              <w:pStyle w:val="Body1"/>
              <w:ind w:left="0"/>
              <w:jc w:val="both"/>
            </w:pPr>
          </w:p>
          <w:p w14:paraId="355A86F1" w14:textId="77777777" w:rsidR="00337320" w:rsidRDefault="00337320" w:rsidP="00337320">
            <w:pPr>
              <w:pStyle w:val="Body1"/>
              <w:ind w:left="0"/>
              <w:jc w:val="both"/>
            </w:pPr>
          </w:p>
        </w:tc>
      </w:tr>
      <w:tr w:rsidR="00337320" w14:paraId="772A5BD4" w14:textId="77777777" w:rsidTr="0069780E">
        <w:trPr>
          <w:cantSplit/>
        </w:trPr>
        <w:tc>
          <w:tcPr>
            <w:tcW w:w="4127" w:type="dxa"/>
          </w:tcPr>
          <w:p w14:paraId="7071A2F3" w14:textId="77777777" w:rsidR="00337320" w:rsidRDefault="00337320" w:rsidP="00337320">
            <w:pPr>
              <w:pStyle w:val="Body1"/>
              <w:ind w:left="0"/>
              <w:jc w:val="both"/>
              <w:rPr>
                <w:rFonts w:cs="Arial"/>
              </w:rPr>
            </w:pPr>
            <w:r w:rsidRPr="0008072F">
              <w:rPr>
                <w:rFonts w:cs="Arial"/>
              </w:rPr>
              <w:t>Sub-processor</w:t>
            </w:r>
          </w:p>
          <w:p w14:paraId="52853EC9" w14:textId="77777777" w:rsidR="00337320" w:rsidRDefault="00337320" w:rsidP="00337320">
            <w:pPr>
              <w:pStyle w:val="Body1"/>
              <w:ind w:left="0"/>
              <w:jc w:val="both"/>
              <w:rPr>
                <w:rFonts w:cs="Arial"/>
              </w:rPr>
            </w:pPr>
          </w:p>
          <w:p w14:paraId="5CC67E42" w14:textId="77777777" w:rsidR="00337320" w:rsidRDefault="00337320" w:rsidP="00337320">
            <w:pPr>
              <w:pStyle w:val="Body1"/>
              <w:ind w:left="0"/>
              <w:jc w:val="both"/>
              <w:rPr>
                <w:rFonts w:cs="Arial"/>
              </w:rPr>
            </w:pPr>
          </w:p>
          <w:p w14:paraId="45E690A1" w14:textId="77777777" w:rsidR="00337320" w:rsidRDefault="00337320" w:rsidP="00337320">
            <w:pPr>
              <w:pStyle w:val="Body1"/>
              <w:ind w:left="0"/>
              <w:jc w:val="both"/>
              <w:rPr>
                <w:rFonts w:cs="Arial"/>
              </w:rPr>
            </w:pPr>
          </w:p>
          <w:p w14:paraId="3947447C" w14:textId="77777777" w:rsidR="00337320" w:rsidRDefault="00337320" w:rsidP="00337320">
            <w:pPr>
              <w:pStyle w:val="Body1"/>
              <w:ind w:left="0"/>
              <w:jc w:val="both"/>
            </w:pPr>
            <w:r>
              <w:t>Tender</w:t>
            </w:r>
          </w:p>
        </w:tc>
        <w:tc>
          <w:tcPr>
            <w:tcW w:w="4944" w:type="dxa"/>
          </w:tcPr>
          <w:p w14:paraId="7E1B1445" w14:textId="77777777" w:rsidR="00337320" w:rsidRDefault="00337320" w:rsidP="00337320">
            <w:pPr>
              <w:pStyle w:val="Body1"/>
              <w:ind w:left="0"/>
              <w:jc w:val="both"/>
              <w:rPr>
                <w:rFonts w:cs="Arial"/>
              </w:rPr>
            </w:pPr>
            <w:r w:rsidRPr="0008072F">
              <w:rPr>
                <w:rFonts w:cs="Arial"/>
              </w:rPr>
              <w:t>any third Party appointed to process Personal Data on behalf of the Contractor related to this Agreement</w:t>
            </w:r>
          </w:p>
          <w:p w14:paraId="6FE5A95A" w14:textId="77777777" w:rsidR="00337320" w:rsidRDefault="00337320" w:rsidP="00337320">
            <w:pPr>
              <w:pStyle w:val="Body1"/>
              <w:ind w:left="0"/>
              <w:jc w:val="both"/>
            </w:pPr>
          </w:p>
          <w:p w14:paraId="589EDF80" w14:textId="77777777" w:rsidR="00337320" w:rsidRDefault="00337320" w:rsidP="00337320">
            <w:pPr>
              <w:pStyle w:val="Body1"/>
              <w:ind w:left="0"/>
              <w:jc w:val="both"/>
            </w:pPr>
            <w:r>
              <w:t>the Contractor’s tender for the Services in response to the Council’s Invitation to Tender.</w:t>
            </w:r>
          </w:p>
          <w:p w14:paraId="61F10A70" w14:textId="77777777" w:rsidR="00337320" w:rsidRDefault="00337320" w:rsidP="00337320">
            <w:pPr>
              <w:pStyle w:val="Body1"/>
              <w:ind w:left="0"/>
              <w:jc w:val="both"/>
            </w:pPr>
          </w:p>
        </w:tc>
      </w:tr>
      <w:tr w:rsidR="00337320" w14:paraId="0087592C" w14:textId="77777777" w:rsidTr="0069780E">
        <w:trPr>
          <w:cantSplit/>
        </w:trPr>
        <w:tc>
          <w:tcPr>
            <w:tcW w:w="4127" w:type="dxa"/>
          </w:tcPr>
          <w:p w14:paraId="2F11B87F" w14:textId="77777777" w:rsidR="00337320" w:rsidRDefault="00337320" w:rsidP="00337320">
            <w:pPr>
              <w:pStyle w:val="Body1"/>
              <w:ind w:left="0"/>
              <w:jc w:val="both"/>
            </w:pPr>
            <w:r>
              <w:t>TUPE</w:t>
            </w:r>
          </w:p>
        </w:tc>
        <w:tc>
          <w:tcPr>
            <w:tcW w:w="4944" w:type="dxa"/>
          </w:tcPr>
          <w:p w14:paraId="55DFA9F1" w14:textId="77777777" w:rsidR="00337320" w:rsidRDefault="00337320" w:rsidP="00337320">
            <w:pPr>
              <w:pStyle w:val="Body1"/>
              <w:ind w:left="0"/>
              <w:jc w:val="both"/>
            </w:pPr>
            <w:r>
              <w:t>The Transfer of Undertakings (Protection of Employment) Regulations 2006.</w:t>
            </w:r>
          </w:p>
        </w:tc>
      </w:tr>
    </w:tbl>
    <w:p w14:paraId="63749F8F" w14:textId="77777777" w:rsidR="003D7E07" w:rsidRDefault="003D7E07" w:rsidP="008851C5">
      <w:pPr>
        <w:pStyle w:val="Level2"/>
        <w:numPr>
          <w:ilvl w:val="0"/>
          <w:numId w:val="0"/>
        </w:numPr>
        <w:jc w:val="both"/>
      </w:pPr>
    </w:p>
    <w:p w14:paraId="0C1A2218" w14:textId="77777777" w:rsidR="003D7E07" w:rsidRDefault="00FE6481" w:rsidP="008851C5">
      <w:pPr>
        <w:pStyle w:val="Level2"/>
        <w:numPr>
          <w:ilvl w:val="0"/>
          <w:numId w:val="0"/>
        </w:numPr>
        <w:jc w:val="both"/>
      </w:pPr>
      <w:r>
        <w:lastRenderedPageBreak/>
        <w:t>A1.1</w:t>
      </w:r>
      <w:r>
        <w:tab/>
      </w:r>
      <w:r w:rsidR="003D7E07">
        <w:t xml:space="preserve">Any reference to a person shall include any natural person, partnership, joint </w:t>
      </w:r>
      <w:r>
        <w:tab/>
      </w:r>
      <w:r w:rsidR="003D7E07">
        <w:t>venture, body corporate, incorporated assoc</w:t>
      </w:r>
      <w:r w:rsidR="00B76624">
        <w:t>iation, government, government</w:t>
      </w:r>
      <w:r w:rsidR="00521401">
        <w:t xml:space="preserve"> </w:t>
      </w:r>
      <w:r>
        <w:tab/>
      </w:r>
      <w:r w:rsidR="003D7E07">
        <w:t xml:space="preserve">agency, persons having a joint or common interest, or any other legal or </w:t>
      </w:r>
      <w:r>
        <w:tab/>
      </w:r>
      <w:r w:rsidR="003D7E07">
        <w:t>commercial entity or undertakings.</w:t>
      </w:r>
    </w:p>
    <w:p w14:paraId="619ABC4C" w14:textId="77777777" w:rsidR="003D7E07" w:rsidRDefault="003D7E07" w:rsidP="008851C5">
      <w:pPr>
        <w:pStyle w:val="Level2"/>
        <w:numPr>
          <w:ilvl w:val="0"/>
          <w:numId w:val="0"/>
        </w:numPr>
        <w:jc w:val="both"/>
      </w:pPr>
    </w:p>
    <w:p w14:paraId="083697B0" w14:textId="77777777" w:rsidR="003D7E07" w:rsidRDefault="00FE6481" w:rsidP="008851C5">
      <w:pPr>
        <w:pStyle w:val="Level2"/>
        <w:numPr>
          <w:ilvl w:val="0"/>
          <w:numId w:val="0"/>
        </w:numPr>
        <w:jc w:val="both"/>
      </w:pPr>
      <w:r>
        <w:t>A1.2</w:t>
      </w:r>
      <w:r>
        <w:tab/>
      </w:r>
      <w:r w:rsidR="003D7E07">
        <w:t xml:space="preserve">A reference to any statute, order, regulation or similar instrument shall be </w:t>
      </w:r>
      <w:r>
        <w:tab/>
      </w:r>
      <w:r w:rsidR="003D7E07">
        <w:t xml:space="preserve">construed as a reference to the statute, order, regulation or instrument as </w:t>
      </w:r>
      <w:r>
        <w:tab/>
      </w:r>
      <w:r w:rsidR="003D7E07">
        <w:t xml:space="preserve">amended by any subsequent statute, order, regulation or instrument or as </w:t>
      </w:r>
      <w:r>
        <w:tab/>
      </w:r>
      <w:r w:rsidR="003D7E07">
        <w:t>contained in any subsequent re-enactment.</w:t>
      </w:r>
    </w:p>
    <w:p w14:paraId="3165F9E1" w14:textId="77777777" w:rsidR="003D7E07" w:rsidRDefault="003D7E07" w:rsidP="008851C5">
      <w:pPr>
        <w:pStyle w:val="Level2"/>
        <w:numPr>
          <w:ilvl w:val="0"/>
          <w:numId w:val="0"/>
        </w:numPr>
        <w:jc w:val="both"/>
      </w:pPr>
    </w:p>
    <w:p w14:paraId="302FF665" w14:textId="77777777" w:rsidR="003D7E07" w:rsidRPr="00125198" w:rsidRDefault="00FE6481" w:rsidP="008851C5">
      <w:pPr>
        <w:pStyle w:val="Level1"/>
        <w:keepNext/>
        <w:numPr>
          <w:ilvl w:val="0"/>
          <w:numId w:val="0"/>
        </w:numPr>
        <w:jc w:val="both"/>
      </w:pPr>
      <w:r w:rsidRPr="00FE6481">
        <w:rPr>
          <w:rStyle w:val="Level1asHeadingtext"/>
          <w:b w:val="0"/>
        </w:rPr>
        <w:t>A2</w:t>
      </w:r>
      <w:r>
        <w:rPr>
          <w:rStyle w:val="Level1asHeadingtext"/>
        </w:rPr>
        <w:tab/>
      </w:r>
      <w:r w:rsidR="003D7E07">
        <w:rPr>
          <w:rStyle w:val="Level1asHeadingtext"/>
        </w:rPr>
        <w:t>H</w:t>
      </w:r>
      <w:r w:rsidR="002C64A9">
        <w:rPr>
          <w:rStyle w:val="Level1asHeadingtext"/>
        </w:rPr>
        <w:t>eadings</w:t>
      </w:r>
      <w:bookmarkStart w:id="8" w:name="_NN1616"/>
      <w:bookmarkEnd w:id="8"/>
      <w:r w:rsidR="00125198" w:rsidRPr="00125198">
        <w:fldChar w:fldCharType="begin"/>
      </w:r>
      <w:r w:rsidR="00125198" w:rsidRPr="00125198">
        <w:instrText xml:space="preserve"> TC "</w:instrText>
      </w:r>
      <w:bookmarkStart w:id="9" w:name="_Toc265735633"/>
      <w:bookmarkStart w:id="10" w:name="_Toc513016278"/>
      <w:r w:rsidR="007973E2">
        <w:instrText>A2</w:instrText>
      </w:r>
      <w:r w:rsidR="00125198" w:rsidRPr="00125198">
        <w:tab/>
        <w:instrText>Headings</w:instrText>
      </w:r>
      <w:bookmarkEnd w:id="9"/>
      <w:bookmarkEnd w:id="10"/>
      <w:r w:rsidR="00125198" w:rsidRPr="00125198">
        <w:instrText xml:space="preserve">" \l 1 </w:instrText>
      </w:r>
      <w:r w:rsidR="00125198" w:rsidRPr="00125198">
        <w:fldChar w:fldCharType="end"/>
      </w:r>
    </w:p>
    <w:p w14:paraId="3B0C495F" w14:textId="77777777" w:rsidR="003D7E07" w:rsidRDefault="003D7E07" w:rsidP="008851C5">
      <w:pPr>
        <w:pStyle w:val="Level1"/>
        <w:keepNext/>
        <w:numPr>
          <w:ilvl w:val="0"/>
          <w:numId w:val="0"/>
        </w:numPr>
        <w:jc w:val="both"/>
      </w:pPr>
    </w:p>
    <w:p w14:paraId="6167A2B1" w14:textId="77777777" w:rsidR="003D7E07" w:rsidRDefault="00FE6481" w:rsidP="008851C5">
      <w:pPr>
        <w:pStyle w:val="Level2"/>
        <w:numPr>
          <w:ilvl w:val="0"/>
          <w:numId w:val="0"/>
        </w:numPr>
        <w:jc w:val="both"/>
      </w:pPr>
      <w:r>
        <w:t>A2.1</w:t>
      </w:r>
      <w:r>
        <w:tab/>
      </w:r>
      <w:r w:rsidR="003D7E07">
        <w:t xml:space="preserve">The index and headings to the </w:t>
      </w:r>
      <w:r w:rsidR="00A62622">
        <w:t>clause</w:t>
      </w:r>
      <w:r w:rsidR="003D7E07">
        <w:t xml:space="preserve">s and appendices to and schedules of </w:t>
      </w:r>
      <w:r>
        <w:tab/>
      </w:r>
      <w:r w:rsidR="003D7E07">
        <w:t xml:space="preserve">this </w:t>
      </w:r>
      <w:r w:rsidR="00A16A59">
        <w:t>Contract</w:t>
      </w:r>
      <w:r w:rsidR="002C64A9">
        <w:t xml:space="preserve"> </w:t>
      </w:r>
      <w:r w:rsidR="003D7E07">
        <w:t xml:space="preserve">are for convenience only and will not affect its construction or </w:t>
      </w:r>
      <w:r>
        <w:tab/>
      </w:r>
      <w:r w:rsidR="003D7E07">
        <w:t>interpretation.</w:t>
      </w:r>
    </w:p>
    <w:p w14:paraId="5FD950B1" w14:textId="77777777" w:rsidR="003D7E07" w:rsidRDefault="003D7E07" w:rsidP="008851C5">
      <w:pPr>
        <w:pStyle w:val="Level2"/>
        <w:numPr>
          <w:ilvl w:val="0"/>
          <w:numId w:val="0"/>
        </w:numPr>
        <w:jc w:val="both"/>
        <w:rPr>
          <w:rStyle w:val="Level1asHeadingtext"/>
          <w:b w:val="0"/>
        </w:rPr>
      </w:pPr>
    </w:p>
    <w:p w14:paraId="2EF981D3" w14:textId="77777777" w:rsidR="003D7E07" w:rsidRPr="00125198" w:rsidRDefault="00FE6481" w:rsidP="008851C5">
      <w:pPr>
        <w:pStyle w:val="Level1"/>
        <w:keepNext/>
        <w:numPr>
          <w:ilvl w:val="0"/>
          <w:numId w:val="0"/>
        </w:numPr>
        <w:jc w:val="both"/>
      </w:pPr>
      <w:r w:rsidRPr="00FE6481">
        <w:rPr>
          <w:rStyle w:val="Level1asHeadingtext"/>
          <w:b w:val="0"/>
        </w:rPr>
        <w:t>A3</w:t>
      </w:r>
      <w:r>
        <w:rPr>
          <w:rStyle w:val="Level1asHeadingtext"/>
        </w:rPr>
        <w:tab/>
      </w:r>
      <w:r w:rsidR="003D7E07">
        <w:rPr>
          <w:rStyle w:val="Level1asHeadingtext"/>
        </w:rPr>
        <w:t>N</w:t>
      </w:r>
      <w:r w:rsidR="002C64A9">
        <w:rPr>
          <w:rStyle w:val="Level1asHeadingtext"/>
        </w:rPr>
        <w:t>otices</w:t>
      </w:r>
      <w:bookmarkStart w:id="11" w:name="_NN1617"/>
      <w:bookmarkEnd w:id="11"/>
      <w:r w:rsidR="00125198" w:rsidRPr="00125198">
        <w:fldChar w:fldCharType="begin"/>
      </w:r>
      <w:r w:rsidR="00125198" w:rsidRPr="00125198">
        <w:instrText xml:space="preserve"> TC "</w:instrText>
      </w:r>
      <w:bookmarkStart w:id="12" w:name="_Toc265735634"/>
      <w:bookmarkStart w:id="13" w:name="_Toc513016279"/>
      <w:r w:rsidR="007973E2">
        <w:instrText>A3</w:instrText>
      </w:r>
      <w:r w:rsidR="00125198" w:rsidRPr="00125198">
        <w:tab/>
        <w:instrText>Notices</w:instrText>
      </w:r>
      <w:bookmarkEnd w:id="12"/>
      <w:bookmarkEnd w:id="13"/>
      <w:r w:rsidR="00125198" w:rsidRPr="00125198">
        <w:instrText xml:space="preserve">" \l 1 </w:instrText>
      </w:r>
      <w:r w:rsidR="00125198" w:rsidRPr="00125198">
        <w:fldChar w:fldCharType="end"/>
      </w:r>
    </w:p>
    <w:p w14:paraId="34F6483B" w14:textId="77777777" w:rsidR="003D7E07" w:rsidRDefault="003D7E07" w:rsidP="008851C5">
      <w:pPr>
        <w:pStyle w:val="Level1"/>
        <w:keepNext/>
        <w:numPr>
          <w:ilvl w:val="0"/>
          <w:numId w:val="0"/>
        </w:numPr>
        <w:jc w:val="both"/>
      </w:pPr>
    </w:p>
    <w:p w14:paraId="673DCB55" w14:textId="2FC0F88A" w:rsidR="003D7E07" w:rsidRDefault="00FE6481" w:rsidP="005C2E26">
      <w:pPr>
        <w:pStyle w:val="Level2"/>
        <w:numPr>
          <w:ilvl w:val="0"/>
          <w:numId w:val="0"/>
        </w:numPr>
        <w:ind w:left="720" w:hanging="720"/>
        <w:jc w:val="both"/>
      </w:pPr>
      <w:r>
        <w:t>A3.1</w:t>
      </w:r>
      <w:r>
        <w:tab/>
      </w:r>
      <w:r w:rsidR="003D7E07">
        <w:t xml:space="preserve">Any notice required by this </w:t>
      </w:r>
      <w:r w:rsidR="00A16A59">
        <w:t>Contract</w:t>
      </w:r>
      <w:r w:rsidR="002C64A9">
        <w:t xml:space="preserve"> </w:t>
      </w:r>
      <w:r w:rsidR="003D7E07">
        <w:t xml:space="preserve">to be given by either party to the other shall be in writing and shall be served personally, or by sending it by registered post or recorded delivery to the appropriate address or email address notified to each other as set out in the </w:t>
      </w:r>
      <w:r w:rsidR="00F74E76">
        <w:t>Contract Particulars</w:t>
      </w:r>
      <w:r w:rsidR="003D7E07">
        <w:t>.</w:t>
      </w:r>
    </w:p>
    <w:p w14:paraId="48AE7C28" w14:textId="77777777" w:rsidR="003D7E07" w:rsidRDefault="003D7E07" w:rsidP="008851C5">
      <w:pPr>
        <w:pStyle w:val="Level2"/>
        <w:numPr>
          <w:ilvl w:val="0"/>
          <w:numId w:val="0"/>
        </w:numPr>
        <w:jc w:val="both"/>
      </w:pPr>
    </w:p>
    <w:p w14:paraId="68DDE32B" w14:textId="77777777" w:rsidR="005C2B26" w:rsidRDefault="00FE6481" w:rsidP="008851C5">
      <w:pPr>
        <w:pStyle w:val="Level2"/>
        <w:numPr>
          <w:ilvl w:val="0"/>
          <w:numId w:val="0"/>
        </w:numPr>
        <w:jc w:val="both"/>
      </w:pPr>
      <w:r>
        <w:t>A3.2</w:t>
      </w:r>
      <w:r>
        <w:tab/>
      </w:r>
      <w:r w:rsidR="002C64A9">
        <w:t>Any notice serviced will be deemed t</w:t>
      </w:r>
      <w:r w:rsidR="00736874">
        <w:t>o have been served as follows:</w:t>
      </w:r>
      <w:r w:rsidR="005C2B26">
        <w:t xml:space="preserve"> </w:t>
      </w:r>
    </w:p>
    <w:p w14:paraId="2360E441" w14:textId="77777777" w:rsidR="005C2B26" w:rsidRDefault="005C2B26" w:rsidP="008851C5">
      <w:pPr>
        <w:pStyle w:val="Level2"/>
        <w:numPr>
          <w:ilvl w:val="0"/>
          <w:numId w:val="0"/>
        </w:numPr>
        <w:jc w:val="both"/>
      </w:pPr>
    </w:p>
    <w:p w14:paraId="57216036" w14:textId="77777777" w:rsidR="005C2B26" w:rsidRDefault="005C2B26" w:rsidP="008851C5">
      <w:pPr>
        <w:pStyle w:val="Level2"/>
        <w:numPr>
          <w:ilvl w:val="0"/>
          <w:numId w:val="0"/>
        </w:numPr>
        <w:jc w:val="both"/>
      </w:pPr>
      <w:r>
        <w:tab/>
        <w:t>A3.2.1</w:t>
      </w:r>
      <w:r>
        <w:tab/>
      </w:r>
      <w:r>
        <w:tab/>
      </w:r>
      <w:r w:rsidR="002C64A9">
        <w:t>A</w:t>
      </w:r>
      <w:r w:rsidR="003D7E07">
        <w:t xml:space="preserve">ny notice served personally will be deemed to have been </w:t>
      </w:r>
      <w:r>
        <w:tab/>
      </w:r>
      <w:r>
        <w:tab/>
      </w:r>
      <w:r>
        <w:tab/>
      </w:r>
      <w:r>
        <w:tab/>
      </w:r>
      <w:r w:rsidR="003D7E07">
        <w:t>served on</w:t>
      </w:r>
      <w:r>
        <w:t xml:space="preserve"> </w:t>
      </w:r>
      <w:r w:rsidR="003D7E07">
        <w:t>the day of delivery</w:t>
      </w:r>
      <w:r>
        <w:t>;</w:t>
      </w:r>
    </w:p>
    <w:p w14:paraId="3674E636" w14:textId="77777777" w:rsidR="005C2B26" w:rsidRDefault="005C2B26" w:rsidP="008851C5">
      <w:pPr>
        <w:pStyle w:val="Level2"/>
        <w:numPr>
          <w:ilvl w:val="0"/>
          <w:numId w:val="0"/>
        </w:numPr>
        <w:jc w:val="both"/>
      </w:pPr>
      <w:r>
        <w:tab/>
        <w:t>A3.2.2</w:t>
      </w:r>
      <w:r>
        <w:tab/>
      </w:r>
      <w:r>
        <w:tab/>
      </w:r>
      <w:r w:rsidR="002C64A9">
        <w:t xml:space="preserve">Any </w:t>
      </w:r>
      <w:r w:rsidR="003D7E07">
        <w:t xml:space="preserve">notice sent by post will be deemed to have been served 48 </w:t>
      </w:r>
      <w:r>
        <w:tab/>
      </w:r>
      <w:r>
        <w:tab/>
      </w:r>
      <w:r>
        <w:tab/>
      </w:r>
      <w:r w:rsidR="003D7E07">
        <w:t>hours after it was posted</w:t>
      </w:r>
      <w:r>
        <w:t>;</w:t>
      </w:r>
    </w:p>
    <w:p w14:paraId="37ABF674" w14:textId="0B20361D" w:rsidR="003D7E07" w:rsidRDefault="005C2B26" w:rsidP="008851C5">
      <w:pPr>
        <w:pStyle w:val="Level2"/>
        <w:numPr>
          <w:ilvl w:val="0"/>
          <w:numId w:val="0"/>
        </w:numPr>
        <w:jc w:val="both"/>
      </w:pPr>
      <w:r>
        <w:tab/>
        <w:t>A3.2.3</w:t>
      </w:r>
      <w:r>
        <w:tab/>
      </w:r>
      <w:r>
        <w:tab/>
      </w:r>
      <w:r w:rsidR="002C64A9">
        <w:t>A</w:t>
      </w:r>
      <w:r w:rsidR="003D7E07">
        <w:t xml:space="preserve">ny notice sent by email before 5 p.m. will be deemed to have </w:t>
      </w:r>
      <w:r w:rsidR="00D8263E">
        <w:tab/>
      </w:r>
      <w:r w:rsidR="00D8263E">
        <w:tab/>
      </w:r>
      <w:r w:rsidR="00D8263E">
        <w:tab/>
      </w:r>
      <w:r w:rsidR="003D7E07">
        <w:t xml:space="preserve">been served on the day of despatch and otherwise on the </w:t>
      </w:r>
      <w:r w:rsidR="00D8263E">
        <w:tab/>
      </w:r>
      <w:r w:rsidR="00D8263E">
        <w:tab/>
      </w:r>
      <w:r w:rsidR="00D8263E">
        <w:tab/>
      </w:r>
      <w:r w:rsidR="00D8263E">
        <w:tab/>
      </w:r>
      <w:r w:rsidR="003D7E07">
        <w:t xml:space="preserve">following day save where the deemed date of service falls on a </w:t>
      </w:r>
      <w:r w:rsidR="00D8263E">
        <w:tab/>
      </w:r>
      <w:r w:rsidR="00D8263E">
        <w:tab/>
      </w:r>
      <w:r w:rsidR="00D8263E">
        <w:tab/>
      </w:r>
      <w:r w:rsidR="003D7E07">
        <w:t xml:space="preserve">day other than a </w:t>
      </w:r>
      <w:r w:rsidR="00F74E76">
        <w:t>Business Day</w:t>
      </w:r>
      <w:r w:rsidR="002C64A9">
        <w:t xml:space="preserve"> </w:t>
      </w:r>
      <w:r w:rsidR="003D7E07">
        <w:t xml:space="preserve">in which case the date of service </w:t>
      </w:r>
      <w:r w:rsidR="00D8263E">
        <w:tab/>
      </w:r>
      <w:r w:rsidR="00D8263E">
        <w:tab/>
      </w:r>
      <w:r w:rsidR="00D8263E">
        <w:tab/>
      </w:r>
      <w:r w:rsidR="003D7E07">
        <w:t xml:space="preserve">will be the following </w:t>
      </w:r>
      <w:r w:rsidR="00F74E76">
        <w:t>Business Day</w:t>
      </w:r>
      <w:r w:rsidR="003D7E07">
        <w:t>.</w:t>
      </w:r>
    </w:p>
    <w:p w14:paraId="5B1A830D" w14:textId="77777777" w:rsidR="003D7E07" w:rsidRDefault="003D7E07" w:rsidP="008851C5">
      <w:pPr>
        <w:pStyle w:val="Level2"/>
        <w:numPr>
          <w:ilvl w:val="0"/>
          <w:numId w:val="0"/>
        </w:numPr>
        <w:jc w:val="both"/>
      </w:pPr>
    </w:p>
    <w:p w14:paraId="23226B6E" w14:textId="77777777" w:rsidR="003D7E07" w:rsidRPr="00125198" w:rsidRDefault="00FE6481" w:rsidP="008851C5">
      <w:pPr>
        <w:pStyle w:val="Level1"/>
        <w:keepNext/>
        <w:numPr>
          <w:ilvl w:val="0"/>
          <w:numId w:val="0"/>
        </w:numPr>
        <w:jc w:val="both"/>
      </w:pPr>
      <w:r w:rsidRPr="00FE6481">
        <w:rPr>
          <w:rStyle w:val="Level1asHeadingtext"/>
          <w:b w:val="0"/>
        </w:rPr>
        <w:t>A4</w:t>
      </w:r>
      <w:r>
        <w:rPr>
          <w:rStyle w:val="Level1asHeadingtext"/>
        </w:rPr>
        <w:tab/>
      </w:r>
      <w:r w:rsidR="003D7E07">
        <w:rPr>
          <w:rStyle w:val="Level1asHeadingtext"/>
        </w:rPr>
        <w:t>E</w:t>
      </w:r>
      <w:r w:rsidR="002C64A9">
        <w:rPr>
          <w:rStyle w:val="Level1asHeadingtext"/>
        </w:rPr>
        <w:t>ntire agreement</w:t>
      </w:r>
      <w:bookmarkStart w:id="14" w:name="_NN1618"/>
      <w:bookmarkEnd w:id="14"/>
      <w:r w:rsidR="00125198" w:rsidRPr="00125198">
        <w:fldChar w:fldCharType="begin"/>
      </w:r>
      <w:r w:rsidR="00125198" w:rsidRPr="00125198">
        <w:instrText xml:space="preserve"> TC "</w:instrText>
      </w:r>
      <w:bookmarkStart w:id="15" w:name="_Toc265735635"/>
      <w:bookmarkStart w:id="16" w:name="_Toc513016280"/>
      <w:r w:rsidR="007973E2">
        <w:instrText>A4</w:instrText>
      </w:r>
      <w:r w:rsidR="00125198" w:rsidRPr="00125198">
        <w:tab/>
        <w:instrText>Entire agreement</w:instrText>
      </w:r>
      <w:bookmarkEnd w:id="15"/>
      <w:bookmarkEnd w:id="16"/>
      <w:r w:rsidR="00125198" w:rsidRPr="00125198">
        <w:instrText xml:space="preserve">" \l 1 </w:instrText>
      </w:r>
      <w:r w:rsidR="00125198" w:rsidRPr="00125198">
        <w:fldChar w:fldCharType="end"/>
      </w:r>
    </w:p>
    <w:p w14:paraId="7A802F67" w14:textId="77777777" w:rsidR="003D7E07" w:rsidRDefault="003D7E07" w:rsidP="008851C5">
      <w:pPr>
        <w:pStyle w:val="Level1"/>
        <w:keepNext/>
        <w:numPr>
          <w:ilvl w:val="0"/>
          <w:numId w:val="0"/>
        </w:numPr>
        <w:jc w:val="both"/>
      </w:pPr>
    </w:p>
    <w:p w14:paraId="22A77775" w14:textId="77777777" w:rsidR="003D7E07" w:rsidRDefault="00FE6481" w:rsidP="008851C5">
      <w:pPr>
        <w:pStyle w:val="Level2"/>
        <w:numPr>
          <w:ilvl w:val="0"/>
          <w:numId w:val="0"/>
        </w:numPr>
        <w:jc w:val="both"/>
        <w:sectPr w:rsidR="003D7E07" w:rsidSect="00B4739D">
          <w:pgSz w:w="11907" w:h="16840" w:code="9"/>
          <w:pgMar w:top="1418" w:right="1418" w:bottom="1418" w:left="1418" w:header="567" w:footer="283" w:gutter="0"/>
          <w:paperSrc w:first="15" w:other="15"/>
          <w:cols w:space="708"/>
          <w:docGrid w:linePitch="326"/>
        </w:sectPr>
      </w:pPr>
      <w:r>
        <w:t>A4.1</w:t>
      </w:r>
      <w:r>
        <w:tab/>
      </w:r>
      <w:r w:rsidR="003D7E07">
        <w:t xml:space="preserve">The </w:t>
      </w:r>
      <w:r w:rsidR="00A16A59">
        <w:t>Contract</w:t>
      </w:r>
      <w:r w:rsidR="002C64A9">
        <w:t xml:space="preserve"> </w:t>
      </w:r>
      <w:r w:rsidR="003D7E07">
        <w:t xml:space="preserve">constitutes the entire agreement between the parties relating to </w:t>
      </w:r>
      <w:r>
        <w:tab/>
      </w:r>
      <w:r w:rsidR="003D7E07">
        <w:t xml:space="preserve">the subject matter of the </w:t>
      </w:r>
      <w:r w:rsidR="00A16A59">
        <w:t>Contract</w:t>
      </w:r>
      <w:r w:rsidR="003D7E07">
        <w:t xml:space="preserve">. The </w:t>
      </w:r>
      <w:r w:rsidR="00A16A59">
        <w:t>Contract</w:t>
      </w:r>
      <w:r w:rsidR="002C64A9">
        <w:t xml:space="preserve"> </w:t>
      </w:r>
      <w:r w:rsidR="003D7E07">
        <w:t xml:space="preserve">supersedes all prior </w:t>
      </w:r>
      <w:r>
        <w:tab/>
      </w:r>
      <w:r w:rsidR="003D7E07">
        <w:t xml:space="preserve">negotiations, representations and undertakings, whether written or oral, except </w:t>
      </w:r>
      <w:r>
        <w:tab/>
      </w:r>
      <w:r w:rsidR="003D7E07">
        <w:t xml:space="preserve">that this </w:t>
      </w:r>
      <w:r w:rsidR="00A62622">
        <w:t>clause</w:t>
      </w:r>
      <w:r w:rsidR="003D7E07">
        <w:t xml:space="preserve"> A4 shall not exclude liability in respect of any fraudulent </w:t>
      </w:r>
      <w:r>
        <w:tab/>
      </w:r>
      <w:r w:rsidR="003D7E07">
        <w:t>misrepresentati</w:t>
      </w:r>
      <w:r w:rsidR="00350A7F">
        <w:t>on</w:t>
      </w:r>
      <w:r w:rsidR="00552C6C">
        <w:t>.</w:t>
      </w:r>
    </w:p>
    <w:p w14:paraId="0D9E92DB" w14:textId="77777777" w:rsidR="003D7E07" w:rsidRDefault="003D7E07" w:rsidP="008851C5">
      <w:pPr>
        <w:pStyle w:val="Sideheading"/>
        <w:keepNext/>
        <w:jc w:val="both"/>
      </w:pPr>
      <w:r>
        <w:lastRenderedPageBreak/>
        <w:t>P</w:t>
      </w:r>
      <w:r w:rsidR="002C64A9">
        <w:rPr>
          <w:caps w:val="0"/>
        </w:rPr>
        <w:t>art</w:t>
      </w:r>
      <w:r>
        <w:t xml:space="preserve"> b - P</w:t>
      </w:r>
      <w:r w:rsidR="002C64A9">
        <w:rPr>
          <w:caps w:val="0"/>
        </w:rPr>
        <w:t xml:space="preserve">rovision of </w:t>
      </w:r>
      <w:r w:rsidR="00F74E76">
        <w:rPr>
          <w:caps w:val="0"/>
        </w:rPr>
        <w:t>Services</w:t>
      </w:r>
      <w:r w:rsidR="00125198">
        <w:rPr>
          <w:caps w:val="0"/>
        </w:rPr>
        <w:fldChar w:fldCharType="begin"/>
      </w:r>
      <w:r w:rsidR="00125198">
        <w:rPr>
          <w:caps w:val="0"/>
        </w:rPr>
        <w:instrText xml:space="preserve"> TC "</w:instrText>
      </w:r>
      <w:bookmarkStart w:id="17" w:name="_Toc265735636"/>
      <w:bookmarkStart w:id="18" w:name="_Toc513016281"/>
      <w:r w:rsidR="00125198">
        <w:rPr>
          <w:caps w:val="0"/>
        </w:rPr>
        <w:instrText>Part B - Provision of Services</w:instrText>
      </w:r>
      <w:bookmarkEnd w:id="17"/>
      <w:bookmarkEnd w:id="18"/>
      <w:r w:rsidR="00125198">
        <w:rPr>
          <w:caps w:val="0"/>
        </w:rPr>
        <w:instrText xml:space="preserve">" \l 5 </w:instrText>
      </w:r>
      <w:r w:rsidR="00125198">
        <w:rPr>
          <w:caps w:val="0"/>
        </w:rPr>
        <w:fldChar w:fldCharType="end"/>
      </w:r>
    </w:p>
    <w:p w14:paraId="17749CC0" w14:textId="77777777" w:rsidR="003D7E07" w:rsidRDefault="003D7E07" w:rsidP="008851C5">
      <w:pPr>
        <w:pStyle w:val="Sideheading"/>
        <w:keepNext/>
        <w:jc w:val="both"/>
      </w:pPr>
    </w:p>
    <w:p w14:paraId="6FAE2646" w14:textId="77777777" w:rsidR="003D7E07" w:rsidRPr="00125198" w:rsidRDefault="00FE6481" w:rsidP="008851C5">
      <w:pPr>
        <w:pStyle w:val="Level1"/>
        <w:keepNext/>
        <w:numPr>
          <w:ilvl w:val="0"/>
          <w:numId w:val="0"/>
        </w:numPr>
        <w:jc w:val="both"/>
      </w:pPr>
      <w:bookmarkStart w:id="19" w:name="_Hlt63047569"/>
      <w:bookmarkEnd w:id="19"/>
      <w:r w:rsidRPr="00FE6481">
        <w:rPr>
          <w:rStyle w:val="Level1asHeadingtext"/>
          <w:b w:val="0"/>
        </w:rPr>
        <w:t>B1</w:t>
      </w:r>
      <w:r>
        <w:rPr>
          <w:rStyle w:val="Level1asHeadingtext"/>
        </w:rPr>
        <w:tab/>
      </w:r>
      <w:r w:rsidR="00F74E76" w:rsidRPr="00F4359F">
        <w:rPr>
          <w:rStyle w:val="Level1asHeadingtext"/>
        </w:rPr>
        <w:t>Contract Period</w:t>
      </w:r>
      <w:bookmarkStart w:id="20" w:name="_NN1620"/>
      <w:bookmarkEnd w:id="20"/>
      <w:r w:rsidR="00125198" w:rsidRPr="00125198">
        <w:fldChar w:fldCharType="begin"/>
      </w:r>
      <w:r w:rsidR="00125198" w:rsidRPr="00125198">
        <w:instrText xml:space="preserve"> TC "</w:instrText>
      </w:r>
      <w:bookmarkStart w:id="21" w:name="_Toc265735637"/>
      <w:bookmarkStart w:id="22" w:name="_Toc513016282"/>
      <w:r w:rsidR="007973E2">
        <w:instrText>B1</w:instrText>
      </w:r>
      <w:r w:rsidR="00125198" w:rsidRPr="00125198">
        <w:tab/>
        <w:instrText>Contract Period</w:instrText>
      </w:r>
      <w:bookmarkEnd w:id="21"/>
      <w:bookmarkEnd w:id="22"/>
      <w:r w:rsidR="00125198" w:rsidRPr="00125198">
        <w:instrText xml:space="preserve">" \l 1 </w:instrText>
      </w:r>
      <w:r w:rsidR="00125198" w:rsidRPr="00125198">
        <w:fldChar w:fldCharType="end"/>
      </w:r>
    </w:p>
    <w:p w14:paraId="06FF31EF" w14:textId="77777777" w:rsidR="003D7E07" w:rsidRDefault="003D7E07" w:rsidP="008851C5">
      <w:pPr>
        <w:pStyle w:val="Level1"/>
        <w:keepNext/>
        <w:numPr>
          <w:ilvl w:val="0"/>
          <w:numId w:val="0"/>
        </w:numPr>
        <w:jc w:val="both"/>
      </w:pPr>
    </w:p>
    <w:p w14:paraId="072B63E3" w14:textId="77777777" w:rsidR="003D7E07" w:rsidRPr="00F4359F" w:rsidRDefault="00FE6481" w:rsidP="008851C5">
      <w:pPr>
        <w:pStyle w:val="Level2"/>
        <w:numPr>
          <w:ilvl w:val="0"/>
          <w:numId w:val="0"/>
        </w:numPr>
        <w:jc w:val="both"/>
      </w:pPr>
      <w:r>
        <w:t>B1.1</w:t>
      </w:r>
      <w:r>
        <w:tab/>
      </w:r>
      <w:r w:rsidR="003D7E07" w:rsidRPr="00F4359F">
        <w:t xml:space="preserve">The </w:t>
      </w:r>
      <w:r w:rsidR="00A16A59" w:rsidRPr="00F4359F">
        <w:t>Contract</w:t>
      </w:r>
      <w:r w:rsidR="002C64A9" w:rsidRPr="00F4359F">
        <w:t xml:space="preserve"> </w:t>
      </w:r>
      <w:r w:rsidR="003D7E07" w:rsidRPr="00F4359F">
        <w:t xml:space="preserve">shall commence on the </w:t>
      </w:r>
      <w:r w:rsidR="00F74E76" w:rsidRPr="00F4359F">
        <w:t>Commencement Date</w:t>
      </w:r>
      <w:r w:rsidR="002C64A9" w:rsidRPr="00F4359F">
        <w:t xml:space="preserve"> </w:t>
      </w:r>
      <w:r w:rsidR="003D7E07" w:rsidRPr="00F4359F">
        <w:t xml:space="preserve">and subject to </w:t>
      </w:r>
      <w:r>
        <w:tab/>
      </w:r>
      <w:r w:rsidR="00A62622" w:rsidRPr="00F4359F">
        <w:t>clause</w:t>
      </w:r>
      <w:r w:rsidR="003D7E07" w:rsidRPr="00F4359F">
        <w:t xml:space="preserve"> B1.2 shall continue for the </w:t>
      </w:r>
      <w:r w:rsidR="00F74E76" w:rsidRPr="00F4359F">
        <w:t>Contract Period</w:t>
      </w:r>
      <w:r w:rsidR="003D7E07" w:rsidRPr="00F4359F">
        <w:t>.</w:t>
      </w:r>
    </w:p>
    <w:p w14:paraId="26A3A893" w14:textId="77777777" w:rsidR="003D7E07" w:rsidRDefault="003D7E07" w:rsidP="008851C5">
      <w:pPr>
        <w:pStyle w:val="Level2"/>
        <w:numPr>
          <w:ilvl w:val="0"/>
          <w:numId w:val="0"/>
        </w:numPr>
        <w:jc w:val="both"/>
      </w:pPr>
    </w:p>
    <w:p w14:paraId="6F86D036" w14:textId="77777777" w:rsidR="003D7E07" w:rsidRDefault="00FE6481" w:rsidP="008851C5">
      <w:pPr>
        <w:pStyle w:val="Level2"/>
        <w:numPr>
          <w:ilvl w:val="0"/>
          <w:numId w:val="0"/>
        </w:numPr>
        <w:jc w:val="both"/>
      </w:pPr>
      <w:r>
        <w:t>B1.2</w:t>
      </w:r>
      <w:r>
        <w:tab/>
      </w:r>
      <w:r w:rsidR="003D7E07">
        <w:t xml:space="preserve">If the </w:t>
      </w:r>
      <w:r w:rsidR="00F74E76">
        <w:t>Contract Period</w:t>
      </w:r>
      <w:r w:rsidR="002C64A9">
        <w:t xml:space="preserve"> </w:t>
      </w:r>
      <w:r w:rsidR="003D7E07">
        <w:t xml:space="preserve">includes an option to extend and the </w:t>
      </w:r>
      <w:r w:rsidR="0036704E">
        <w:t>Council</w:t>
      </w:r>
      <w:r w:rsidR="002C64A9">
        <w:t xml:space="preserve"> </w:t>
      </w:r>
      <w:r w:rsidR="003D7E07">
        <w:t xml:space="preserve">intends to </w:t>
      </w:r>
      <w:r>
        <w:tab/>
      </w:r>
      <w:r w:rsidR="003D7E07">
        <w:t xml:space="preserve">take up the option, the </w:t>
      </w:r>
      <w:r w:rsidR="00F74E76">
        <w:t>Contractor</w:t>
      </w:r>
      <w:r w:rsidR="002C64A9">
        <w:t xml:space="preserve"> </w:t>
      </w:r>
      <w:r w:rsidR="003D7E07">
        <w:t xml:space="preserve">shall be notified in writing within the period </w:t>
      </w:r>
      <w:r>
        <w:tab/>
      </w:r>
      <w:r w:rsidR="003D7E07">
        <w:t xml:space="preserve">stated in the </w:t>
      </w:r>
      <w:r w:rsidR="00F74E76">
        <w:t>Contract Particulars</w:t>
      </w:r>
      <w:r w:rsidR="002C64A9">
        <w:t xml:space="preserve"> </w:t>
      </w:r>
      <w:r w:rsidR="003D7E07">
        <w:t xml:space="preserve">prior to the commencement of the extension.  </w:t>
      </w:r>
      <w:r>
        <w:tab/>
      </w:r>
      <w:r w:rsidR="003D7E07">
        <w:t>I</w:t>
      </w:r>
      <w:r w:rsidR="003D7E07">
        <w:rPr>
          <w:snapToGrid w:val="0"/>
        </w:rPr>
        <w:t xml:space="preserve">f no such notification is issued the </w:t>
      </w:r>
      <w:r w:rsidR="00A16A59">
        <w:rPr>
          <w:snapToGrid w:val="0"/>
        </w:rPr>
        <w:t>Contract</w:t>
      </w:r>
      <w:r w:rsidR="002C64A9">
        <w:rPr>
          <w:snapToGrid w:val="0"/>
        </w:rPr>
        <w:t xml:space="preserve"> </w:t>
      </w:r>
      <w:r w:rsidR="003D7E07">
        <w:rPr>
          <w:snapToGrid w:val="0"/>
        </w:rPr>
        <w:t xml:space="preserve">shall automatically expire after the </w:t>
      </w:r>
      <w:r>
        <w:rPr>
          <w:snapToGrid w:val="0"/>
        </w:rPr>
        <w:tab/>
      </w:r>
      <w:r w:rsidR="003D7E07">
        <w:rPr>
          <w:snapToGrid w:val="0"/>
        </w:rPr>
        <w:t xml:space="preserve">initial </w:t>
      </w:r>
      <w:r w:rsidR="00F74E76">
        <w:rPr>
          <w:snapToGrid w:val="0"/>
        </w:rPr>
        <w:t>Contract Period</w:t>
      </w:r>
      <w:r w:rsidR="003D7E07">
        <w:rPr>
          <w:snapToGrid w:val="0"/>
        </w:rPr>
        <w:t>.</w:t>
      </w:r>
      <w:bookmarkStart w:id="23" w:name="_Hlt63047587"/>
      <w:bookmarkStart w:id="24" w:name="_Hlt63047602"/>
      <w:bookmarkStart w:id="25" w:name="_Hlt63047619"/>
      <w:bookmarkEnd w:id="23"/>
      <w:bookmarkEnd w:id="24"/>
      <w:bookmarkEnd w:id="25"/>
    </w:p>
    <w:p w14:paraId="21EEAC64" w14:textId="77777777" w:rsidR="003D7E07" w:rsidRDefault="003D7E07" w:rsidP="008851C5">
      <w:pPr>
        <w:pStyle w:val="Level2"/>
        <w:numPr>
          <w:ilvl w:val="0"/>
          <w:numId w:val="0"/>
        </w:numPr>
        <w:jc w:val="both"/>
      </w:pPr>
    </w:p>
    <w:p w14:paraId="5C584D12" w14:textId="77777777" w:rsidR="003D7E07" w:rsidRPr="00125198" w:rsidRDefault="00FE6481" w:rsidP="008851C5">
      <w:pPr>
        <w:pStyle w:val="Level1"/>
        <w:keepNext/>
        <w:numPr>
          <w:ilvl w:val="0"/>
          <w:numId w:val="0"/>
        </w:numPr>
        <w:jc w:val="both"/>
      </w:pPr>
      <w:r w:rsidRPr="00FE6481">
        <w:rPr>
          <w:rStyle w:val="Level1asHeadingtext"/>
          <w:b w:val="0"/>
        </w:rPr>
        <w:t>B2</w:t>
      </w:r>
      <w:r>
        <w:rPr>
          <w:rStyle w:val="Level1asHeadingtext"/>
        </w:rPr>
        <w:tab/>
      </w:r>
      <w:r w:rsidR="003D7E07" w:rsidRPr="00F4359F">
        <w:rPr>
          <w:rStyle w:val="Level1asHeadingtext"/>
        </w:rPr>
        <w:t>P</w:t>
      </w:r>
      <w:r w:rsidR="002C64A9" w:rsidRPr="00F4359F">
        <w:rPr>
          <w:rStyle w:val="Level1asHeadingtext"/>
        </w:rPr>
        <w:t>erformance</w:t>
      </w:r>
      <w:bookmarkStart w:id="26" w:name="_NN1621"/>
      <w:bookmarkEnd w:id="26"/>
      <w:r w:rsidR="00125198" w:rsidRPr="00125198">
        <w:fldChar w:fldCharType="begin"/>
      </w:r>
      <w:r w:rsidR="00125198" w:rsidRPr="00125198">
        <w:instrText xml:space="preserve"> TC "</w:instrText>
      </w:r>
      <w:bookmarkStart w:id="27" w:name="_Toc265735638"/>
      <w:bookmarkStart w:id="28" w:name="_Toc513016283"/>
      <w:r w:rsidR="007973E2">
        <w:instrText>B2</w:instrText>
      </w:r>
      <w:r w:rsidR="00125198" w:rsidRPr="00125198">
        <w:tab/>
        <w:instrText>Performance</w:instrText>
      </w:r>
      <w:bookmarkEnd w:id="27"/>
      <w:bookmarkEnd w:id="28"/>
      <w:r w:rsidR="00125198" w:rsidRPr="00125198">
        <w:instrText xml:space="preserve">" \l 1 </w:instrText>
      </w:r>
      <w:r w:rsidR="00125198" w:rsidRPr="00125198">
        <w:fldChar w:fldCharType="end"/>
      </w:r>
    </w:p>
    <w:p w14:paraId="42919616" w14:textId="77777777" w:rsidR="003D7E07" w:rsidRDefault="003D7E07" w:rsidP="008851C5">
      <w:pPr>
        <w:pStyle w:val="Level1"/>
        <w:keepNext/>
        <w:numPr>
          <w:ilvl w:val="0"/>
          <w:numId w:val="0"/>
        </w:numPr>
        <w:jc w:val="both"/>
      </w:pPr>
    </w:p>
    <w:p w14:paraId="6637AF12" w14:textId="77777777" w:rsidR="003D7E07" w:rsidRDefault="00FE6481" w:rsidP="008851C5">
      <w:pPr>
        <w:pStyle w:val="Level2"/>
        <w:numPr>
          <w:ilvl w:val="0"/>
          <w:numId w:val="0"/>
        </w:numPr>
        <w:jc w:val="both"/>
        <w:rPr>
          <w:snapToGrid w:val="0"/>
        </w:rPr>
      </w:pPr>
      <w:r>
        <w:t>B2.1</w:t>
      </w:r>
      <w:r>
        <w:tab/>
      </w:r>
      <w:r w:rsidR="003D7E07">
        <w:t xml:space="preserve">The </w:t>
      </w:r>
      <w:r w:rsidR="00F74E76">
        <w:t>Services</w:t>
      </w:r>
      <w:r w:rsidR="003D7E07">
        <w:t xml:space="preserve"> shall be provided in accordance </w:t>
      </w:r>
      <w:smartTag w:uri="urn:schemas-microsoft-com:office:smarttags" w:element="PersonName">
        <w:r w:rsidR="003D7E07">
          <w:t>with</w:t>
        </w:r>
      </w:smartTag>
      <w:r w:rsidR="003D7E07">
        <w:t xml:space="preserve"> any </w:t>
      </w:r>
      <w:r w:rsidR="005439A1">
        <w:t>delivery instructions</w:t>
      </w:r>
      <w:r w:rsidR="003D7E07">
        <w:t xml:space="preserve">. If </w:t>
      </w:r>
      <w:r>
        <w:tab/>
      </w:r>
      <w:r w:rsidR="003D7E07">
        <w:t xml:space="preserve">no time for delivery is stated in the </w:t>
      </w:r>
      <w:r w:rsidR="005439A1">
        <w:t>delivery i</w:t>
      </w:r>
      <w:r w:rsidR="003D7E07">
        <w:t xml:space="preserve">nstructions the </w:t>
      </w:r>
      <w:r w:rsidR="00F74E76">
        <w:t>Services</w:t>
      </w:r>
      <w:r w:rsidR="005439A1">
        <w:t xml:space="preserve"> </w:t>
      </w:r>
      <w:r w:rsidR="003D7E07">
        <w:t xml:space="preserve">shall be </w:t>
      </w:r>
      <w:r>
        <w:tab/>
      </w:r>
      <w:r w:rsidR="003D7E07">
        <w:t xml:space="preserve">delivered </w:t>
      </w:r>
      <w:r w:rsidR="003D7E07">
        <w:rPr>
          <w:snapToGrid w:val="0"/>
        </w:rPr>
        <w:t xml:space="preserve">between </w:t>
      </w:r>
      <w:smartTag w:uri="urn:schemas-microsoft-com:office:smarttags" w:element="time">
        <w:smartTagPr>
          <w:attr w:name="Hour" w:val="9"/>
          <w:attr w:name="Minute" w:val="0"/>
        </w:smartTagPr>
        <w:r w:rsidR="003D7E07">
          <w:rPr>
            <w:snapToGrid w:val="0"/>
          </w:rPr>
          <w:t>9am</w:t>
        </w:r>
      </w:smartTag>
      <w:r w:rsidR="003D7E07">
        <w:rPr>
          <w:snapToGrid w:val="0"/>
        </w:rPr>
        <w:t xml:space="preserve"> and </w:t>
      </w:r>
      <w:smartTag w:uri="urn:schemas-microsoft-com:office:smarttags" w:element="time">
        <w:smartTagPr>
          <w:attr w:name="Hour" w:val="17"/>
          <w:attr w:name="Minute" w:val="0"/>
        </w:smartTagPr>
        <w:r w:rsidR="003D7E07">
          <w:rPr>
            <w:snapToGrid w:val="0"/>
          </w:rPr>
          <w:t>5pm</w:t>
        </w:r>
      </w:smartTag>
      <w:r w:rsidR="003D7E07">
        <w:rPr>
          <w:snapToGrid w:val="0"/>
        </w:rPr>
        <w:t xml:space="preserve"> on a </w:t>
      </w:r>
      <w:r w:rsidR="00F74E76">
        <w:rPr>
          <w:snapToGrid w:val="0"/>
        </w:rPr>
        <w:t>Business Day</w:t>
      </w:r>
      <w:r w:rsidR="003D7E07">
        <w:rPr>
          <w:snapToGrid w:val="0"/>
        </w:rPr>
        <w:t>.</w:t>
      </w:r>
    </w:p>
    <w:p w14:paraId="014420A8" w14:textId="77777777" w:rsidR="003D7E07" w:rsidRDefault="003D7E07" w:rsidP="008851C5">
      <w:pPr>
        <w:pStyle w:val="Level2"/>
        <w:numPr>
          <w:ilvl w:val="0"/>
          <w:numId w:val="0"/>
        </w:numPr>
        <w:jc w:val="both"/>
        <w:rPr>
          <w:snapToGrid w:val="0"/>
        </w:rPr>
      </w:pPr>
    </w:p>
    <w:p w14:paraId="2DA57BB7" w14:textId="77777777" w:rsidR="003D7E07" w:rsidRDefault="00FE6481" w:rsidP="008851C5">
      <w:pPr>
        <w:pStyle w:val="Level2"/>
        <w:numPr>
          <w:ilvl w:val="0"/>
          <w:numId w:val="0"/>
        </w:numPr>
        <w:jc w:val="both"/>
      </w:pPr>
      <w:r>
        <w:t>B2.2</w:t>
      </w:r>
      <w:r>
        <w:tab/>
      </w:r>
      <w:r w:rsidR="003D7E07">
        <w:t xml:space="preserve">The time of the delivery of the </w:t>
      </w:r>
      <w:r w:rsidR="00F74E76">
        <w:t>Services</w:t>
      </w:r>
      <w:r w:rsidR="005439A1">
        <w:t xml:space="preserve"> </w:t>
      </w:r>
      <w:r w:rsidR="003D7E07">
        <w:t xml:space="preserve">is of essence to the </w:t>
      </w:r>
      <w:r w:rsidR="00A16A59">
        <w:t>Contract</w:t>
      </w:r>
      <w:r w:rsidR="003D7E07">
        <w:t>.</w:t>
      </w:r>
    </w:p>
    <w:p w14:paraId="4087D52D" w14:textId="77777777" w:rsidR="003D7E07" w:rsidRDefault="003D7E07" w:rsidP="008851C5">
      <w:pPr>
        <w:pStyle w:val="Level2"/>
        <w:numPr>
          <w:ilvl w:val="0"/>
          <w:numId w:val="0"/>
        </w:numPr>
        <w:jc w:val="both"/>
      </w:pPr>
    </w:p>
    <w:p w14:paraId="3609FF72" w14:textId="77777777" w:rsidR="003D7E07" w:rsidRDefault="00FE6481" w:rsidP="008851C5">
      <w:pPr>
        <w:pStyle w:val="Level2"/>
        <w:numPr>
          <w:ilvl w:val="0"/>
          <w:numId w:val="0"/>
        </w:numPr>
        <w:jc w:val="both"/>
      </w:pPr>
      <w:r>
        <w:t>B2.3</w:t>
      </w:r>
      <w:r>
        <w:tab/>
      </w:r>
      <w:r w:rsidR="003D7E07">
        <w:t xml:space="preserve">The </w:t>
      </w:r>
      <w:r w:rsidR="0036704E">
        <w:t>Council</w:t>
      </w:r>
      <w:r w:rsidR="005439A1">
        <w:t xml:space="preserve"> </w:t>
      </w:r>
      <w:r w:rsidR="003D7E07">
        <w:t xml:space="preserve">will have the right to observe the </w:t>
      </w:r>
      <w:r w:rsidR="00F74E76">
        <w:t>Contractor</w:t>
      </w:r>
      <w:r w:rsidR="005439A1">
        <w:t xml:space="preserve">’s </w:t>
      </w:r>
      <w:r w:rsidR="003D7E07">
        <w:t xml:space="preserve">performance of the </w:t>
      </w:r>
      <w:r>
        <w:tab/>
      </w:r>
      <w:r w:rsidR="00F74E76">
        <w:t>Services</w:t>
      </w:r>
      <w:r w:rsidR="005439A1">
        <w:t xml:space="preserve"> </w:t>
      </w:r>
      <w:r w:rsidR="003D7E07">
        <w:t xml:space="preserve">if the </w:t>
      </w:r>
      <w:r w:rsidR="00F74E76">
        <w:t>Services</w:t>
      </w:r>
      <w:r w:rsidR="005439A1">
        <w:t xml:space="preserve"> </w:t>
      </w:r>
      <w:r w:rsidR="003D7E07">
        <w:t xml:space="preserve">are not being performed on the </w:t>
      </w:r>
      <w:r w:rsidR="0036704E">
        <w:t>Council</w:t>
      </w:r>
      <w:r w:rsidR="005439A1">
        <w:t xml:space="preserve">’s </w:t>
      </w:r>
      <w:r w:rsidR="003D7E07">
        <w:t>premises.</w:t>
      </w:r>
    </w:p>
    <w:p w14:paraId="38997D59" w14:textId="77777777" w:rsidR="003D7E07" w:rsidRDefault="003D7E07" w:rsidP="008851C5">
      <w:pPr>
        <w:pStyle w:val="Level2"/>
        <w:numPr>
          <w:ilvl w:val="0"/>
          <w:numId w:val="0"/>
        </w:numPr>
        <w:jc w:val="both"/>
      </w:pPr>
    </w:p>
    <w:p w14:paraId="736A9D5D" w14:textId="77777777" w:rsidR="003D7E07" w:rsidRDefault="00FE6481" w:rsidP="008851C5">
      <w:pPr>
        <w:pStyle w:val="Level2"/>
        <w:numPr>
          <w:ilvl w:val="0"/>
          <w:numId w:val="0"/>
        </w:numPr>
        <w:jc w:val="both"/>
      </w:pPr>
      <w:r>
        <w:t>B2.4</w:t>
      </w:r>
      <w:r>
        <w:tab/>
      </w:r>
      <w:r w:rsidR="003D7E07">
        <w:t xml:space="preserve">If the </w:t>
      </w:r>
      <w:r w:rsidR="00F74E76">
        <w:t>Contractor</w:t>
      </w:r>
      <w:r w:rsidR="005439A1">
        <w:t xml:space="preserve"> </w:t>
      </w:r>
      <w:r w:rsidR="003D7E07">
        <w:t xml:space="preserve">at any time becomes aware of any act or omission, or </w:t>
      </w:r>
      <w:r>
        <w:tab/>
      </w:r>
      <w:r w:rsidR="003D7E07">
        <w:t xml:space="preserve">proposed act or omission by the </w:t>
      </w:r>
      <w:r w:rsidR="0036704E">
        <w:t>Council</w:t>
      </w:r>
      <w:r w:rsidR="005439A1">
        <w:t xml:space="preserve"> </w:t>
      </w:r>
      <w:r w:rsidR="003D7E07">
        <w:t xml:space="preserve">which prevents or hinders, or may </w:t>
      </w:r>
      <w:r>
        <w:tab/>
      </w:r>
      <w:r w:rsidR="003D7E07">
        <w:t xml:space="preserve">prevent or hinder the </w:t>
      </w:r>
      <w:r w:rsidR="00F74E76">
        <w:t>Contractor</w:t>
      </w:r>
      <w:r w:rsidR="005439A1">
        <w:t xml:space="preserve"> </w:t>
      </w:r>
      <w:r w:rsidR="003D7E07">
        <w:t>from performing the</w:t>
      </w:r>
      <w:r w:rsidR="000C59D9">
        <w:t xml:space="preserve"> </w:t>
      </w:r>
      <w:r w:rsidR="00F74E76">
        <w:t>Services</w:t>
      </w:r>
      <w:r w:rsidR="005439A1">
        <w:t xml:space="preserve"> </w:t>
      </w:r>
      <w:r w:rsidR="003D7E07">
        <w:t xml:space="preserve">in accordance </w:t>
      </w:r>
      <w:r>
        <w:tab/>
      </w:r>
      <w:smartTag w:uri="urn:schemas-microsoft-com:office:smarttags" w:element="PersonName">
        <w:r w:rsidR="003D7E07">
          <w:t>with</w:t>
        </w:r>
      </w:smartTag>
      <w:r w:rsidR="003D7E07">
        <w:t xml:space="preserve"> the </w:t>
      </w:r>
      <w:r w:rsidR="00A16A59">
        <w:t>Contract</w:t>
      </w:r>
      <w:r w:rsidR="00F526A6">
        <w:t>;</w:t>
      </w:r>
      <w:r w:rsidR="003D7E07">
        <w:t xml:space="preserve"> the </w:t>
      </w:r>
      <w:r w:rsidR="00F74E76">
        <w:t>Contractor</w:t>
      </w:r>
      <w:r w:rsidR="005439A1">
        <w:t xml:space="preserve"> </w:t>
      </w:r>
      <w:r w:rsidR="003D7E07">
        <w:t xml:space="preserve">shall inform the </w:t>
      </w:r>
      <w:r w:rsidR="0036704E">
        <w:t>Council</w:t>
      </w:r>
      <w:r w:rsidR="005439A1">
        <w:t xml:space="preserve"> </w:t>
      </w:r>
      <w:r w:rsidR="003D7E07">
        <w:t xml:space="preserve">and the </w:t>
      </w:r>
      <w:r w:rsidR="0036704E">
        <w:t>Council</w:t>
      </w:r>
      <w:r w:rsidR="005439A1">
        <w:t xml:space="preserve"> </w:t>
      </w:r>
      <w:r w:rsidR="003D7E07">
        <w:t xml:space="preserve">may, </w:t>
      </w:r>
      <w:r>
        <w:tab/>
      </w:r>
      <w:r w:rsidR="003D7E07">
        <w:t xml:space="preserve">at its absolute discretion, extend the period of the </w:t>
      </w:r>
      <w:r w:rsidR="00A16A59">
        <w:t>Contract</w:t>
      </w:r>
      <w:r w:rsidR="005439A1">
        <w:t xml:space="preserve"> </w:t>
      </w:r>
      <w:r w:rsidR="003D7E07">
        <w:t xml:space="preserve">accordingly. </w:t>
      </w:r>
    </w:p>
    <w:p w14:paraId="5C23F76A" w14:textId="77777777" w:rsidR="003D7E07" w:rsidRDefault="003D7E07" w:rsidP="008851C5">
      <w:pPr>
        <w:pStyle w:val="Level2"/>
        <w:numPr>
          <w:ilvl w:val="0"/>
          <w:numId w:val="0"/>
        </w:numPr>
        <w:jc w:val="both"/>
      </w:pPr>
    </w:p>
    <w:p w14:paraId="6AD77672" w14:textId="77777777" w:rsidR="003D7E07" w:rsidRDefault="00FE6481" w:rsidP="008851C5">
      <w:pPr>
        <w:pStyle w:val="Level2"/>
        <w:numPr>
          <w:ilvl w:val="0"/>
          <w:numId w:val="0"/>
        </w:numPr>
        <w:jc w:val="both"/>
      </w:pPr>
      <w:r>
        <w:t>B2.5</w:t>
      </w:r>
      <w:r>
        <w:tab/>
      </w:r>
      <w:r w:rsidR="003D7E07">
        <w:t xml:space="preserve">If the </w:t>
      </w:r>
      <w:r w:rsidR="00F74E76">
        <w:t>Contractor</w:t>
      </w:r>
      <w:r w:rsidR="005439A1">
        <w:t xml:space="preserve"> </w:t>
      </w:r>
      <w:r w:rsidR="003D7E07">
        <w:t xml:space="preserve">at any time becomes aware of any material matter that could </w:t>
      </w:r>
      <w:r>
        <w:tab/>
      </w:r>
      <w:r w:rsidR="003D7E07">
        <w:t xml:space="preserve">affect the performance of the </w:t>
      </w:r>
      <w:r w:rsidR="00F74E76">
        <w:t>Services</w:t>
      </w:r>
      <w:r w:rsidR="005439A1">
        <w:t xml:space="preserve"> </w:t>
      </w:r>
      <w:r w:rsidR="003D7E07">
        <w:t xml:space="preserve">in accordance </w:t>
      </w:r>
      <w:smartTag w:uri="urn:schemas-microsoft-com:office:smarttags" w:element="PersonName">
        <w:r w:rsidR="003D7E07">
          <w:t>with</w:t>
        </w:r>
      </w:smartTag>
      <w:r w:rsidR="003D7E07">
        <w:t xml:space="preserve"> the </w:t>
      </w:r>
      <w:r w:rsidR="00A16A59">
        <w:t>Contract</w:t>
      </w:r>
      <w:r>
        <w:t xml:space="preserve">, the </w:t>
      </w:r>
      <w:r>
        <w:tab/>
      </w:r>
      <w:r w:rsidR="00F74E76">
        <w:t>Contractor</w:t>
      </w:r>
      <w:r w:rsidR="005439A1">
        <w:t xml:space="preserve"> </w:t>
      </w:r>
      <w:r w:rsidR="003D7E07">
        <w:t xml:space="preserve">shall inform the </w:t>
      </w:r>
      <w:r w:rsidR="0036704E">
        <w:t>Council</w:t>
      </w:r>
      <w:r w:rsidR="005439A1">
        <w:t xml:space="preserve"> </w:t>
      </w:r>
      <w:r w:rsidR="003D7E07">
        <w:t xml:space="preserve">immediately.  </w:t>
      </w:r>
    </w:p>
    <w:p w14:paraId="66E7E48E" w14:textId="77777777" w:rsidR="003D7E07" w:rsidRDefault="003D7E07" w:rsidP="008851C5">
      <w:pPr>
        <w:pStyle w:val="Level2"/>
        <w:numPr>
          <w:ilvl w:val="0"/>
          <w:numId w:val="0"/>
        </w:numPr>
        <w:jc w:val="both"/>
      </w:pPr>
    </w:p>
    <w:p w14:paraId="69380036" w14:textId="77777777" w:rsidR="003D7E07" w:rsidRDefault="008615E9" w:rsidP="008851C5">
      <w:pPr>
        <w:pStyle w:val="Level2"/>
        <w:numPr>
          <w:ilvl w:val="0"/>
          <w:numId w:val="0"/>
        </w:numPr>
        <w:jc w:val="both"/>
      </w:pPr>
      <w:r>
        <w:t>B2.6</w:t>
      </w:r>
      <w:r>
        <w:tab/>
      </w:r>
      <w:r w:rsidR="003D7E07">
        <w:t xml:space="preserve">If the </w:t>
      </w:r>
      <w:r w:rsidR="00F74E76">
        <w:t>Contractor</w:t>
      </w:r>
      <w:r w:rsidR="003D7E07">
        <w:t xml:space="preserve"> has a change in </w:t>
      </w:r>
      <w:r w:rsidR="00F74E76">
        <w:t>Control</w:t>
      </w:r>
      <w:r w:rsidR="003D7E07">
        <w:t xml:space="preserve">, the </w:t>
      </w:r>
      <w:r w:rsidR="00F74E76">
        <w:t>Contractor</w:t>
      </w:r>
      <w:r w:rsidR="005439A1">
        <w:t xml:space="preserve"> </w:t>
      </w:r>
      <w:r w:rsidR="003D7E07">
        <w:t xml:space="preserve">shall inform the </w:t>
      </w:r>
      <w:r>
        <w:tab/>
      </w:r>
      <w:r w:rsidR="0036704E">
        <w:t>Council</w:t>
      </w:r>
      <w:r w:rsidR="005439A1">
        <w:t xml:space="preserve"> </w:t>
      </w:r>
      <w:r w:rsidR="003D7E07">
        <w:t>as soon as reasonably practicable.</w:t>
      </w:r>
    </w:p>
    <w:p w14:paraId="246D15A6" w14:textId="77777777" w:rsidR="003D7E07" w:rsidRDefault="003D7E07" w:rsidP="008851C5">
      <w:pPr>
        <w:pStyle w:val="Level2"/>
        <w:numPr>
          <w:ilvl w:val="0"/>
          <w:numId w:val="0"/>
        </w:numPr>
        <w:jc w:val="both"/>
      </w:pPr>
    </w:p>
    <w:p w14:paraId="07E448B7" w14:textId="77777777" w:rsidR="003D7E07" w:rsidRDefault="008615E9" w:rsidP="008851C5">
      <w:pPr>
        <w:pStyle w:val="Level2"/>
        <w:numPr>
          <w:ilvl w:val="0"/>
          <w:numId w:val="0"/>
        </w:numPr>
        <w:jc w:val="both"/>
      </w:pPr>
      <w:r>
        <w:t>B2.7</w:t>
      </w:r>
      <w:r>
        <w:tab/>
      </w:r>
      <w:r w:rsidR="003D7E07">
        <w:t xml:space="preserve">The </w:t>
      </w:r>
      <w:r w:rsidR="0036704E">
        <w:t>Council</w:t>
      </w:r>
      <w:r w:rsidR="003D7E07">
        <w:t xml:space="preserve"> retains the </w:t>
      </w:r>
      <w:r w:rsidR="00F74E76">
        <w:t>Contractor</w:t>
      </w:r>
      <w:r w:rsidR="005439A1">
        <w:t xml:space="preserve"> </w:t>
      </w:r>
      <w:r w:rsidR="003D7E07">
        <w:t xml:space="preserve">for the performance of the </w:t>
      </w:r>
      <w:r w:rsidR="00F74E76">
        <w:t>Services</w:t>
      </w:r>
      <w:r w:rsidR="005439A1">
        <w:t xml:space="preserve"> </w:t>
      </w:r>
      <w:r w:rsidR="003D7E07">
        <w:t xml:space="preserve">on a </w:t>
      </w:r>
      <w:r>
        <w:tab/>
      </w:r>
      <w:r w:rsidR="00337320">
        <w:t>non-exclusive</w:t>
      </w:r>
      <w:r w:rsidR="003D7E07">
        <w:t xml:space="preserve"> basis.</w:t>
      </w:r>
    </w:p>
    <w:p w14:paraId="5BC64BED" w14:textId="77777777" w:rsidR="003D7E07" w:rsidRDefault="003D7E07" w:rsidP="008851C5">
      <w:pPr>
        <w:pStyle w:val="Level2"/>
        <w:numPr>
          <w:ilvl w:val="0"/>
          <w:numId w:val="0"/>
        </w:numPr>
        <w:jc w:val="both"/>
      </w:pPr>
    </w:p>
    <w:p w14:paraId="615BACD2" w14:textId="77777777" w:rsidR="003D7E07" w:rsidRPr="00125198" w:rsidRDefault="008615E9" w:rsidP="008851C5">
      <w:pPr>
        <w:pStyle w:val="Level1"/>
        <w:keepNext/>
        <w:numPr>
          <w:ilvl w:val="0"/>
          <w:numId w:val="0"/>
        </w:numPr>
        <w:jc w:val="both"/>
      </w:pPr>
      <w:r w:rsidRPr="008615E9">
        <w:rPr>
          <w:rStyle w:val="Level1asHeadingtext"/>
          <w:b w:val="0"/>
        </w:rPr>
        <w:t>B3</w:t>
      </w:r>
      <w:r>
        <w:rPr>
          <w:rStyle w:val="Level1asHeadingtext"/>
        </w:rPr>
        <w:tab/>
      </w:r>
      <w:r w:rsidR="00F74E76" w:rsidRPr="00F4359F">
        <w:rPr>
          <w:rStyle w:val="Level1asHeadingtext"/>
        </w:rPr>
        <w:t>Contract Manager</w:t>
      </w:r>
      <w:bookmarkStart w:id="29" w:name="_NN1622"/>
      <w:bookmarkEnd w:id="29"/>
      <w:r w:rsidR="00125198" w:rsidRPr="00125198">
        <w:fldChar w:fldCharType="begin"/>
      </w:r>
      <w:r w:rsidR="00125198" w:rsidRPr="00125198">
        <w:instrText xml:space="preserve"> TC "</w:instrText>
      </w:r>
      <w:bookmarkStart w:id="30" w:name="_Toc265735639"/>
      <w:bookmarkStart w:id="31" w:name="_Toc513016284"/>
      <w:r w:rsidR="007973E2">
        <w:instrText>B3</w:instrText>
      </w:r>
      <w:r w:rsidR="00125198" w:rsidRPr="00125198">
        <w:tab/>
        <w:instrText>Contract Manager</w:instrText>
      </w:r>
      <w:bookmarkEnd w:id="30"/>
      <w:bookmarkEnd w:id="31"/>
      <w:r w:rsidR="00125198" w:rsidRPr="00125198">
        <w:instrText xml:space="preserve">" \l 1 </w:instrText>
      </w:r>
      <w:r w:rsidR="00125198" w:rsidRPr="00125198">
        <w:fldChar w:fldCharType="end"/>
      </w:r>
    </w:p>
    <w:p w14:paraId="1501D972" w14:textId="77777777" w:rsidR="003D7E07" w:rsidRDefault="003D7E07" w:rsidP="008851C5">
      <w:pPr>
        <w:pStyle w:val="Level1"/>
        <w:keepNext/>
        <w:numPr>
          <w:ilvl w:val="0"/>
          <w:numId w:val="0"/>
        </w:numPr>
        <w:jc w:val="both"/>
      </w:pPr>
    </w:p>
    <w:p w14:paraId="02FFA623" w14:textId="77777777" w:rsidR="003D7E07" w:rsidRDefault="008615E9" w:rsidP="008851C5">
      <w:pPr>
        <w:pStyle w:val="Level2"/>
        <w:numPr>
          <w:ilvl w:val="0"/>
          <w:numId w:val="0"/>
        </w:numPr>
        <w:jc w:val="both"/>
      </w:pPr>
      <w:r>
        <w:t>B3.1</w:t>
      </w:r>
      <w:r>
        <w:tab/>
      </w:r>
      <w:r w:rsidR="003D7E07">
        <w:t xml:space="preserve">The </w:t>
      </w:r>
      <w:r w:rsidR="00F74E76">
        <w:t>Contractor</w:t>
      </w:r>
      <w:r w:rsidR="005439A1">
        <w:t xml:space="preserve"> </w:t>
      </w:r>
      <w:r w:rsidR="003D7E07">
        <w:t xml:space="preserve">shall employ a competent and authorised </w:t>
      </w:r>
      <w:r w:rsidR="00F74E76">
        <w:t>Contract Manager</w:t>
      </w:r>
      <w:r w:rsidR="005439A1">
        <w:t xml:space="preserve"> </w:t>
      </w:r>
      <w:r>
        <w:tab/>
      </w:r>
      <w:r w:rsidR="003D7E07">
        <w:t xml:space="preserve">empowered to act on behalf of the </w:t>
      </w:r>
      <w:r w:rsidR="00F74E76">
        <w:t>Contractor</w:t>
      </w:r>
      <w:r w:rsidR="005439A1">
        <w:t xml:space="preserve"> </w:t>
      </w:r>
      <w:r w:rsidR="003D7E07">
        <w:t xml:space="preserve">for all purposes connected with </w:t>
      </w:r>
      <w:r>
        <w:tab/>
      </w:r>
      <w:r w:rsidR="003D7E07">
        <w:t xml:space="preserve">the </w:t>
      </w:r>
      <w:r w:rsidR="00A16A59">
        <w:t>Contract</w:t>
      </w:r>
      <w:r w:rsidR="003D7E07">
        <w:t>.</w:t>
      </w:r>
    </w:p>
    <w:p w14:paraId="24953747" w14:textId="77777777" w:rsidR="003D7E07" w:rsidRDefault="003D7E07" w:rsidP="008851C5">
      <w:pPr>
        <w:pStyle w:val="Level2"/>
        <w:numPr>
          <w:ilvl w:val="0"/>
          <w:numId w:val="0"/>
        </w:numPr>
        <w:jc w:val="both"/>
      </w:pPr>
    </w:p>
    <w:p w14:paraId="0B7658DE" w14:textId="77777777" w:rsidR="003D7E07" w:rsidRDefault="008615E9" w:rsidP="008851C5">
      <w:pPr>
        <w:pStyle w:val="Level2"/>
        <w:numPr>
          <w:ilvl w:val="0"/>
          <w:numId w:val="0"/>
        </w:numPr>
        <w:jc w:val="both"/>
      </w:pPr>
      <w:r>
        <w:t>B3.2</w:t>
      </w:r>
      <w:r>
        <w:tab/>
      </w:r>
      <w:r w:rsidR="003D7E07">
        <w:t xml:space="preserve">The </w:t>
      </w:r>
      <w:r w:rsidR="00F74E76">
        <w:t>Contractor</w:t>
      </w:r>
      <w:r w:rsidR="005439A1">
        <w:t xml:space="preserve"> </w:t>
      </w:r>
      <w:r w:rsidR="003D7E07">
        <w:t xml:space="preserve">shall give notice in writing to the </w:t>
      </w:r>
      <w:r w:rsidR="0036704E">
        <w:t>Council</w:t>
      </w:r>
      <w:r w:rsidR="005439A1">
        <w:t xml:space="preserve"> at once </w:t>
      </w:r>
      <w:r w:rsidR="003D7E07">
        <w:t xml:space="preserve">of any </w:t>
      </w:r>
      <w:r>
        <w:tab/>
      </w:r>
      <w:r w:rsidR="003D7E07">
        <w:t xml:space="preserve">change in the identity, address and telephone numbers of the person </w:t>
      </w:r>
      <w:r>
        <w:tab/>
      </w:r>
      <w:r w:rsidR="003D7E07">
        <w:t xml:space="preserve">appointed as </w:t>
      </w:r>
      <w:r w:rsidR="00F74E76">
        <w:t>Contract Manager</w:t>
      </w:r>
      <w:r w:rsidR="003D7E07">
        <w:t xml:space="preserve">.  The </w:t>
      </w:r>
      <w:r w:rsidR="00F74E76">
        <w:t>Contractor</w:t>
      </w:r>
      <w:r w:rsidR="005439A1">
        <w:t xml:space="preserve"> </w:t>
      </w:r>
      <w:r w:rsidR="003D7E07">
        <w:t xml:space="preserve">shall give maximum possible </w:t>
      </w:r>
      <w:r>
        <w:tab/>
      </w:r>
      <w:r w:rsidR="003D7E07">
        <w:t xml:space="preserve">notice to the </w:t>
      </w:r>
      <w:r w:rsidR="0036704E">
        <w:t>Council</w:t>
      </w:r>
      <w:r w:rsidR="003D7E07">
        <w:t xml:space="preserve"> before changing its </w:t>
      </w:r>
      <w:r w:rsidR="00F74E76">
        <w:t>Contract Manager</w:t>
      </w:r>
      <w:r w:rsidR="003D7E07">
        <w:t>.</w:t>
      </w:r>
    </w:p>
    <w:p w14:paraId="563BFE5C" w14:textId="77777777" w:rsidR="003D7E07" w:rsidRDefault="003D7E07" w:rsidP="008851C5">
      <w:pPr>
        <w:pStyle w:val="Level2"/>
        <w:numPr>
          <w:ilvl w:val="0"/>
          <w:numId w:val="0"/>
        </w:numPr>
        <w:jc w:val="both"/>
      </w:pPr>
    </w:p>
    <w:p w14:paraId="5699F4B9" w14:textId="77777777" w:rsidR="003D7E07" w:rsidRPr="00125198" w:rsidRDefault="008615E9" w:rsidP="008851C5">
      <w:pPr>
        <w:pStyle w:val="Level1"/>
        <w:keepNext/>
        <w:numPr>
          <w:ilvl w:val="0"/>
          <w:numId w:val="0"/>
        </w:numPr>
        <w:jc w:val="both"/>
      </w:pPr>
      <w:r w:rsidRPr="008615E9">
        <w:rPr>
          <w:rStyle w:val="Level1asHeadingtext"/>
          <w:b w:val="0"/>
        </w:rPr>
        <w:t>B4</w:t>
      </w:r>
      <w:r>
        <w:rPr>
          <w:rStyle w:val="Level1asHeadingtext"/>
        </w:rPr>
        <w:tab/>
      </w:r>
      <w:r w:rsidR="003D7E07" w:rsidRPr="00F4359F">
        <w:rPr>
          <w:rStyle w:val="Level1asHeadingtext"/>
        </w:rPr>
        <w:t>O</w:t>
      </w:r>
      <w:r w:rsidR="005439A1" w:rsidRPr="00F4359F">
        <w:rPr>
          <w:rStyle w:val="Level1asHeadingtext"/>
        </w:rPr>
        <w:t>rdering process</w:t>
      </w:r>
      <w:bookmarkStart w:id="32" w:name="_NN1623"/>
      <w:bookmarkEnd w:id="32"/>
      <w:r w:rsidR="00125198" w:rsidRPr="00125198">
        <w:fldChar w:fldCharType="begin"/>
      </w:r>
      <w:r w:rsidR="00125198" w:rsidRPr="00125198">
        <w:instrText xml:space="preserve"> TC "</w:instrText>
      </w:r>
      <w:bookmarkStart w:id="33" w:name="_Toc265735640"/>
      <w:bookmarkStart w:id="34" w:name="_Toc513016285"/>
      <w:r w:rsidR="007973E2">
        <w:instrText>B4</w:instrText>
      </w:r>
      <w:r w:rsidR="00125198" w:rsidRPr="00125198">
        <w:tab/>
        <w:instrText>Ordering process</w:instrText>
      </w:r>
      <w:bookmarkEnd w:id="33"/>
      <w:bookmarkEnd w:id="34"/>
      <w:r w:rsidR="00125198" w:rsidRPr="00125198">
        <w:instrText xml:space="preserve">" \l 1 </w:instrText>
      </w:r>
      <w:r w:rsidR="00125198" w:rsidRPr="00125198">
        <w:fldChar w:fldCharType="end"/>
      </w:r>
    </w:p>
    <w:p w14:paraId="6B4E4D39" w14:textId="77777777" w:rsidR="003D7E07" w:rsidRDefault="003D7E07" w:rsidP="008851C5">
      <w:pPr>
        <w:pStyle w:val="Level1"/>
        <w:keepNext/>
        <w:numPr>
          <w:ilvl w:val="0"/>
          <w:numId w:val="0"/>
        </w:numPr>
        <w:jc w:val="both"/>
      </w:pPr>
    </w:p>
    <w:p w14:paraId="35F572C0" w14:textId="77777777" w:rsidR="003D7E07" w:rsidRDefault="008615E9" w:rsidP="008851C5">
      <w:pPr>
        <w:pStyle w:val="Level2"/>
        <w:numPr>
          <w:ilvl w:val="0"/>
          <w:numId w:val="0"/>
        </w:numPr>
        <w:jc w:val="both"/>
      </w:pPr>
      <w:r>
        <w:t>B4.1</w:t>
      </w:r>
      <w:r>
        <w:tab/>
      </w:r>
      <w:r w:rsidR="003D7E07">
        <w:t xml:space="preserve">Where this </w:t>
      </w:r>
      <w:r w:rsidR="00A16A59">
        <w:t>Contract</w:t>
      </w:r>
      <w:r w:rsidR="005439A1">
        <w:t xml:space="preserve"> </w:t>
      </w:r>
      <w:r w:rsidR="003D7E07">
        <w:t xml:space="preserve">is identified as requiring </w:t>
      </w:r>
      <w:r w:rsidR="00CC1BD7">
        <w:t>Order</w:t>
      </w:r>
      <w:r w:rsidR="005439A1">
        <w:t xml:space="preserve">s </w:t>
      </w:r>
      <w:r w:rsidR="003D7E07">
        <w:t xml:space="preserve">in the </w:t>
      </w:r>
      <w:r w:rsidR="00F74E76">
        <w:t>Contract Particulars</w:t>
      </w:r>
      <w:r w:rsidR="005439A1">
        <w:t xml:space="preserve"> </w:t>
      </w:r>
      <w:r>
        <w:tab/>
      </w:r>
      <w:r w:rsidR="003D7E07">
        <w:t xml:space="preserve">the </w:t>
      </w:r>
      <w:r w:rsidR="00F74E76">
        <w:t>Contractor</w:t>
      </w:r>
      <w:r w:rsidR="005439A1">
        <w:t xml:space="preserve"> </w:t>
      </w:r>
      <w:r w:rsidR="003D7E07">
        <w:t xml:space="preserve">shall accept </w:t>
      </w:r>
      <w:r w:rsidR="00CC1BD7">
        <w:t>Order</w:t>
      </w:r>
      <w:r w:rsidR="005439A1">
        <w:t xml:space="preserve">s </w:t>
      </w:r>
      <w:r w:rsidR="003D7E07">
        <w:t xml:space="preserve">made in writing by the </w:t>
      </w:r>
      <w:r w:rsidR="0036704E">
        <w:t>Council</w:t>
      </w:r>
      <w:r w:rsidR="005439A1">
        <w:t xml:space="preserve"> </w:t>
      </w:r>
      <w:r w:rsidR="003D7E07">
        <w:t xml:space="preserve">under the </w:t>
      </w:r>
      <w:r>
        <w:tab/>
      </w:r>
      <w:r w:rsidR="003D7E07">
        <w:t xml:space="preserve">provisions of this </w:t>
      </w:r>
      <w:r w:rsidR="00A62622">
        <w:t>clause</w:t>
      </w:r>
      <w:r w:rsidR="003D7E07">
        <w:t>.</w:t>
      </w:r>
    </w:p>
    <w:p w14:paraId="24401115" w14:textId="77777777" w:rsidR="003D7E07" w:rsidRDefault="003D7E07" w:rsidP="008851C5">
      <w:pPr>
        <w:pStyle w:val="Level2"/>
        <w:numPr>
          <w:ilvl w:val="0"/>
          <w:numId w:val="0"/>
        </w:numPr>
        <w:jc w:val="both"/>
      </w:pPr>
    </w:p>
    <w:p w14:paraId="48DC2A98" w14:textId="77777777" w:rsidR="003D7E07" w:rsidRDefault="008615E9" w:rsidP="008851C5">
      <w:pPr>
        <w:pStyle w:val="Level2"/>
        <w:numPr>
          <w:ilvl w:val="0"/>
          <w:numId w:val="0"/>
        </w:numPr>
        <w:jc w:val="both"/>
      </w:pPr>
      <w:r>
        <w:t>B4.2</w:t>
      </w:r>
      <w:r>
        <w:tab/>
      </w:r>
      <w:r w:rsidR="003D7E07">
        <w:t xml:space="preserve">Except where specified </w:t>
      </w:r>
      <w:r w:rsidR="00CC1BD7">
        <w:t>Order</w:t>
      </w:r>
      <w:r w:rsidR="005439A1">
        <w:t xml:space="preserve">s </w:t>
      </w:r>
      <w:r w:rsidR="003D7E07">
        <w:t xml:space="preserve">are required to call off the </w:t>
      </w:r>
      <w:r w:rsidR="00F74E76">
        <w:t>Services</w:t>
      </w:r>
      <w:r w:rsidR="005439A1">
        <w:t xml:space="preserve"> </w:t>
      </w:r>
      <w:r w:rsidR="003D7E07">
        <w:t xml:space="preserve">the </w:t>
      </w:r>
      <w:r w:rsidR="0036704E">
        <w:t>Council</w:t>
      </w:r>
      <w:r w:rsidR="005439A1">
        <w:t xml:space="preserve"> </w:t>
      </w:r>
      <w:r>
        <w:tab/>
      </w:r>
      <w:r w:rsidR="003D7E07">
        <w:t xml:space="preserve">gives no guarantees whatsoever as to when any </w:t>
      </w:r>
      <w:r w:rsidR="00CC1BD7">
        <w:t>Order</w:t>
      </w:r>
      <w:r w:rsidR="005439A1">
        <w:t xml:space="preserve"> </w:t>
      </w:r>
      <w:r w:rsidR="003D7E07">
        <w:t xml:space="preserve">will be placed during </w:t>
      </w:r>
      <w:r>
        <w:tab/>
      </w:r>
      <w:r w:rsidR="003D7E07">
        <w:t xml:space="preserve">the </w:t>
      </w:r>
      <w:r w:rsidR="00F74E76">
        <w:t>Contract Period</w:t>
      </w:r>
      <w:r w:rsidR="005439A1">
        <w:t xml:space="preserve"> </w:t>
      </w:r>
      <w:r w:rsidR="003D7E07">
        <w:t xml:space="preserve">or under the </w:t>
      </w:r>
      <w:r w:rsidR="00A16A59">
        <w:t>Contract</w:t>
      </w:r>
      <w:r w:rsidR="003D7E07">
        <w:t xml:space="preserve">. </w:t>
      </w:r>
    </w:p>
    <w:p w14:paraId="415AEC80" w14:textId="77777777" w:rsidR="003D7E07" w:rsidRDefault="003D7E07" w:rsidP="008851C5">
      <w:pPr>
        <w:pStyle w:val="Level2"/>
        <w:numPr>
          <w:ilvl w:val="0"/>
          <w:numId w:val="0"/>
        </w:numPr>
        <w:jc w:val="both"/>
      </w:pPr>
    </w:p>
    <w:p w14:paraId="582FB7D3" w14:textId="77777777" w:rsidR="003D7E07" w:rsidRDefault="008615E9" w:rsidP="008851C5">
      <w:pPr>
        <w:pStyle w:val="Level2"/>
        <w:numPr>
          <w:ilvl w:val="0"/>
          <w:numId w:val="0"/>
        </w:numPr>
        <w:jc w:val="both"/>
      </w:pPr>
      <w:r>
        <w:t>B4.3</w:t>
      </w:r>
      <w:r>
        <w:tab/>
      </w:r>
      <w:r w:rsidR="003D7E07">
        <w:t xml:space="preserve">The </w:t>
      </w:r>
      <w:r w:rsidR="00CC1BD7">
        <w:t>Order</w:t>
      </w:r>
      <w:r w:rsidR="005439A1">
        <w:t xml:space="preserve">s </w:t>
      </w:r>
      <w:r w:rsidR="003D7E07">
        <w:t xml:space="preserve">shall state the type of or part of the </w:t>
      </w:r>
      <w:r w:rsidR="00F74E76">
        <w:t>Services</w:t>
      </w:r>
      <w:r w:rsidR="005439A1">
        <w:t xml:space="preserve"> </w:t>
      </w:r>
      <w:r w:rsidR="003D7E07">
        <w:t xml:space="preserve">required including the </w:t>
      </w:r>
      <w:r>
        <w:tab/>
      </w:r>
      <w:r w:rsidR="0036704E">
        <w:t>Council</w:t>
      </w:r>
      <w:r w:rsidR="005439A1">
        <w:t xml:space="preserve">’s </w:t>
      </w:r>
      <w:r w:rsidR="003D7E07">
        <w:t xml:space="preserve">requirements with regard to timescale for delivery of those </w:t>
      </w:r>
      <w:r w:rsidR="00F74E76">
        <w:t>Services</w:t>
      </w:r>
      <w:r w:rsidR="003D7E07">
        <w:t xml:space="preserve">. </w:t>
      </w:r>
    </w:p>
    <w:p w14:paraId="39AC04E0" w14:textId="77777777" w:rsidR="003D7E07" w:rsidRDefault="003D7E07" w:rsidP="008851C5">
      <w:pPr>
        <w:pStyle w:val="Level2"/>
        <w:numPr>
          <w:ilvl w:val="0"/>
          <w:numId w:val="0"/>
        </w:numPr>
        <w:jc w:val="both"/>
      </w:pPr>
    </w:p>
    <w:p w14:paraId="1743DC72" w14:textId="77777777" w:rsidR="003D7E07" w:rsidRPr="00125198" w:rsidRDefault="008615E9" w:rsidP="008851C5">
      <w:pPr>
        <w:pStyle w:val="Level1"/>
        <w:keepNext/>
        <w:numPr>
          <w:ilvl w:val="0"/>
          <w:numId w:val="0"/>
        </w:numPr>
        <w:jc w:val="both"/>
      </w:pPr>
      <w:bookmarkStart w:id="35" w:name="_Hlt63047622"/>
      <w:bookmarkStart w:id="36" w:name="_Hlt63047624"/>
      <w:bookmarkEnd w:id="35"/>
      <w:bookmarkEnd w:id="36"/>
      <w:r w:rsidRPr="008615E9">
        <w:rPr>
          <w:rStyle w:val="Level1asHeadingtext"/>
          <w:b w:val="0"/>
        </w:rPr>
        <w:t>B5</w:t>
      </w:r>
      <w:r>
        <w:rPr>
          <w:rStyle w:val="Level1asHeadingtext"/>
        </w:rPr>
        <w:tab/>
      </w:r>
      <w:r w:rsidR="003D7E07" w:rsidRPr="00F4359F">
        <w:rPr>
          <w:rStyle w:val="Level1asHeadingtext"/>
        </w:rPr>
        <w:t>R</w:t>
      </w:r>
      <w:r w:rsidR="005439A1" w:rsidRPr="00F4359F">
        <w:rPr>
          <w:rStyle w:val="Level1asHeadingtext"/>
        </w:rPr>
        <w:t>isk in and title to goods</w:t>
      </w:r>
      <w:r w:rsidR="003D7E07" w:rsidRPr="00F4359F">
        <w:rPr>
          <w:rStyle w:val="Level1asHeadingtext"/>
        </w:rPr>
        <w:t xml:space="preserve"> </w:t>
      </w:r>
      <w:bookmarkStart w:id="37" w:name="_NN1624"/>
      <w:bookmarkEnd w:id="37"/>
      <w:r w:rsidR="00125198" w:rsidRPr="00125198">
        <w:fldChar w:fldCharType="begin"/>
      </w:r>
      <w:r w:rsidR="00125198" w:rsidRPr="00125198">
        <w:instrText xml:space="preserve"> TC "</w:instrText>
      </w:r>
      <w:bookmarkStart w:id="38" w:name="_Toc265735641"/>
      <w:bookmarkStart w:id="39" w:name="_Toc513016286"/>
      <w:r w:rsidR="007973E2">
        <w:instrText>B5</w:instrText>
      </w:r>
      <w:r w:rsidR="00125198" w:rsidRPr="00125198">
        <w:tab/>
        <w:instrText>Risk in and title to goods</w:instrText>
      </w:r>
      <w:bookmarkEnd w:id="38"/>
      <w:bookmarkEnd w:id="39"/>
      <w:r w:rsidR="00125198" w:rsidRPr="00125198">
        <w:instrText xml:space="preserve"> " \l 1 </w:instrText>
      </w:r>
      <w:r w:rsidR="00125198" w:rsidRPr="00125198">
        <w:fldChar w:fldCharType="end"/>
      </w:r>
    </w:p>
    <w:p w14:paraId="216CB771" w14:textId="77777777" w:rsidR="003D7E07" w:rsidRDefault="003D7E07" w:rsidP="008851C5">
      <w:pPr>
        <w:pStyle w:val="Level1"/>
        <w:keepNext/>
        <w:numPr>
          <w:ilvl w:val="0"/>
          <w:numId w:val="0"/>
        </w:numPr>
        <w:jc w:val="both"/>
      </w:pPr>
    </w:p>
    <w:p w14:paraId="62C61C1A" w14:textId="77777777" w:rsidR="003D7E07" w:rsidRDefault="008615E9" w:rsidP="008851C5">
      <w:pPr>
        <w:pStyle w:val="Level2"/>
        <w:numPr>
          <w:ilvl w:val="0"/>
          <w:numId w:val="0"/>
        </w:numPr>
        <w:jc w:val="both"/>
      </w:pPr>
      <w:r>
        <w:t>B5.1</w:t>
      </w:r>
      <w:r>
        <w:tab/>
      </w:r>
      <w:r w:rsidR="003D7E07">
        <w:t xml:space="preserve">Risk in any goods provided as part of the </w:t>
      </w:r>
      <w:r w:rsidR="00F74E76">
        <w:t>Services</w:t>
      </w:r>
      <w:r w:rsidR="005439A1">
        <w:t xml:space="preserve"> </w:t>
      </w:r>
      <w:r w:rsidR="003D7E07">
        <w:t xml:space="preserve">shall pass to the </w:t>
      </w:r>
      <w:r w:rsidR="0036704E">
        <w:t>Council</w:t>
      </w:r>
      <w:r w:rsidR="005439A1">
        <w:t xml:space="preserve"> </w:t>
      </w:r>
      <w:r>
        <w:tab/>
      </w:r>
      <w:r w:rsidR="003D7E07">
        <w:t xml:space="preserve">upon delivery without prejudice to any rights of rejection which may accrue to </w:t>
      </w:r>
      <w:r>
        <w:tab/>
      </w:r>
      <w:r w:rsidR="003D7E07">
        <w:t xml:space="preserve">the </w:t>
      </w:r>
      <w:r w:rsidR="0036704E">
        <w:t>Council</w:t>
      </w:r>
      <w:r w:rsidR="005439A1">
        <w:t xml:space="preserve"> </w:t>
      </w:r>
      <w:r w:rsidR="003D7E07">
        <w:t xml:space="preserve">under the </w:t>
      </w:r>
      <w:r w:rsidR="00A16A59">
        <w:t>Contract</w:t>
      </w:r>
      <w:r w:rsidR="003D7E07">
        <w:t xml:space="preserve"> or otherwise.</w:t>
      </w:r>
    </w:p>
    <w:p w14:paraId="6530F82C" w14:textId="77777777" w:rsidR="003D7E07" w:rsidRDefault="003D7E07" w:rsidP="008851C5">
      <w:pPr>
        <w:pStyle w:val="Level2"/>
        <w:numPr>
          <w:ilvl w:val="0"/>
          <w:numId w:val="0"/>
        </w:numPr>
        <w:jc w:val="both"/>
      </w:pPr>
    </w:p>
    <w:p w14:paraId="22AD8AF3" w14:textId="77777777" w:rsidR="003D7E07" w:rsidRDefault="008615E9" w:rsidP="008851C5">
      <w:pPr>
        <w:pStyle w:val="Level2"/>
        <w:numPr>
          <w:ilvl w:val="0"/>
          <w:numId w:val="0"/>
        </w:numPr>
        <w:jc w:val="both"/>
      </w:pPr>
      <w:r>
        <w:t>B5.2</w:t>
      </w:r>
      <w:r>
        <w:tab/>
      </w:r>
      <w:r w:rsidR="003D7E07">
        <w:t xml:space="preserve">Title in any goods provided as part of the </w:t>
      </w:r>
      <w:r w:rsidR="00F74E76">
        <w:t>Services</w:t>
      </w:r>
      <w:r w:rsidR="005439A1">
        <w:t xml:space="preserve"> </w:t>
      </w:r>
      <w:r w:rsidR="003D7E07">
        <w:t xml:space="preserve">shall pass to the </w:t>
      </w:r>
      <w:r w:rsidR="0036704E">
        <w:t>Council</w:t>
      </w:r>
      <w:r w:rsidR="005439A1">
        <w:t xml:space="preserve"> </w:t>
      </w:r>
      <w:r>
        <w:tab/>
      </w:r>
      <w:r w:rsidR="003D7E07">
        <w:t>upon delivery or earlier payment.</w:t>
      </w:r>
    </w:p>
    <w:p w14:paraId="76B85362" w14:textId="77777777" w:rsidR="003D7E07" w:rsidRDefault="003D7E07" w:rsidP="008851C5">
      <w:pPr>
        <w:pStyle w:val="Level2"/>
        <w:numPr>
          <w:ilvl w:val="0"/>
          <w:numId w:val="0"/>
        </w:numPr>
        <w:jc w:val="both"/>
      </w:pPr>
    </w:p>
    <w:p w14:paraId="1863BEE8" w14:textId="77777777" w:rsidR="003D7E07" w:rsidRPr="00125198" w:rsidRDefault="008615E9" w:rsidP="008851C5">
      <w:pPr>
        <w:pStyle w:val="Level1"/>
        <w:keepNext/>
        <w:numPr>
          <w:ilvl w:val="0"/>
          <w:numId w:val="0"/>
        </w:numPr>
        <w:jc w:val="both"/>
      </w:pPr>
      <w:r w:rsidRPr="008615E9">
        <w:rPr>
          <w:rStyle w:val="Level1asHeadingtext"/>
          <w:b w:val="0"/>
        </w:rPr>
        <w:t>B6</w:t>
      </w:r>
      <w:r>
        <w:rPr>
          <w:rStyle w:val="Level1asHeadingtext"/>
        </w:rPr>
        <w:tab/>
      </w:r>
      <w:r w:rsidR="003D7E07" w:rsidRPr="00F4359F">
        <w:rPr>
          <w:rStyle w:val="Level1asHeadingtext"/>
        </w:rPr>
        <w:t>W</w:t>
      </w:r>
      <w:r w:rsidR="005439A1" w:rsidRPr="00F4359F">
        <w:rPr>
          <w:rStyle w:val="Level1asHeadingtext"/>
        </w:rPr>
        <w:t>arranty</w:t>
      </w:r>
      <w:bookmarkStart w:id="40" w:name="_NN1625"/>
      <w:bookmarkEnd w:id="40"/>
      <w:r w:rsidR="00125198" w:rsidRPr="00125198">
        <w:fldChar w:fldCharType="begin"/>
      </w:r>
      <w:r w:rsidR="00125198" w:rsidRPr="00125198">
        <w:instrText xml:space="preserve"> TC "</w:instrText>
      </w:r>
      <w:bookmarkStart w:id="41" w:name="_Toc265735642"/>
      <w:bookmarkStart w:id="42" w:name="_Toc513016287"/>
      <w:r w:rsidR="007973E2">
        <w:instrText>B6</w:instrText>
      </w:r>
      <w:r w:rsidR="00125198" w:rsidRPr="00125198">
        <w:tab/>
        <w:instrText>Warranty</w:instrText>
      </w:r>
      <w:bookmarkEnd w:id="41"/>
      <w:bookmarkEnd w:id="42"/>
      <w:r w:rsidR="00125198" w:rsidRPr="00125198">
        <w:instrText xml:space="preserve">" \l 1 </w:instrText>
      </w:r>
      <w:r w:rsidR="00125198" w:rsidRPr="00125198">
        <w:fldChar w:fldCharType="end"/>
      </w:r>
    </w:p>
    <w:p w14:paraId="459F77C3" w14:textId="77777777" w:rsidR="003D7E07" w:rsidRDefault="003D7E07" w:rsidP="008851C5">
      <w:pPr>
        <w:pStyle w:val="Level1"/>
        <w:keepNext/>
        <w:numPr>
          <w:ilvl w:val="0"/>
          <w:numId w:val="0"/>
        </w:numPr>
        <w:jc w:val="both"/>
      </w:pPr>
    </w:p>
    <w:p w14:paraId="11C2577F" w14:textId="77777777" w:rsidR="003D7E07" w:rsidRDefault="008615E9" w:rsidP="008851C5">
      <w:pPr>
        <w:pStyle w:val="Level2"/>
        <w:numPr>
          <w:ilvl w:val="0"/>
          <w:numId w:val="0"/>
        </w:numPr>
        <w:jc w:val="both"/>
      </w:pPr>
      <w:r>
        <w:t>B6.1</w:t>
      </w:r>
      <w:r>
        <w:tab/>
      </w:r>
      <w:r w:rsidR="003D7E07">
        <w:t xml:space="preserve">The </w:t>
      </w:r>
      <w:r w:rsidR="00F74E76">
        <w:t>Contractor</w:t>
      </w:r>
      <w:r w:rsidR="003D7E07">
        <w:t xml:space="preserve"> warrants to the </w:t>
      </w:r>
      <w:r w:rsidR="0036704E">
        <w:t>Council</w:t>
      </w:r>
      <w:r w:rsidR="003D7E07">
        <w:t xml:space="preserve"> that the </w:t>
      </w:r>
      <w:r w:rsidR="00F74E76">
        <w:t>Services</w:t>
      </w:r>
      <w:r w:rsidR="005439A1">
        <w:t xml:space="preserve"> </w:t>
      </w:r>
      <w:r w:rsidR="003D7E07">
        <w:t>will be provided</w:t>
      </w:r>
      <w:r w:rsidR="00F526A6">
        <w:t xml:space="preserve"> as </w:t>
      </w:r>
      <w:r>
        <w:tab/>
      </w:r>
      <w:r w:rsidR="00F526A6">
        <w:t>follows</w:t>
      </w:r>
      <w:r w:rsidR="008B33B7">
        <w:t>:</w:t>
      </w:r>
    </w:p>
    <w:p w14:paraId="67A36CF0" w14:textId="77777777" w:rsidR="00C618F7" w:rsidRDefault="00C618F7" w:rsidP="008851C5">
      <w:pPr>
        <w:pStyle w:val="Level2"/>
        <w:numPr>
          <w:ilvl w:val="0"/>
          <w:numId w:val="0"/>
        </w:numPr>
        <w:jc w:val="both"/>
      </w:pPr>
    </w:p>
    <w:p w14:paraId="0397302C" w14:textId="77777777" w:rsidR="003D7E07" w:rsidRDefault="008615E9" w:rsidP="008851C5">
      <w:pPr>
        <w:pStyle w:val="Level3"/>
        <w:numPr>
          <w:ilvl w:val="0"/>
          <w:numId w:val="0"/>
        </w:numPr>
        <w:ind w:left="851"/>
        <w:jc w:val="both"/>
      </w:pPr>
      <w:r>
        <w:t>B6.1.1</w:t>
      </w:r>
      <w:r>
        <w:tab/>
      </w:r>
      <w:r w:rsidR="008B33B7">
        <w:t>i</w:t>
      </w:r>
      <w:r w:rsidR="003D7E07">
        <w:t>n a proper, skilful and workmanlike manner</w:t>
      </w:r>
      <w:r w:rsidR="00C618F7">
        <w:t>;</w:t>
      </w:r>
    </w:p>
    <w:p w14:paraId="5A1FBA8F" w14:textId="77777777" w:rsidR="003D7E07" w:rsidRDefault="003D7E07" w:rsidP="008851C5">
      <w:pPr>
        <w:pStyle w:val="Level3"/>
        <w:numPr>
          <w:ilvl w:val="0"/>
          <w:numId w:val="0"/>
        </w:numPr>
        <w:ind w:left="851"/>
        <w:jc w:val="both"/>
      </w:pPr>
    </w:p>
    <w:p w14:paraId="0E44F118" w14:textId="77777777" w:rsidR="003D7E07" w:rsidRDefault="008615E9" w:rsidP="008851C5">
      <w:pPr>
        <w:pStyle w:val="Level3"/>
        <w:numPr>
          <w:ilvl w:val="0"/>
          <w:numId w:val="0"/>
        </w:numPr>
        <w:ind w:left="851"/>
        <w:jc w:val="both"/>
      </w:pPr>
      <w:r>
        <w:t>B6.1.2</w:t>
      </w:r>
      <w:r>
        <w:tab/>
      </w:r>
      <w:r w:rsidR="008B33B7">
        <w:t>b</w:t>
      </w:r>
      <w:r w:rsidR="00F526A6">
        <w:t xml:space="preserve">y </w:t>
      </w:r>
      <w:r w:rsidR="003D7E07">
        <w:t xml:space="preserve">a sufficient number of appropriately qualified, trained and </w:t>
      </w:r>
      <w:r>
        <w:tab/>
      </w:r>
      <w:r>
        <w:tab/>
      </w:r>
      <w:r>
        <w:tab/>
      </w:r>
      <w:r w:rsidR="003D7E07">
        <w:t xml:space="preserve">experienced personnel </w:t>
      </w:r>
      <w:smartTag w:uri="urn:schemas-microsoft-com:office:smarttags" w:element="PersonName">
        <w:r w:rsidR="003D7E07">
          <w:t>with</w:t>
        </w:r>
      </w:smartTag>
      <w:r w:rsidR="003D7E07">
        <w:t xml:space="preserve"> a high standard of skill, care and </w:t>
      </w:r>
      <w:r>
        <w:tab/>
      </w:r>
      <w:r>
        <w:tab/>
      </w:r>
      <w:r w:rsidR="003D7E07">
        <w:t xml:space="preserve">due diligence and in accordance </w:t>
      </w:r>
      <w:smartTag w:uri="urn:schemas-microsoft-com:office:smarttags" w:element="PersonName">
        <w:r w:rsidR="003D7E07">
          <w:t>with</w:t>
        </w:r>
      </w:smartTag>
      <w:r w:rsidR="003D7E07">
        <w:t xml:space="preserve"> </w:t>
      </w:r>
      <w:r w:rsidR="00CC1BD7">
        <w:t>Good Industry Practice</w:t>
      </w:r>
      <w:r w:rsidR="00C618F7">
        <w:t>;</w:t>
      </w:r>
    </w:p>
    <w:p w14:paraId="05E1E3D7" w14:textId="77777777" w:rsidR="003D7E07" w:rsidRDefault="003D7E07" w:rsidP="008851C5">
      <w:pPr>
        <w:pStyle w:val="Level3"/>
        <w:numPr>
          <w:ilvl w:val="0"/>
          <w:numId w:val="0"/>
        </w:numPr>
        <w:jc w:val="both"/>
      </w:pPr>
    </w:p>
    <w:p w14:paraId="45EE5279" w14:textId="77777777" w:rsidR="003D7E07" w:rsidRDefault="008615E9" w:rsidP="008851C5">
      <w:pPr>
        <w:pStyle w:val="Level3"/>
        <w:numPr>
          <w:ilvl w:val="0"/>
          <w:numId w:val="0"/>
        </w:numPr>
        <w:ind w:left="851"/>
        <w:jc w:val="both"/>
      </w:pPr>
      <w:r>
        <w:t>B6.1.3</w:t>
      </w:r>
      <w:r>
        <w:tab/>
      </w:r>
      <w:r w:rsidR="008B33B7">
        <w:t>i</w:t>
      </w:r>
      <w:r w:rsidR="00F526A6">
        <w:t xml:space="preserve">n </w:t>
      </w:r>
      <w:r w:rsidR="003D7E07">
        <w:t xml:space="preserve">accordance </w:t>
      </w:r>
      <w:smartTag w:uri="urn:schemas-microsoft-com:office:smarttags" w:element="PersonName">
        <w:r w:rsidR="003D7E07">
          <w:t>with</w:t>
        </w:r>
      </w:smartTag>
      <w:r w:rsidR="003D7E07">
        <w:t xml:space="preserve"> the </w:t>
      </w:r>
      <w:r w:rsidR="00A16A59">
        <w:t>Contract</w:t>
      </w:r>
      <w:r w:rsidR="00565185">
        <w:t xml:space="preserve"> </w:t>
      </w:r>
      <w:r w:rsidR="003D7E07">
        <w:t xml:space="preserve">and any descriptions provided </w:t>
      </w:r>
      <w:r>
        <w:tab/>
      </w:r>
      <w:r>
        <w:tab/>
      </w:r>
      <w:r w:rsidR="003D7E07">
        <w:t xml:space="preserve">by the </w:t>
      </w:r>
      <w:r w:rsidR="00F74E76">
        <w:t>Contractor</w:t>
      </w:r>
      <w:r w:rsidR="00C618F7">
        <w:t>;</w:t>
      </w:r>
    </w:p>
    <w:p w14:paraId="62DEBB9B" w14:textId="77777777" w:rsidR="003D7E07" w:rsidRDefault="003D7E07" w:rsidP="008851C5">
      <w:pPr>
        <w:pStyle w:val="Level3"/>
        <w:numPr>
          <w:ilvl w:val="0"/>
          <w:numId w:val="0"/>
        </w:numPr>
        <w:jc w:val="both"/>
      </w:pPr>
    </w:p>
    <w:p w14:paraId="15D0065F" w14:textId="77777777" w:rsidR="003D7E07" w:rsidRDefault="008615E9" w:rsidP="008851C5">
      <w:pPr>
        <w:pStyle w:val="Level3"/>
        <w:numPr>
          <w:ilvl w:val="0"/>
          <w:numId w:val="0"/>
        </w:numPr>
        <w:ind w:left="851"/>
        <w:jc w:val="both"/>
      </w:pPr>
      <w:r>
        <w:t>B6.1.4</w:t>
      </w:r>
      <w:r>
        <w:tab/>
      </w:r>
      <w:r w:rsidR="008B33B7">
        <w:t>t</w:t>
      </w:r>
      <w:r w:rsidR="00F526A6">
        <w:t xml:space="preserve">o </w:t>
      </w:r>
      <w:r w:rsidR="003D7E07">
        <w:t>the reasonable satisfaction of the</w:t>
      </w:r>
      <w:r w:rsidR="008B33B7">
        <w:t xml:space="preserve"> A</w:t>
      </w:r>
      <w:r w:rsidR="003D7E07">
        <w:t xml:space="preserve">uthorised </w:t>
      </w:r>
      <w:r w:rsidR="008B33B7">
        <w:t>O</w:t>
      </w:r>
      <w:r w:rsidR="00565185">
        <w:t>fficer</w:t>
      </w:r>
      <w:r w:rsidR="00C618F7">
        <w:t>;</w:t>
      </w:r>
    </w:p>
    <w:p w14:paraId="689134EA" w14:textId="77777777" w:rsidR="003D7E07" w:rsidRDefault="003D7E07" w:rsidP="008851C5">
      <w:pPr>
        <w:pStyle w:val="Level3"/>
        <w:numPr>
          <w:ilvl w:val="0"/>
          <w:numId w:val="0"/>
        </w:numPr>
        <w:jc w:val="both"/>
      </w:pPr>
    </w:p>
    <w:p w14:paraId="25A7DD03" w14:textId="77777777" w:rsidR="005C2B26" w:rsidRDefault="008615E9" w:rsidP="008851C5">
      <w:pPr>
        <w:pStyle w:val="Level3"/>
        <w:numPr>
          <w:ilvl w:val="0"/>
          <w:numId w:val="0"/>
        </w:numPr>
        <w:ind w:left="851"/>
        <w:jc w:val="both"/>
      </w:pPr>
      <w:r>
        <w:t>B6.1.5</w:t>
      </w:r>
      <w:r>
        <w:tab/>
      </w:r>
      <w:r w:rsidR="008B33B7">
        <w:t>b</w:t>
      </w:r>
      <w:r w:rsidR="003D7E07">
        <w:t xml:space="preserve">y </w:t>
      </w:r>
      <w:r w:rsidR="00CC1BD7">
        <w:t>Key Personnel</w:t>
      </w:r>
      <w:r w:rsidR="00565185">
        <w:t xml:space="preserve"> </w:t>
      </w:r>
      <w:r w:rsidR="003D7E07">
        <w:t xml:space="preserve">(if any) who shall not be released from </w:t>
      </w:r>
      <w:r>
        <w:tab/>
      </w:r>
      <w:r>
        <w:tab/>
      </w:r>
      <w:r>
        <w:tab/>
      </w:r>
      <w:r w:rsidR="003D7E07">
        <w:t xml:space="preserve">providing the </w:t>
      </w:r>
      <w:r w:rsidR="00F74E76">
        <w:t>Services</w:t>
      </w:r>
      <w:r w:rsidR="00565185">
        <w:t xml:space="preserve"> </w:t>
      </w:r>
      <w:r w:rsidR="003D7E07">
        <w:t xml:space="preserve">permanently </w:t>
      </w:r>
      <w:smartTag w:uri="urn:schemas-microsoft-com:office:smarttags" w:element="PersonName">
        <w:r w:rsidR="003D7E07">
          <w:t>with</w:t>
        </w:r>
      </w:smartTag>
      <w:r w:rsidR="003D7E07">
        <w:t xml:space="preserve">out the </w:t>
      </w:r>
      <w:r w:rsidR="008B33B7">
        <w:t xml:space="preserve">written </w:t>
      </w:r>
      <w:r>
        <w:tab/>
      </w:r>
      <w:r>
        <w:tab/>
      </w:r>
      <w:r>
        <w:tab/>
      </w:r>
      <w:r w:rsidR="003D7E07">
        <w:t xml:space="preserve">agreement of the </w:t>
      </w:r>
      <w:r w:rsidR="0036704E">
        <w:t>Council</w:t>
      </w:r>
      <w:r w:rsidR="003D7E07">
        <w:t>, except by reason of</w:t>
      </w:r>
      <w:r w:rsidR="005C2B26">
        <w:t>:</w:t>
      </w:r>
    </w:p>
    <w:p w14:paraId="33D67410" w14:textId="77777777" w:rsidR="005C2B26" w:rsidRDefault="005C2B26" w:rsidP="008851C5">
      <w:pPr>
        <w:pStyle w:val="Level3"/>
        <w:numPr>
          <w:ilvl w:val="0"/>
          <w:numId w:val="0"/>
        </w:numPr>
        <w:ind w:left="851"/>
        <w:jc w:val="both"/>
      </w:pPr>
    </w:p>
    <w:p w14:paraId="452F5797" w14:textId="77777777" w:rsidR="005C2B26" w:rsidRDefault="005C2B26" w:rsidP="008851C5">
      <w:pPr>
        <w:pStyle w:val="Level3"/>
        <w:numPr>
          <w:ilvl w:val="0"/>
          <w:numId w:val="0"/>
        </w:numPr>
        <w:ind w:left="851"/>
        <w:jc w:val="both"/>
      </w:pPr>
      <w:r>
        <w:tab/>
      </w:r>
      <w:r>
        <w:tab/>
        <w:t>B6.1.5.1</w:t>
      </w:r>
      <w:r>
        <w:tab/>
      </w:r>
      <w:r w:rsidR="003D7E07">
        <w:t>sickness</w:t>
      </w:r>
      <w:r w:rsidR="00F526A6">
        <w:t>;</w:t>
      </w:r>
    </w:p>
    <w:p w14:paraId="44400429" w14:textId="77777777" w:rsidR="005C2B26" w:rsidRDefault="005C2B26" w:rsidP="008851C5">
      <w:pPr>
        <w:pStyle w:val="Level3"/>
        <w:numPr>
          <w:ilvl w:val="0"/>
          <w:numId w:val="0"/>
        </w:numPr>
        <w:ind w:left="851"/>
        <w:jc w:val="both"/>
      </w:pPr>
      <w:r>
        <w:tab/>
      </w:r>
      <w:r>
        <w:tab/>
        <w:t>B6.1.5.2</w:t>
      </w:r>
      <w:r>
        <w:tab/>
      </w:r>
      <w:r w:rsidR="003D7E07">
        <w:t>maternity leave</w:t>
      </w:r>
      <w:r w:rsidR="008615E9">
        <w:t>;</w:t>
      </w:r>
    </w:p>
    <w:p w14:paraId="66EC7D99" w14:textId="77777777" w:rsidR="005C2B26" w:rsidRDefault="005C2B26" w:rsidP="008851C5">
      <w:pPr>
        <w:pStyle w:val="Level3"/>
        <w:numPr>
          <w:ilvl w:val="0"/>
          <w:numId w:val="0"/>
        </w:numPr>
        <w:ind w:left="851"/>
        <w:jc w:val="both"/>
      </w:pPr>
      <w:r>
        <w:tab/>
      </w:r>
      <w:r>
        <w:tab/>
        <w:t>B6.1.5.3</w:t>
      </w:r>
      <w:r>
        <w:tab/>
      </w:r>
      <w:r w:rsidR="003D7E07">
        <w:t>paternity leave</w:t>
      </w:r>
      <w:r w:rsidR="00F526A6">
        <w:t>;</w:t>
      </w:r>
    </w:p>
    <w:p w14:paraId="199B3538" w14:textId="77777777" w:rsidR="005C2B26" w:rsidRDefault="005C2B26" w:rsidP="008851C5">
      <w:pPr>
        <w:pStyle w:val="Level3"/>
        <w:numPr>
          <w:ilvl w:val="0"/>
          <w:numId w:val="0"/>
        </w:numPr>
        <w:ind w:left="851"/>
        <w:jc w:val="both"/>
      </w:pPr>
      <w:r>
        <w:tab/>
      </w:r>
      <w:r>
        <w:tab/>
        <w:t>B6.1.5.4</w:t>
      </w:r>
      <w:r>
        <w:tab/>
      </w:r>
      <w:r w:rsidR="003D7E07">
        <w:t>termination of employment</w:t>
      </w:r>
      <w:r w:rsidR="00F526A6">
        <w:t>;</w:t>
      </w:r>
    </w:p>
    <w:p w14:paraId="725568A0" w14:textId="77777777" w:rsidR="005C2B26" w:rsidRDefault="005C2B26" w:rsidP="008851C5">
      <w:pPr>
        <w:pStyle w:val="Level3"/>
        <w:numPr>
          <w:ilvl w:val="0"/>
          <w:numId w:val="0"/>
        </w:numPr>
        <w:ind w:left="851"/>
        <w:jc w:val="both"/>
      </w:pPr>
      <w:r>
        <w:tab/>
      </w:r>
      <w:r>
        <w:tab/>
        <w:t>B6.1.5.5</w:t>
      </w:r>
      <w:r>
        <w:tab/>
      </w:r>
      <w:r w:rsidR="003D7E07">
        <w:t xml:space="preserve">request by the </w:t>
      </w:r>
      <w:r w:rsidR="0036704E">
        <w:t>Council</w:t>
      </w:r>
      <w:r w:rsidR="00F526A6">
        <w:t>;</w:t>
      </w:r>
    </w:p>
    <w:p w14:paraId="519BC6AC" w14:textId="77777777" w:rsidR="005C2B26" w:rsidRDefault="005C2B26" w:rsidP="008851C5">
      <w:pPr>
        <w:pStyle w:val="Level3"/>
        <w:numPr>
          <w:ilvl w:val="0"/>
          <w:numId w:val="0"/>
        </w:numPr>
        <w:ind w:left="851"/>
        <w:jc w:val="both"/>
      </w:pPr>
      <w:r>
        <w:lastRenderedPageBreak/>
        <w:tab/>
      </w:r>
      <w:r>
        <w:tab/>
        <w:t>B6.1.5.6</w:t>
      </w:r>
      <w:r>
        <w:tab/>
      </w:r>
      <w:r w:rsidR="003D7E07">
        <w:t xml:space="preserve">the element of the </w:t>
      </w:r>
      <w:r w:rsidR="00F74E76">
        <w:t>Services</w:t>
      </w:r>
      <w:r w:rsidR="00565185">
        <w:t xml:space="preserve"> </w:t>
      </w:r>
      <w:r w:rsidR="003D7E07">
        <w:t xml:space="preserve">in respect of which the </w:t>
      </w:r>
      <w:r>
        <w:tab/>
      </w:r>
      <w:r>
        <w:tab/>
      </w:r>
      <w:r>
        <w:tab/>
      </w:r>
      <w:r>
        <w:tab/>
      </w:r>
      <w:r w:rsidR="003D7E07">
        <w:t xml:space="preserve">individual was engaged has been completed to the </w:t>
      </w:r>
      <w:r>
        <w:tab/>
      </w:r>
      <w:r>
        <w:tab/>
      </w:r>
      <w:r>
        <w:tab/>
      </w:r>
      <w:r>
        <w:tab/>
      </w:r>
      <w:r w:rsidR="0036704E">
        <w:t>Council</w:t>
      </w:r>
      <w:r w:rsidR="00565185">
        <w:t xml:space="preserve">’s </w:t>
      </w:r>
      <w:r w:rsidR="00F526A6">
        <w:t>satisfaction;</w:t>
      </w:r>
      <w:r w:rsidR="002C0693">
        <w:t xml:space="preserve"> </w:t>
      </w:r>
      <w:r w:rsidR="003D7E07">
        <w:t>or</w:t>
      </w:r>
    </w:p>
    <w:p w14:paraId="60219AC3" w14:textId="77777777" w:rsidR="005C2B26" w:rsidRDefault="005C2B26" w:rsidP="008851C5">
      <w:pPr>
        <w:pStyle w:val="Level3"/>
        <w:numPr>
          <w:ilvl w:val="0"/>
          <w:numId w:val="0"/>
        </w:numPr>
        <w:ind w:left="851"/>
        <w:jc w:val="both"/>
      </w:pPr>
      <w:r>
        <w:tab/>
      </w:r>
      <w:r>
        <w:tab/>
        <w:t>B6.1.5.7</w:t>
      </w:r>
      <w:r>
        <w:tab/>
      </w:r>
      <w:r w:rsidR="003D7E07">
        <w:t xml:space="preserve">other extenuating circumstances explained to the </w:t>
      </w:r>
      <w:r>
        <w:tab/>
      </w:r>
      <w:r>
        <w:tab/>
      </w:r>
      <w:r>
        <w:tab/>
      </w:r>
      <w:r>
        <w:tab/>
      </w:r>
      <w:r w:rsidR="0036704E">
        <w:t>Council</w:t>
      </w:r>
      <w:r w:rsidR="008B33B7">
        <w:t xml:space="preserve">; and </w:t>
      </w:r>
    </w:p>
    <w:p w14:paraId="043B025C" w14:textId="77777777" w:rsidR="002C0693" w:rsidRDefault="002C0693" w:rsidP="008851C5">
      <w:pPr>
        <w:pStyle w:val="Level3"/>
        <w:numPr>
          <w:ilvl w:val="0"/>
          <w:numId w:val="0"/>
        </w:numPr>
        <w:ind w:left="851"/>
        <w:jc w:val="both"/>
      </w:pPr>
    </w:p>
    <w:p w14:paraId="66D63CE4" w14:textId="77777777" w:rsidR="003D7E07" w:rsidRDefault="002C0693" w:rsidP="001E2324">
      <w:pPr>
        <w:pStyle w:val="Level3"/>
        <w:numPr>
          <w:ilvl w:val="0"/>
          <w:numId w:val="0"/>
        </w:numPr>
        <w:ind w:left="2156" w:hanging="1305"/>
        <w:jc w:val="both"/>
      </w:pPr>
      <w:r>
        <w:t>B6.1.6</w:t>
      </w:r>
      <w:r w:rsidR="005C2B26">
        <w:tab/>
      </w:r>
      <w:r w:rsidR="008B33B7">
        <w:t>a</w:t>
      </w:r>
      <w:r w:rsidR="003D7E07">
        <w:t xml:space="preserve">ny replacements for the </w:t>
      </w:r>
      <w:r w:rsidR="00CC1BD7">
        <w:t>Key Personnel</w:t>
      </w:r>
      <w:r w:rsidR="00565185">
        <w:t xml:space="preserve"> </w:t>
      </w:r>
      <w:r w:rsidR="003D7E07">
        <w:t>shall be</w:t>
      </w:r>
      <w:r>
        <w:t xml:space="preserve"> </w:t>
      </w:r>
      <w:r w:rsidR="003D7E07">
        <w:t xml:space="preserve">subject to the agreement of the </w:t>
      </w:r>
      <w:r w:rsidR="0036704E">
        <w:t>Council</w:t>
      </w:r>
      <w:r w:rsidR="00565185">
        <w:t xml:space="preserve"> </w:t>
      </w:r>
      <w:r w:rsidR="003D7E07">
        <w:t>and such</w:t>
      </w:r>
      <w:r>
        <w:t xml:space="preserve"> r</w:t>
      </w:r>
      <w:r w:rsidR="003D7E07">
        <w:t>eplacements shall be of at least equal status or of</w:t>
      </w:r>
      <w:r>
        <w:t xml:space="preserve"> </w:t>
      </w:r>
      <w:r w:rsidR="003D7E07">
        <w:t xml:space="preserve">equivalent experience and skills to the </w:t>
      </w:r>
      <w:r w:rsidR="00CC1BD7">
        <w:t>Key</w:t>
      </w:r>
      <w:r>
        <w:t xml:space="preserve"> </w:t>
      </w:r>
      <w:r w:rsidR="00CC1BD7">
        <w:t>Personnel</w:t>
      </w:r>
      <w:r w:rsidR="00565185">
        <w:t xml:space="preserve"> </w:t>
      </w:r>
      <w:r w:rsidR="003D7E07">
        <w:t xml:space="preserve">being </w:t>
      </w:r>
      <w:r>
        <w:t>replaced and be suitable for the</w:t>
      </w:r>
      <w:r w:rsidR="005C2B26">
        <w:tab/>
      </w:r>
      <w:r w:rsidR="003D7E07">
        <w:t xml:space="preserve">responsibilities of that person in relation to the </w:t>
      </w:r>
      <w:r w:rsidR="00F74E76">
        <w:t>Services</w:t>
      </w:r>
      <w:r w:rsidR="003D7E07">
        <w:t>.  The cost of effecting such replacement</w:t>
      </w:r>
      <w:r>
        <w:t xml:space="preserve"> </w:t>
      </w:r>
      <w:r w:rsidR="003D7E07">
        <w:t xml:space="preserve">shall be borne by the </w:t>
      </w:r>
      <w:r w:rsidR="00F74E76">
        <w:t>Contractor</w:t>
      </w:r>
      <w:r>
        <w:t>; and</w:t>
      </w:r>
    </w:p>
    <w:p w14:paraId="43EADCE1" w14:textId="77777777" w:rsidR="003D7E07" w:rsidRDefault="003D7E07" w:rsidP="008851C5">
      <w:pPr>
        <w:pStyle w:val="Level3"/>
        <w:numPr>
          <w:ilvl w:val="0"/>
          <w:numId w:val="0"/>
        </w:numPr>
        <w:jc w:val="both"/>
      </w:pPr>
    </w:p>
    <w:p w14:paraId="24288CB7" w14:textId="77777777" w:rsidR="003D7E07" w:rsidRDefault="002C0693" w:rsidP="008851C5">
      <w:pPr>
        <w:pStyle w:val="Level3"/>
        <w:numPr>
          <w:ilvl w:val="0"/>
          <w:numId w:val="0"/>
        </w:numPr>
        <w:ind w:left="851"/>
        <w:jc w:val="both"/>
      </w:pPr>
      <w:r>
        <w:t>B6.1.7</w:t>
      </w:r>
      <w:r w:rsidR="008615E9">
        <w:tab/>
      </w:r>
      <w:r w:rsidR="00C418DC">
        <w:t>i</w:t>
      </w:r>
      <w:r w:rsidR="00F526A6">
        <w:t xml:space="preserve">n </w:t>
      </w:r>
      <w:r w:rsidR="003D7E07">
        <w:t xml:space="preserve">a way that the </w:t>
      </w:r>
      <w:r w:rsidR="00F74E76">
        <w:t>Contractor</w:t>
      </w:r>
      <w:r w:rsidR="00565185">
        <w:t xml:space="preserve"> </w:t>
      </w:r>
      <w:r w:rsidR="003D7E07">
        <w:t xml:space="preserve">takes every reasonable precaution </w:t>
      </w:r>
      <w:r w:rsidR="008615E9">
        <w:tab/>
      </w:r>
      <w:r w:rsidR="008615E9">
        <w:tab/>
      </w:r>
      <w:r w:rsidR="003D7E07">
        <w:t xml:space="preserve">to safeguard the </w:t>
      </w:r>
      <w:r w:rsidR="0036704E">
        <w:t>Council</w:t>
      </w:r>
      <w:r w:rsidR="003D7E07">
        <w:t xml:space="preserve">’s property entrusted to the care of the </w:t>
      </w:r>
      <w:r w:rsidR="008615E9">
        <w:tab/>
      </w:r>
      <w:r w:rsidR="008615E9">
        <w:tab/>
      </w:r>
      <w:r w:rsidR="00F74E76">
        <w:t>Contractor</w:t>
      </w:r>
      <w:r w:rsidR="003D7E07">
        <w:t xml:space="preserve">.   </w:t>
      </w:r>
    </w:p>
    <w:p w14:paraId="42AB0E50" w14:textId="77777777" w:rsidR="003D7E07" w:rsidRDefault="003D7E07" w:rsidP="008851C5">
      <w:pPr>
        <w:pStyle w:val="Level3"/>
        <w:numPr>
          <w:ilvl w:val="0"/>
          <w:numId w:val="0"/>
        </w:numPr>
        <w:jc w:val="both"/>
      </w:pPr>
    </w:p>
    <w:p w14:paraId="3750F7FE" w14:textId="77777777" w:rsidR="003D7E07" w:rsidRDefault="008615E9" w:rsidP="008851C5">
      <w:pPr>
        <w:pStyle w:val="Level2"/>
        <w:numPr>
          <w:ilvl w:val="0"/>
          <w:numId w:val="0"/>
        </w:numPr>
        <w:jc w:val="both"/>
      </w:pPr>
      <w:r>
        <w:t>B6.2</w:t>
      </w:r>
      <w:r>
        <w:tab/>
      </w:r>
      <w:r w:rsidR="003D7E07">
        <w:t xml:space="preserve">The </w:t>
      </w:r>
      <w:r w:rsidR="00F74E76">
        <w:t>Contractor</w:t>
      </w:r>
      <w:r w:rsidR="00565185">
        <w:t xml:space="preserve"> </w:t>
      </w:r>
      <w:r w:rsidR="003D7E07">
        <w:t xml:space="preserve">warrants to the </w:t>
      </w:r>
      <w:r w:rsidR="0036704E">
        <w:t>Council</w:t>
      </w:r>
      <w:r w:rsidR="00565185">
        <w:t xml:space="preserve"> </w:t>
      </w:r>
      <w:r w:rsidR="003D7E07">
        <w:t xml:space="preserve">that to the extent that any goods, </w:t>
      </w:r>
      <w:r>
        <w:tab/>
      </w:r>
      <w:r w:rsidR="003D7E07">
        <w:t xml:space="preserve">equipment or consumables are provided as part of the </w:t>
      </w:r>
      <w:r w:rsidR="00F74E76">
        <w:t>Services</w:t>
      </w:r>
      <w:r w:rsidR="00565185">
        <w:t xml:space="preserve"> </w:t>
      </w:r>
      <w:r w:rsidR="003D7E07">
        <w:t>they will:</w:t>
      </w:r>
    </w:p>
    <w:p w14:paraId="38469873" w14:textId="77777777" w:rsidR="003D7E07" w:rsidRDefault="003D7E07" w:rsidP="008851C5">
      <w:pPr>
        <w:pStyle w:val="Level2"/>
        <w:numPr>
          <w:ilvl w:val="0"/>
          <w:numId w:val="0"/>
        </w:numPr>
        <w:jc w:val="both"/>
      </w:pPr>
    </w:p>
    <w:p w14:paraId="07535111" w14:textId="77777777" w:rsidR="003D7E07" w:rsidRDefault="008615E9" w:rsidP="008851C5">
      <w:pPr>
        <w:pStyle w:val="Level3"/>
        <w:numPr>
          <w:ilvl w:val="0"/>
          <w:numId w:val="0"/>
        </w:numPr>
        <w:ind w:left="851"/>
        <w:jc w:val="both"/>
      </w:pPr>
      <w:r>
        <w:t>B6.2.1</w:t>
      </w:r>
      <w:r>
        <w:tab/>
      </w:r>
      <w:r w:rsidR="003D7E07">
        <w:t>be free from defects in design, material and workmanship; and</w:t>
      </w:r>
    </w:p>
    <w:p w14:paraId="2259B220" w14:textId="77777777" w:rsidR="003D7E07" w:rsidRDefault="003D7E07" w:rsidP="008851C5">
      <w:pPr>
        <w:pStyle w:val="Level3"/>
        <w:numPr>
          <w:ilvl w:val="0"/>
          <w:numId w:val="0"/>
        </w:numPr>
        <w:ind w:left="851"/>
        <w:jc w:val="both"/>
      </w:pPr>
    </w:p>
    <w:p w14:paraId="66132AE6" w14:textId="77777777" w:rsidR="003D7E07" w:rsidRDefault="008615E9" w:rsidP="008851C5">
      <w:pPr>
        <w:pStyle w:val="Level3"/>
        <w:numPr>
          <w:ilvl w:val="0"/>
          <w:numId w:val="0"/>
        </w:numPr>
        <w:ind w:left="851"/>
        <w:jc w:val="both"/>
      </w:pPr>
      <w:r>
        <w:t>B6.2.2</w:t>
      </w:r>
      <w:r>
        <w:tab/>
      </w:r>
      <w:r w:rsidR="003D7E07">
        <w:t xml:space="preserve">be so formulated, designed, constructed, finished and packaged </w:t>
      </w:r>
      <w:r>
        <w:tab/>
      </w:r>
      <w:r>
        <w:tab/>
      </w:r>
      <w:r w:rsidR="003D7E07">
        <w:t>as to be safe and without risk to health.</w:t>
      </w:r>
    </w:p>
    <w:p w14:paraId="08619904" w14:textId="77777777" w:rsidR="003D7E07" w:rsidRDefault="003D7E07" w:rsidP="008851C5">
      <w:pPr>
        <w:pStyle w:val="Level3"/>
        <w:numPr>
          <w:ilvl w:val="0"/>
          <w:numId w:val="0"/>
        </w:numPr>
        <w:jc w:val="both"/>
      </w:pPr>
    </w:p>
    <w:p w14:paraId="2337F1AA" w14:textId="77777777" w:rsidR="003D7E07" w:rsidRDefault="008615E9" w:rsidP="008851C5">
      <w:pPr>
        <w:pStyle w:val="Level2"/>
        <w:numPr>
          <w:ilvl w:val="0"/>
          <w:numId w:val="0"/>
        </w:numPr>
        <w:jc w:val="both"/>
      </w:pPr>
      <w:r>
        <w:t>B6.3</w:t>
      </w:r>
      <w:r>
        <w:tab/>
      </w:r>
      <w:r w:rsidR="003D7E07">
        <w:t xml:space="preserve">Without prejudice to the </w:t>
      </w:r>
      <w:r w:rsidR="0036704E">
        <w:t>Council</w:t>
      </w:r>
      <w:r w:rsidR="00565185">
        <w:t xml:space="preserve">’s </w:t>
      </w:r>
      <w:r w:rsidR="003D7E07">
        <w:t xml:space="preserve">rights to terminate under </w:t>
      </w:r>
      <w:r w:rsidR="00A62622">
        <w:t>clause</w:t>
      </w:r>
      <w:r w:rsidR="003D7E07">
        <w:t xml:space="preserve"> D1 </w:t>
      </w:r>
      <w:r>
        <w:tab/>
      </w:r>
      <w:r>
        <w:tab/>
      </w:r>
      <w:r w:rsidR="003D7E07">
        <w:t xml:space="preserve">(Termination), if any of the </w:t>
      </w:r>
      <w:r w:rsidR="00F74E76">
        <w:t>Services</w:t>
      </w:r>
      <w:r w:rsidR="00565185">
        <w:t xml:space="preserve"> </w:t>
      </w:r>
      <w:r w:rsidR="003D7E07">
        <w:t xml:space="preserve">supplied are not in accordance with the </w:t>
      </w:r>
      <w:r>
        <w:tab/>
      </w:r>
      <w:r w:rsidR="00A16A59">
        <w:t>Contract</w:t>
      </w:r>
      <w:r w:rsidR="003D7E07">
        <w:t xml:space="preserve">, the </w:t>
      </w:r>
      <w:r w:rsidR="0036704E">
        <w:t>Council</w:t>
      </w:r>
      <w:r w:rsidR="00565185">
        <w:t xml:space="preserve"> </w:t>
      </w:r>
      <w:r w:rsidR="003D7E07">
        <w:t>shall be entitled to:</w:t>
      </w:r>
    </w:p>
    <w:p w14:paraId="343EDDFA" w14:textId="77777777" w:rsidR="003D7E07" w:rsidRDefault="003D7E07" w:rsidP="008851C5">
      <w:pPr>
        <w:pStyle w:val="Level2"/>
        <w:numPr>
          <w:ilvl w:val="0"/>
          <w:numId w:val="0"/>
        </w:numPr>
        <w:jc w:val="both"/>
      </w:pPr>
    </w:p>
    <w:p w14:paraId="6AD683C7" w14:textId="77777777" w:rsidR="003D7E07" w:rsidRDefault="008615E9" w:rsidP="008851C5">
      <w:pPr>
        <w:pStyle w:val="Level3"/>
        <w:numPr>
          <w:ilvl w:val="0"/>
          <w:numId w:val="0"/>
        </w:numPr>
        <w:ind w:left="851"/>
        <w:jc w:val="both"/>
      </w:pPr>
      <w:r>
        <w:t>B6.3.1</w:t>
      </w:r>
      <w:r>
        <w:tab/>
      </w:r>
      <w:r w:rsidR="003D7E07">
        <w:t xml:space="preserve">require the </w:t>
      </w:r>
      <w:r w:rsidR="00F74E76">
        <w:t>Contractor</w:t>
      </w:r>
      <w:r w:rsidR="00565185">
        <w:t xml:space="preserve"> </w:t>
      </w:r>
      <w:r w:rsidR="003D7E07">
        <w:t xml:space="preserve">to provide replacement </w:t>
      </w:r>
      <w:r w:rsidR="00F74E76">
        <w:t>Services</w:t>
      </w:r>
      <w:r w:rsidR="00565185">
        <w:t xml:space="preserve"> </w:t>
      </w:r>
      <w:r w:rsidR="003D7E07">
        <w:t xml:space="preserve">in </w:t>
      </w:r>
      <w:r>
        <w:tab/>
      </w:r>
      <w:r>
        <w:tab/>
      </w:r>
      <w:r>
        <w:tab/>
      </w:r>
      <w:r w:rsidR="003D7E07">
        <w:t xml:space="preserve">accordance with the </w:t>
      </w:r>
      <w:r w:rsidR="00A16A59">
        <w:t>Contract</w:t>
      </w:r>
      <w:r w:rsidR="00565185">
        <w:t xml:space="preserve"> </w:t>
      </w:r>
      <w:r w:rsidR="003D7E07">
        <w:t xml:space="preserve">as soon as reasonably practicable </w:t>
      </w:r>
      <w:r>
        <w:tab/>
      </w:r>
      <w:r>
        <w:tab/>
      </w:r>
      <w:r w:rsidR="003D7E07">
        <w:t>and in any event within 14 days of a request to do so; or</w:t>
      </w:r>
    </w:p>
    <w:p w14:paraId="428A5FD4" w14:textId="77777777" w:rsidR="003D7E07" w:rsidRDefault="003D7E07" w:rsidP="008851C5">
      <w:pPr>
        <w:pStyle w:val="Level3"/>
        <w:numPr>
          <w:ilvl w:val="0"/>
          <w:numId w:val="0"/>
        </w:numPr>
        <w:ind w:left="851"/>
        <w:jc w:val="both"/>
      </w:pPr>
    </w:p>
    <w:p w14:paraId="518B2FA4" w14:textId="77777777" w:rsidR="003D7E07" w:rsidRDefault="008615E9" w:rsidP="008851C5">
      <w:pPr>
        <w:pStyle w:val="Level3"/>
        <w:numPr>
          <w:ilvl w:val="0"/>
          <w:numId w:val="0"/>
        </w:numPr>
        <w:ind w:left="851"/>
        <w:jc w:val="both"/>
      </w:pPr>
      <w:r>
        <w:t>B6.3.2</w:t>
      </w:r>
      <w:r>
        <w:tab/>
      </w:r>
      <w:r w:rsidR="003D7E07">
        <w:t xml:space="preserve">subject to </w:t>
      </w:r>
      <w:r w:rsidR="00A62622">
        <w:t>clause</w:t>
      </w:r>
      <w:r w:rsidR="003D7E07">
        <w:t xml:space="preserve"> E2 (Indemnity and </w:t>
      </w:r>
      <w:r w:rsidR="00565185">
        <w:t>l</w:t>
      </w:r>
      <w:r w:rsidR="003D7E07">
        <w:t xml:space="preserve">iability) require repayment </w:t>
      </w:r>
      <w:r>
        <w:tab/>
      </w:r>
      <w:r>
        <w:tab/>
      </w:r>
      <w:r w:rsidR="003D7E07">
        <w:t xml:space="preserve">of the proportion of the </w:t>
      </w:r>
      <w:r w:rsidR="00CC1BD7">
        <w:t>Price</w:t>
      </w:r>
      <w:r w:rsidR="00565185">
        <w:t xml:space="preserve"> </w:t>
      </w:r>
      <w:r w:rsidR="003D7E07">
        <w:t xml:space="preserve">which has been paid in respect of </w:t>
      </w:r>
      <w:r>
        <w:tab/>
      </w:r>
      <w:r>
        <w:tab/>
      </w:r>
      <w:r w:rsidR="003D7E07">
        <w:t xml:space="preserve">such </w:t>
      </w:r>
      <w:r w:rsidR="00F74E76">
        <w:t>Services</w:t>
      </w:r>
      <w:r w:rsidR="00565185">
        <w:t xml:space="preserve"> </w:t>
      </w:r>
      <w:r w:rsidR="003D7E07">
        <w:t xml:space="preserve">together </w:t>
      </w:r>
      <w:smartTag w:uri="urn:schemas-microsoft-com:office:smarttags" w:element="PersonName">
        <w:r w:rsidR="003D7E07">
          <w:t>with</w:t>
        </w:r>
      </w:smartTag>
      <w:r w:rsidR="003D7E07">
        <w:t xml:space="preserve"> payment of any additional </w:t>
      </w:r>
      <w:r>
        <w:tab/>
      </w:r>
      <w:r>
        <w:tab/>
      </w:r>
      <w:r>
        <w:tab/>
      </w:r>
      <w:r w:rsidR="003D7E07">
        <w:t xml:space="preserve">expenditure over and above the </w:t>
      </w:r>
      <w:r w:rsidR="00CC1BD7">
        <w:t>Price</w:t>
      </w:r>
      <w:r w:rsidR="00565185">
        <w:t xml:space="preserve"> </w:t>
      </w:r>
      <w:r w:rsidR="003D7E07">
        <w:t xml:space="preserve">reasonably incurred by the </w:t>
      </w:r>
      <w:r>
        <w:tab/>
      </w:r>
      <w:r>
        <w:tab/>
      </w:r>
      <w:r w:rsidR="0036704E">
        <w:t>Council</w:t>
      </w:r>
      <w:r w:rsidR="00565185">
        <w:t xml:space="preserve"> </w:t>
      </w:r>
      <w:r w:rsidR="003D7E07">
        <w:t xml:space="preserve">in obtaining replacement </w:t>
      </w:r>
      <w:r w:rsidR="00F74E76">
        <w:t>Services</w:t>
      </w:r>
      <w:r w:rsidR="003D7E07">
        <w:t>.</w:t>
      </w:r>
    </w:p>
    <w:p w14:paraId="63AF886F" w14:textId="77777777" w:rsidR="00A474B8" w:rsidRDefault="00A474B8" w:rsidP="008851C5">
      <w:pPr>
        <w:pStyle w:val="Level3"/>
        <w:numPr>
          <w:ilvl w:val="0"/>
          <w:numId w:val="0"/>
        </w:numPr>
        <w:jc w:val="both"/>
      </w:pPr>
    </w:p>
    <w:p w14:paraId="6011ECB4" w14:textId="77777777" w:rsidR="003D7E07" w:rsidRPr="00125198" w:rsidRDefault="008615E9" w:rsidP="008851C5">
      <w:pPr>
        <w:pStyle w:val="Level1"/>
        <w:keepNext/>
        <w:numPr>
          <w:ilvl w:val="0"/>
          <w:numId w:val="0"/>
        </w:numPr>
        <w:jc w:val="both"/>
      </w:pPr>
      <w:r w:rsidRPr="008615E9">
        <w:rPr>
          <w:rStyle w:val="Level1asHeadingtext"/>
          <w:b w:val="0"/>
        </w:rPr>
        <w:t>B7</w:t>
      </w:r>
      <w:r>
        <w:rPr>
          <w:rStyle w:val="Level1asHeadingtext"/>
        </w:rPr>
        <w:tab/>
      </w:r>
      <w:r w:rsidR="003D7E07" w:rsidRPr="00F4359F">
        <w:rPr>
          <w:rStyle w:val="Level1asHeadingtext"/>
        </w:rPr>
        <w:t>C</w:t>
      </w:r>
      <w:r w:rsidR="00CC1BD7" w:rsidRPr="00F4359F">
        <w:rPr>
          <w:rStyle w:val="Level1asHeadingtext"/>
        </w:rPr>
        <w:t>ontractor’s E</w:t>
      </w:r>
      <w:r w:rsidR="00565185" w:rsidRPr="00F4359F">
        <w:rPr>
          <w:rStyle w:val="Level1asHeadingtext"/>
        </w:rPr>
        <w:t>mployees</w:t>
      </w:r>
      <w:bookmarkStart w:id="43" w:name="_NN1626"/>
      <w:bookmarkEnd w:id="43"/>
      <w:r w:rsidR="00125198" w:rsidRPr="00125198">
        <w:fldChar w:fldCharType="begin"/>
      </w:r>
      <w:r w:rsidR="00125198" w:rsidRPr="00125198">
        <w:instrText xml:space="preserve"> TC "</w:instrText>
      </w:r>
      <w:bookmarkStart w:id="44" w:name="_Toc265735643"/>
      <w:bookmarkStart w:id="45" w:name="_Toc513016288"/>
      <w:r w:rsidR="007973E2">
        <w:instrText>B7</w:instrText>
      </w:r>
      <w:r w:rsidR="00125198" w:rsidRPr="00125198">
        <w:tab/>
        <w:instrText>Contractor’s Employees</w:instrText>
      </w:r>
      <w:bookmarkEnd w:id="44"/>
      <w:bookmarkEnd w:id="45"/>
      <w:r w:rsidR="00125198" w:rsidRPr="00125198">
        <w:instrText xml:space="preserve">" \l 1 </w:instrText>
      </w:r>
      <w:r w:rsidR="00125198" w:rsidRPr="00125198">
        <w:fldChar w:fldCharType="end"/>
      </w:r>
    </w:p>
    <w:p w14:paraId="2AB2A230" w14:textId="77777777" w:rsidR="003D7E07" w:rsidRDefault="003D7E07" w:rsidP="008851C5">
      <w:pPr>
        <w:pStyle w:val="Level1"/>
        <w:keepNext/>
        <w:numPr>
          <w:ilvl w:val="0"/>
          <w:numId w:val="0"/>
        </w:numPr>
        <w:jc w:val="both"/>
      </w:pPr>
    </w:p>
    <w:p w14:paraId="2204DB63" w14:textId="77777777" w:rsidR="003D7E07" w:rsidRDefault="008615E9" w:rsidP="008851C5">
      <w:pPr>
        <w:pStyle w:val="Level2"/>
        <w:numPr>
          <w:ilvl w:val="0"/>
          <w:numId w:val="0"/>
        </w:numPr>
        <w:jc w:val="both"/>
      </w:pPr>
      <w:r>
        <w:t>B7.1</w:t>
      </w:r>
      <w:r>
        <w:tab/>
      </w:r>
      <w:r w:rsidR="003D7E07">
        <w:t xml:space="preserve">The </w:t>
      </w:r>
      <w:r w:rsidR="0036704E">
        <w:t>Council</w:t>
      </w:r>
      <w:r w:rsidR="003D7E07">
        <w:t xml:space="preserve"> reserves the right under the </w:t>
      </w:r>
      <w:r w:rsidR="00A16A59">
        <w:t>Contract</w:t>
      </w:r>
      <w:r w:rsidR="003D7E07">
        <w:t xml:space="preserve"> to refuse to admit to, or to </w:t>
      </w:r>
      <w:r>
        <w:tab/>
      </w:r>
      <w:r w:rsidR="003D7E07">
        <w:t xml:space="preserve">withdraw permission to remain on, any premises occupied by or on behalf of </w:t>
      </w:r>
      <w:r>
        <w:tab/>
      </w:r>
      <w:r w:rsidR="003D7E07">
        <w:t xml:space="preserve">the </w:t>
      </w:r>
      <w:r w:rsidR="0036704E">
        <w:t>Council</w:t>
      </w:r>
      <w:r w:rsidR="003D7E07">
        <w:t>:</w:t>
      </w:r>
    </w:p>
    <w:p w14:paraId="2F61378A" w14:textId="77777777" w:rsidR="003D7E07" w:rsidRDefault="003D7E07" w:rsidP="008851C5">
      <w:pPr>
        <w:pStyle w:val="Level2"/>
        <w:numPr>
          <w:ilvl w:val="0"/>
          <w:numId w:val="0"/>
        </w:numPr>
        <w:jc w:val="both"/>
      </w:pPr>
    </w:p>
    <w:p w14:paraId="3F9C630E" w14:textId="77777777" w:rsidR="003D7E07" w:rsidRDefault="008615E9" w:rsidP="008851C5">
      <w:pPr>
        <w:pStyle w:val="Level3"/>
        <w:numPr>
          <w:ilvl w:val="0"/>
          <w:numId w:val="0"/>
        </w:numPr>
        <w:ind w:left="851"/>
        <w:jc w:val="both"/>
      </w:pPr>
      <w:r>
        <w:t>B7.1.1</w:t>
      </w:r>
      <w:r>
        <w:tab/>
      </w:r>
      <w:r w:rsidR="003D7E07">
        <w:t xml:space="preserve">any member of the </w:t>
      </w:r>
      <w:r w:rsidR="00F74E76">
        <w:t>Contractor</w:t>
      </w:r>
      <w:r w:rsidR="003D7E07">
        <w:t xml:space="preserve">’s </w:t>
      </w:r>
      <w:r w:rsidR="00CC1BD7">
        <w:t>E</w:t>
      </w:r>
      <w:r w:rsidR="003D7E07">
        <w:t>mployees; and/or</w:t>
      </w:r>
    </w:p>
    <w:p w14:paraId="6D90D338" w14:textId="77777777" w:rsidR="003D7E07" w:rsidRDefault="003D7E07" w:rsidP="008851C5">
      <w:pPr>
        <w:pStyle w:val="Level3"/>
        <w:numPr>
          <w:ilvl w:val="0"/>
          <w:numId w:val="0"/>
        </w:numPr>
        <w:ind w:left="851"/>
        <w:jc w:val="both"/>
      </w:pPr>
    </w:p>
    <w:p w14:paraId="680401F4" w14:textId="77777777" w:rsidR="009E3B79" w:rsidRDefault="008615E9" w:rsidP="008851C5">
      <w:pPr>
        <w:pStyle w:val="Level3"/>
        <w:numPr>
          <w:ilvl w:val="0"/>
          <w:numId w:val="0"/>
        </w:numPr>
        <w:ind w:left="851"/>
        <w:jc w:val="both"/>
      </w:pPr>
      <w:r>
        <w:t>B7.1.2</w:t>
      </w:r>
      <w:r>
        <w:tab/>
      </w:r>
      <w:r w:rsidR="003D7E07">
        <w:t xml:space="preserve">any person employed or engaged by a sub-contractor, agent or </w:t>
      </w:r>
      <w:r>
        <w:tab/>
      </w:r>
      <w:r>
        <w:tab/>
      </w:r>
      <w:r w:rsidR="003D7E07">
        <w:t xml:space="preserve">servant of the </w:t>
      </w:r>
      <w:r w:rsidR="00F74E76">
        <w:t>Contractor</w:t>
      </w:r>
      <w:r w:rsidR="009E3B79">
        <w:t>,</w:t>
      </w:r>
      <w:r w:rsidR="003D7E07">
        <w:t xml:space="preserve"> </w:t>
      </w:r>
    </w:p>
    <w:p w14:paraId="7CCBDC28" w14:textId="77777777" w:rsidR="009E3B79" w:rsidRDefault="009E3B79" w:rsidP="008851C5">
      <w:pPr>
        <w:pStyle w:val="Level3"/>
        <w:numPr>
          <w:ilvl w:val="0"/>
          <w:numId w:val="0"/>
        </w:numPr>
        <w:ind w:left="851"/>
        <w:jc w:val="both"/>
      </w:pPr>
    </w:p>
    <w:p w14:paraId="33C9E7AA" w14:textId="77777777" w:rsidR="003D7E07" w:rsidRDefault="00F63BA6" w:rsidP="008851C5">
      <w:pPr>
        <w:pStyle w:val="Level3"/>
        <w:numPr>
          <w:ilvl w:val="0"/>
          <w:numId w:val="0"/>
        </w:numPr>
        <w:ind w:left="851"/>
        <w:jc w:val="both"/>
      </w:pPr>
      <w:r>
        <w:t xml:space="preserve">whose admission or continued presence would be, in the reasonable opinion of the </w:t>
      </w:r>
      <w:r w:rsidR="0036704E">
        <w:t>Council</w:t>
      </w:r>
      <w:r>
        <w:t>, undesirable.</w:t>
      </w:r>
    </w:p>
    <w:p w14:paraId="63C9256B" w14:textId="77777777" w:rsidR="003D7E07" w:rsidRDefault="003D7E07" w:rsidP="008851C5">
      <w:pPr>
        <w:pStyle w:val="Body2"/>
        <w:jc w:val="both"/>
      </w:pPr>
    </w:p>
    <w:p w14:paraId="36AD70B5" w14:textId="77777777" w:rsidR="003D7E07" w:rsidRDefault="008615E9" w:rsidP="008851C5">
      <w:pPr>
        <w:pStyle w:val="Level2"/>
        <w:numPr>
          <w:ilvl w:val="0"/>
          <w:numId w:val="0"/>
        </w:numPr>
        <w:jc w:val="both"/>
      </w:pPr>
      <w:r>
        <w:t>B7.2</w:t>
      </w:r>
      <w:r>
        <w:tab/>
      </w:r>
      <w:r w:rsidR="003D7E07">
        <w:t xml:space="preserve">When directed by the </w:t>
      </w:r>
      <w:r w:rsidR="0036704E">
        <w:t>Council</w:t>
      </w:r>
      <w:r w:rsidR="003D7E07">
        <w:t xml:space="preserve">, the </w:t>
      </w:r>
      <w:r w:rsidR="00F74E76">
        <w:t>Contractor</w:t>
      </w:r>
      <w:r w:rsidR="003D7E07">
        <w:t xml:space="preserve"> shall provide a list of the names </w:t>
      </w:r>
      <w:r>
        <w:tab/>
      </w:r>
      <w:r w:rsidR="003D7E07">
        <w:t xml:space="preserve">and addresses of all persons (if any) who it is expected may require admission </w:t>
      </w:r>
      <w:r>
        <w:tab/>
      </w:r>
      <w:r w:rsidR="003D7E07">
        <w:t xml:space="preserve">in connection with the </w:t>
      </w:r>
      <w:r w:rsidR="00A16A59">
        <w:t>Contract</w:t>
      </w:r>
      <w:r w:rsidR="003D7E07">
        <w:t xml:space="preserve"> to any premises occupied by or on behalf of </w:t>
      </w:r>
      <w:r>
        <w:tab/>
      </w:r>
      <w:r w:rsidR="003D7E07">
        <w:t xml:space="preserve">the </w:t>
      </w:r>
      <w:r w:rsidR="0036704E">
        <w:t>Council</w:t>
      </w:r>
      <w:r w:rsidR="003D7E07">
        <w:t xml:space="preserve">, specifying the capacities in which they are concerned with the </w:t>
      </w:r>
      <w:r>
        <w:tab/>
      </w:r>
      <w:r w:rsidR="00A16A59">
        <w:t>Contract</w:t>
      </w:r>
      <w:r w:rsidR="003D7E07">
        <w:t xml:space="preserve"> and giving such other particulars as the </w:t>
      </w:r>
      <w:r w:rsidR="0036704E">
        <w:t>Council</w:t>
      </w:r>
      <w:r w:rsidR="008B50EB">
        <w:t xml:space="preserve"> </w:t>
      </w:r>
      <w:r w:rsidR="003D7E07">
        <w:t xml:space="preserve">may reasonably </w:t>
      </w:r>
      <w:r>
        <w:tab/>
      </w:r>
      <w:r w:rsidR="003D7E07">
        <w:t>desire.</w:t>
      </w:r>
    </w:p>
    <w:p w14:paraId="36C9ACBE" w14:textId="77777777" w:rsidR="003D7E07" w:rsidRDefault="003D7E07" w:rsidP="008851C5">
      <w:pPr>
        <w:pStyle w:val="Level2"/>
        <w:numPr>
          <w:ilvl w:val="0"/>
          <w:numId w:val="0"/>
        </w:numPr>
        <w:jc w:val="both"/>
      </w:pPr>
    </w:p>
    <w:p w14:paraId="71F4B875" w14:textId="77777777" w:rsidR="003D7E07" w:rsidRDefault="008615E9" w:rsidP="008851C5">
      <w:pPr>
        <w:pStyle w:val="Level2"/>
        <w:numPr>
          <w:ilvl w:val="0"/>
          <w:numId w:val="0"/>
        </w:numPr>
        <w:jc w:val="both"/>
      </w:pPr>
      <w:r>
        <w:t>B7.3</w:t>
      </w:r>
      <w:r>
        <w:tab/>
      </w:r>
      <w:r w:rsidR="003D7E07">
        <w:t xml:space="preserve">The </w:t>
      </w:r>
      <w:r w:rsidR="00F74E76">
        <w:t>Contractor</w:t>
      </w:r>
      <w:r w:rsidR="003D7E07">
        <w:t xml:space="preserve">’s </w:t>
      </w:r>
      <w:r w:rsidR="00CC1BD7">
        <w:t>E</w:t>
      </w:r>
      <w:r w:rsidR="003D7E07">
        <w:t xml:space="preserve">mployees, engaged within the boundaries of any of the </w:t>
      </w:r>
      <w:r>
        <w:tab/>
      </w:r>
      <w:r w:rsidR="0036704E">
        <w:t>Council</w:t>
      </w:r>
      <w:r w:rsidR="003D7E07">
        <w:t xml:space="preserve">’s premises, shall comply with such rules, regulations and </w:t>
      </w:r>
      <w:r>
        <w:tab/>
      </w:r>
      <w:r w:rsidR="003D7E07">
        <w:t xml:space="preserve">requirements (including those relating to security arrangements) as may be in </w:t>
      </w:r>
      <w:r>
        <w:tab/>
      </w:r>
      <w:r w:rsidR="003D7E07">
        <w:t xml:space="preserve">force from </w:t>
      </w:r>
      <w:r w:rsidR="00ED628F">
        <w:t>time-to-time</w:t>
      </w:r>
      <w:r w:rsidR="003D7E07">
        <w:t xml:space="preserve"> for the conduct of personnel when at that </w:t>
      </w:r>
      <w:r>
        <w:tab/>
      </w:r>
      <w:r w:rsidR="003D7E07">
        <w:t>establishment and when outside that establishment.</w:t>
      </w:r>
    </w:p>
    <w:p w14:paraId="54554CA0" w14:textId="77777777" w:rsidR="003D7E07" w:rsidRDefault="003D7E07" w:rsidP="008851C5">
      <w:pPr>
        <w:pStyle w:val="Level2"/>
        <w:numPr>
          <w:ilvl w:val="0"/>
          <w:numId w:val="0"/>
        </w:numPr>
        <w:jc w:val="both"/>
      </w:pPr>
    </w:p>
    <w:p w14:paraId="67697428" w14:textId="77777777" w:rsidR="003D7E07" w:rsidRDefault="008615E9" w:rsidP="008851C5">
      <w:pPr>
        <w:pStyle w:val="Level2"/>
        <w:numPr>
          <w:ilvl w:val="0"/>
          <w:numId w:val="0"/>
        </w:numPr>
        <w:jc w:val="both"/>
      </w:pPr>
      <w:r>
        <w:t>B7.4</w:t>
      </w:r>
      <w:r>
        <w:tab/>
      </w:r>
      <w:r w:rsidR="003D7E07">
        <w:t xml:space="preserve">The decision of the </w:t>
      </w:r>
      <w:r w:rsidR="0036704E">
        <w:t>Council</w:t>
      </w:r>
      <w:r w:rsidR="003D7E07">
        <w:t xml:space="preserve"> as to whether any person is to be refused access </w:t>
      </w:r>
      <w:r>
        <w:tab/>
      </w:r>
      <w:r w:rsidR="003D7E07">
        <w:t xml:space="preserve">to any premises occupied by or on behalf of the </w:t>
      </w:r>
      <w:r w:rsidR="0036704E">
        <w:t>Council</w:t>
      </w:r>
      <w:r w:rsidR="003D7E07">
        <w:t xml:space="preserve"> shall be final and </w:t>
      </w:r>
      <w:r>
        <w:tab/>
      </w:r>
      <w:r w:rsidR="003D7E07">
        <w:t>conclusive.</w:t>
      </w:r>
    </w:p>
    <w:p w14:paraId="539A2129" w14:textId="77777777" w:rsidR="003D7E07" w:rsidRDefault="003D7E07" w:rsidP="008851C5">
      <w:pPr>
        <w:pStyle w:val="Level2"/>
        <w:numPr>
          <w:ilvl w:val="0"/>
          <w:numId w:val="0"/>
        </w:numPr>
        <w:jc w:val="both"/>
      </w:pPr>
    </w:p>
    <w:p w14:paraId="5AF6FAAF" w14:textId="77777777" w:rsidR="003D7E07" w:rsidRDefault="008615E9" w:rsidP="008851C5">
      <w:pPr>
        <w:pStyle w:val="Level2"/>
        <w:numPr>
          <w:ilvl w:val="0"/>
          <w:numId w:val="0"/>
        </w:numPr>
        <w:jc w:val="both"/>
      </w:pPr>
      <w:r>
        <w:t>B7.5</w:t>
      </w:r>
      <w:r>
        <w:tab/>
      </w:r>
      <w:r w:rsidR="003D7E07">
        <w:t xml:space="preserve">The </w:t>
      </w:r>
      <w:r w:rsidR="00F74E76">
        <w:t>Contractor</w:t>
      </w:r>
      <w:r w:rsidR="003D7E07">
        <w:t xml:space="preserve"> shall replace any of the </w:t>
      </w:r>
      <w:r w:rsidR="00F74E76">
        <w:t>Contractor</w:t>
      </w:r>
      <w:r w:rsidR="003D7E07">
        <w:t xml:space="preserve">’s </w:t>
      </w:r>
      <w:r w:rsidR="00CC1BD7">
        <w:t>E</w:t>
      </w:r>
      <w:r w:rsidR="008B50EB">
        <w:t xml:space="preserve">mployees </w:t>
      </w:r>
      <w:r w:rsidR="003D7E07">
        <w:t xml:space="preserve">who the </w:t>
      </w:r>
      <w:r>
        <w:tab/>
      </w:r>
      <w:r w:rsidR="0036704E">
        <w:t>Council</w:t>
      </w:r>
      <w:r w:rsidR="003D7E07">
        <w:t xml:space="preserve"> reasonably decides have failed to carry out their duties with </w:t>
      </w:r>
      <w:r>
        <w:tab/>
      </w:r>
      <w:r w:rsidR="003D7E07">
        <w:t xml:space="preserve">reasonable skill and care.  Following the removal of any of the </w:t>
      </w:r>
      <w:r w:rsidR="00F74E76">
        <w:t>Contractor</w:t>
      </w:r>
      <w:r w:rsidR="003D7E07">
        <w:t xml:space="preserve">’s </w:t>
      </w:r>
      <w:r>
        <w:tab/>
      </w:r>
      <w:r w:rsidR="00CC1BD7">
        <w:t>E</w:t>
      </w:r>
      <w:r w:rsidR="003D7E07">
        <w:t xml:space="preserve">mployees for any reason, the </w:t>
      </w:r>
      <w:r w:rsidR="00F74E76">
        <w:t>Contractor</w:t>
      </w:r>
      <w:r w:rsidR="003D7E07">
        <w:t xml:space="preserve"> shall </w:t>
      </w:r>
      <w:r w:rsidR="008B50EB">
        <w:t xml:space="preserve">make sure </w:t>
      </w:r>
      <w:r w:rsidR="003D7E07">
        <w:t xml:space="preserve">such person is </w:t>
      </w:r>
      <w:r>
        <w:tab/>
      </w:r>
      <w:r w:rsidR="003D7E07">
        <w:t xml:space="preserve">replaced promptly with another person with the necessary training and skills to </w:t>
      </w:r>
      <w:r>
        <w:tab/>
      </w:r>
      <w:r w:rsidR="003D7E07">
        <w:t xml:space="preserve">meet the requirements of the </w:t>
      </w:r>
      <w:r w:rsidR="00F74E76">
        <w:t>Services</w:t>
      </w:r>
      <w:r w:rsidR="003D7E07">
        <w:t>.</w:t>
      </w:r>
    </w:p>
    <w:p w14:paraId="4FFBEEC7" w14:textId="77777777" w:rsidR="003D7E07" w:rsidRDefault="003D7E07" w:rsidP="008851C5">
      <w:pPr>
        <w:pStyle w:val="Level2"/>
        <w:numPr>
          <w:ilvl w:val="0"/>
          <w:numId w:val="0"/>
        </w:numPr>
        <w:jc w:val="both"/>
      </w:pPr>
    </w:p>
    <w:p w14:paraId="0F043504" w14:textId="77777777" w:rsidR="003D7E07" w:rsidRDefault="008615E9" w:rsidP="008851C5">
      <w:pPr>
        <w:pStyle w:val="Level2"/>
        <w:numPr>
          <w:ilvl w:val="0"/>
          <w:numId w:val="0"/>
        </w:numPr>
        <w:jc w:val="both"/>
      </w:pPr>
      <w:r>
        <w:t>B7.6</w:t>
      </w:r>
      <w:r>
        <w:tab/>
      </w:r>
      <w:r w:rsidR="003D7E07">
        <w:t xml:space="preserve">The </w:t>
      </w:r>
      <w:r w:rsidR="00F74E76">
        <w:t>Contractor</w:t>
      </w:r>
      <w:r w:rsidR="003D7E07">
        <w:t xml:space="preserve"> shall bear the cost of or costs arising from any notice, </w:t>
      </w:r>
      <w:r>
        <w:tab/>
      </w:r>
      <w:r w:rsidR="003D7E07">
        <w:t xml:space="preserve">instruction or decision of the </w:t>
      </w:r>
      <w:r w:rsidR="0036704E">
        <w:t>Council</w:t>
      </w:r>
      <w:r w:rsidR="008B50EB">
        <w:t xml:space="preserve"> </w:t>
      </w:r>
      <w:r w:rsidR="003D7E07">
        <w:t xml:space="preserve">under this </w:t>
      </w:r>
      <w:r w:rsidR="00A62622">
        <w:t>clause</w:t>
      </w:r>
      <w:r w:rsidR="003D7E07">
        <w:t>.</w:t>
      </w:r>
    </w:p>
    <w:p w14:paraId="2F72A36F" w14:textId="77777777" w:rsidR="003D7E07" w:rsidRDefault="008865CC" w:rsidP="008851C5">
      <w:pPr>
        <w:pStyle w:val="Level2"/>
        <w:numPr>
          <w:ilvl w:val="0"/>
          <w:numId w:val="0"/>
        </w:numPr>
        <w:jc w:val="both"/>
      </w:pPr>
      <w:r>
        <w:br w:type="page"/>
      </w:r>
    </w:p>
    <w:p w14:paraId="5BF4B004" w14:textId="77777777" w:rsidR="003D7E07" w:rsidRDefault="007973E2" w:rsidP="008851C5">
      <w:pPr>
        <w:pStyle w:val="Sideheading"/>
        <w:keepNext/>
        <w:jc w:val="both"/>
      </w:pPr>
      <w:r>
        <w:rPr>
          <w:rStyle w:val="Level1asHeadingtext"/>
          <w:b/>
          <w:bCs/>
          <w:caps w:val="0"/>
        </w:rPr>
        <w:lastRenderedPageBreak/>
        <w:t>P</w:t>
      </w:r>
      <w:r w:rsidR="008B50EB" w:rsidRPr="007973E2">
        <w:rPr>
          <w:rStyle w:val="Level1asHeadingtext"/>
          <w:b/>
          <w:bCs/>
          <w:caps w:val="0"/>
        </w:rPr>
        <w:t>art</w:t>
      </w:r>
      <w:r w:rsidR="003D7E07" w:rsidRPr="007973E2">
        <w:rPr>
          <w:rStyle w:val="Level1asHeadingtext"/>
          <w:b/>
          <w:bCs/>
          <w:caps w:val="0"/>
        </w:rPr>
        <w:t xml:space="preserve"> </w:t>
      </w:r>
      <w:r>
        <w:rPr>
          <w:rStyle w:val="Level1asHeadingtext"/>
          <w:b/>
          <w:bCs/>
          <w:caps w:val="0"/>
        </w:rPr>
        <w:t>C</w:t>
      </w:r>
      <w:r w:rsidR="003D7E07" w:rsidRPr="007973E2">
        <w:rPr>
          <w:rStyle w:val="Level1asHeadingtext"/>
          <w:b/>
          <w:bCs/>
          <w:caps w:val="0"/>
        </w:rPr>
        <w:t xml:space="preserve"> - P</w:t>
      </w:r>
      <w:r w:rsidR="008B50EB" w:rsidRPr="007973E2">
        <w:rPr>
          <w:rStyle w:val="Level1asHeadingtext"/>
          <w:b/>
          <w:bCs/>
          <w:caps w:val="0"/>
        </w:rPr>
        <w:t>rice and payment</w:t>
      </w:r>
      <w:r w:rsidR="00125198">
        <w:rPr>
          <w:caps w:val="0"/>
        </w:rPr>
        <w:fldChar w:fldCharType="begin"/>
      </w:r>
      <w:r w:rsidR="00125198">
        <w:rPr>
          <w:caps w:val="0"/>
        </w:rPr>
        <w:instrText xml:space="preserve"> TC "</w:instrText>
      </w:r>
      <w:bookmarkStart w:id="46" w:name="_Toc265735644"/>
      <w:bookmarkStart w:id="47" w:name="_Toc513016289"/>
      <w:r w:rsidR="00125198">
        <w:rPr>
          <w:caps w:val="0"/>
        </w:rPr>
        <w:instrText>Part C - Price and payment</w:instrText>
      </w:r>
      <w:bookmarkEnd w:id="46"/>
      <w:bookmarkEnd w:id="47"/>
      <w:r w:rsidR="00125198">
        <w:rPr>
          <w:caps w:val="0"/>
        </w:rPr>
        <w:instrText xml:space="preserve">" \l 5 </w:instrText>
      </w:r>
      <w:r w:rsidR="00125198">
        <w:rPr>
          <w:caps w:val="0"/>
        </w:rPr>
        <w:fldChar w:fldCharType="end"/>
      </w:r>
    </w:p>
    <w:p w14:paraId="5511695C" w14:textId="77777777" w:rsidR="003D7E07" w:rsidRDefault="003D7E07" w:rsidP="008851C5">
      <w:pPr>
        <w:pStyle w:val="Sideheading"/>
        <w:keepNext/>
        <w:jc w:val="both"/>
      </w:pPr>
    </w:p>
    <w:p w14:paraId="1803DB72" w14:textId="77777777" w:rsidR="003D7E07" w:rsidRPr="00125198" w:rsidRDefault="00521401" w:rsidP="008851C5">
      <w:pPr>
        <w:pStyle w:val="Level1"/>
        <w:keepNext/>
        <w:numPr>
          <w:ilvl w:val="0"/>
          <w:numId w:val="0"/>
        </w:numPr>
        <w:jc w:val="both"/>
      </w:pPr>
      <w:bookmarkStart w:id="48" w:name="_Hlt63047626"/>
      <w:bookmarkEnd w:id="48"/>
      <w:r>
        <w:rPr>
          <w:rStyle w:val="Level1asHeadingtext"/>
          <w:b w:val="0"/>
        </w:rPr>
        <w:t>C1</w:t>
      </w:r>
      <w:r w:rsidR="008615E9" w:rsidRPr="008615E9">
        <w:rPr>
          <w:rStyle w:val="Level1asHeadingtext"/>
          <w:b w:val="0"/>
        </w:rPr>
        <w:tab/>
      </w:r>
      <w:r w:rsidR="003D7E07" w:rsidRPr="00F4359F">
        <w:rPr>
          <w:rStyle w:val="Level1asHeadingtext"/>
        </w:rPr>
        <w:t>P</w:t>
      </w:r>
      <w:r w:rsidR="008B50EB" w:rsidRPr="00F4359F">
        <w:rPr>
          <w:rStyle w:val="Level1asHeadingtext"/>
        </w:rPr>
        <w:t>rice and payment</w:t>
      </w:r>
      <w:bookmarkStart w:id="49" w:name="_NN1628"/>
      <w:bookmarkEnd w:id="49"/>
      <w:r w:rsidR="00125198" w:rsidRPr="00125198">
        <w:fldChar w:fldCharType="begin"/>
      </w:r>
      <w:r w:rsidR="00125198" w:rsidRPr="00125198">
        <w:instrText xml:space="preserve"> TC "</w:instrText>
      </w:r>
      <w:bookmarkStart w:id="50" w:name="_Toc265735645"/>
      <w:bookmarkStart w:id="51" w:name="_Toc513016290"/>
      <w:r w:rsidR="007973E2">
        <w:instrText>C1</w:instrText>
      </w:r>
      <w:r w:rsidR="00125198" w:rsidRPr="00125198">
        <w:tab/>
        <w:instrText>Price and payment</w:instrText>
      </w:r>
      <w:bookmarkEnd w:id="50"/>
      <w:bookmarkEnd w:id="51"/>
      <w:r w:rsidR="00125198" w:rsidRPr="00125198">
        <w:instrText xml:space="preserve">" \l 1 </w:instrText>
      </w:r>
      <w:r w:rsidR="00125198" w:rsidRPr="00125198">
        <w:fldChar w:fldCharType="end"/>
      </w:r>
    </w:p>
    <w:p w14:paraId="670662E7" w14:textId="77777777" w:rsidR="003D7E07" w:rsidRDefault="003D7E07" w:rsidP="008851C5">
      <w:pPr>
        <w:pStyle w:val="Level1"/>
        <w:keepNext/>
        <w:numPr>
          <w:ilvl w:val="0"/>
          <w:numId w:val="0"/>
        </w:numPr>
        <w:jc w:val="both"/>
      </w:pPr>
    </w:p>
    <w:p w14:paraId="7B0D247C" w14:textId="77777777" w:rsidR="003D7E07" w:rsidRDefault="008615E9" w:rsidP="008851C5">
      <w:pPr>
        <w:pStyle w:val="Level2"/>
        <w:numPr>
          <w:ilvl w:val="0"/>
          <w:numId w:val="0"/>
        </w:numPr>
        <w:jc w:val="both"/>
      </w:pPr>
      <w:r>
        <w:t>C1.1</w:t>
      </w:r>
      <w:r>
        <w:tab/>
      </w:r>
      <w:r w:rsidR="003D7E07">
        <w:t xml:space="preserve">The </w:t>
      </w:r>
      <w:r w:rsidR="0036704E">
        <w:t>Council</w:t>
      </w:r>
      <w:r w:rsidR="008B50EB">
        <w:t xml:space="preserve"> </w:t>
      </w:r>
      <w:r w:rsidR="003D7E07">
        <w:t xml:space="preserve">shall pay the </w:t>
      </w:r>
      <w:r w:rsidR="00CC1BD7">
        <w:t>Price</w:t>
      </w:r>
      <w:r w:rsidR="008B50EB">
        <w:t xml:space="preserve"> </w:t>
      </w:r>
      <w:r w:rsidR="003D7E07">
        <w:t xml:space="preserve">for the </w:t>
      </w:r>
      <w:r w:rsidR="00F74E76">
        <w:t>Services</w:t>
      </w:r>
      <w:r w:rsidR="008B50EB">
        <w:t xml:space="preserve"> </w:t>
      </w:r>
      <w:r w:rsidR="003D7E07">
        <w:t xml:space="preserve">to the </w:t>
      </w:r>
      <w:r w:rsidR="00F74E76">
        <w:t>Contractor</w:t>
      </w:r>
      <w:r w:rsidR="003D7E07">
        <w:t>.</w:t>
      </w:r>
    </w:p>
    <w:p w14:paraId="423DB0D1" w14:textId="77777777" w:rsidR="003D7E07" w:rsidRDefault="003D7E07" w:rsidP="008851C5">
      <w:pPr>
        <w:pStyle w:val="Level2"/>
        <w:numPr>
          <w:ilvl w:val="0"/>
          <w:numId w:val="0"/>
        </w:numPr>
        <w:jc w:val="both"/>
      </w:pPr>
    </w:p>
    <w:p w14:paraId="53B520DC" w14:textId="77777777" w:rsidR="003D7E07" w:rsidRDefault="008615E9" w:rsidP="008851C5">
      <w:pPr>
        <w:pStyle w:val="Level2"/>
        <w:numPr>
          <w:ilvl w:val="0"/>
          <w:numId w:val="0"/>
        </w:numPr>
        <w:jc w:val="both"/>
      </w:pPr>
      <w:bookmarkStart w:id="52" w:name="_Hlt63047628"/>
      <w:bookmarkEnd w:id="52"/>
      <w:r>
        <w:t>C1.2</w:t>
      </w:r>
      <w:r>
        <w:tab/>
      </w:r>
      <w:r w:rsidR="003D7E07">
        <w:t xml:space="preserve">The </w:t>
      </w:r>
      <w:r w:rsidR="00F74E76">
        <w:t>Contractor</w:t>
      </w:r>
      <w:r w:rsidR="008B50EB">
        <w:t xml:space="preserve"> </w:t>
      </w:r>
      <w:r w:rsidR="003D7E07">
        <w:t xml:space="preserve">shall submit a single VAT invoice to the </w:t>
      </w:r>
      <w:r w:rsidR="0036704E">
        <w:t>Council</w:t>
      </w:r>
      <w:r w:rsidR="008B50EB">
        <w:t xml:space="preserve"> </w:t>
      </w:r>
      <w:r w:rsidR="003D7E07">
        <w:t xml:space="preserve">no later than </w:t>
      </w:r>
      <w:r>
        <w:tab/>
      </w:r>
      <w:r w:rsidR="003D7E07">
        <w:t xml:space="preserve">seven days after the end of each calendar month detailing the </w:t>
      </w:r>
      <w:r w:rsidR="00F74E76">
        <w:t>Services</w:t>
      </w:r>
      <w:r w:rsidR="008B50EB">
        <w:t xml:space="preserve"> </w:t>
      </w:r>
      <w:r>
        <w:tab/>
      </w:r>
      <w:r w:rsidR="003D7E07">
        <w:t>provided during the calendar month and the amount payable</w:t>
      </w:r>
      <w:r w:rsidR="008B50EB">
        <w:t>.</w:t>
      </w:r>
    </w:p>
    <w:p w14:paraId="66BA7714" w14:textId="77777777" w:rsidR="003D7E07" w:rsidRDefault="003D7E07" w:rsidP="008851C5">
      <w:pPr>
        <w:pStyle w:val="Level2"/>
        <w:numPr>
          <w:ilvl w:val="0"/>
          <w:numId w:val="0"/>
        </w:numPr>
        <w:jc w:val="both"/>
      </w:pPr>
    </w:p>
    <w:p w14:paraId="1A772E55" w14:textId="77777777" w:rsidR="003D7E07" w:rsidRDefault="008615E9" w:rsidP="008851C5">
      <w:pPr>
        <w:pStyle w:val="Level2"/>
        <w:numPr>
          <w:ilvl w:val="0"/>
          <w:numId w:val="0"/>
        </w:numPr>
        <w:jc w:val="both"/>
      </w:pPr>
      <w:r>
        <w:t>C1.3</w:t>
      </w:r>
      <w:r>
        <w:tab/>
      </w:r>
      <w:r w:rsidR="003D7E07">
        <w:t>Payment of any undisputed invoice will be made no later than</w:t>
      </w:r>
      <w:r w:rsidR="008B50EB">
        <w:t xml:space="preserve"> </w:t>
      </w:r>
      <w:r w:rsidR="003D7E07">
        <w:t xml:space="preserve">30 days </w:t>
      </w:r>
      <w:r>
        <w:tab/>
      </w:r>
      <w:r w:rsidR="003D7E07">
        <w:t xml:space="preserve">following the date of receipt of the invoice by the </w:t>
      </w:r>
      <w:r w:rsidR="0036704E">
        <w:t>Council</w:t>
      </w:r>
      <w:r w:rsidR="003D7E07">
        <w:t>.</w:t>
      </w:r>
    </w:p>
    <w:p w14:paraId="69393437" w14:textId="77777777" w:rsidR="003D7E07" w:rsidRDefault="003D7E07" w:rsidP="008851C5">
      <w:pPr>
        <w:pStyle w:val="Level2"/>
        <w:numPr>
          <w:ilvl w:val="0"/>
          <w:numId w:val="0"/>
        </w:numPr>
        <w:jc w:val="both"/>
      </w:pPr>
    </w:p>
    <w:p w14:paraId="52950ACE" w14:textId="77777777" w:rsidR="003D7E07" w:rsidRDefault="008615E9" w:rsidP="008851C5">
      <w:pPr>
        <w:pStyle w:val="Level2"/>
        <w:numPr>
          <w:ilvl w:val="0"/>
          <w:numId w:val="0"/>
        </w:numPr>
        <w:jc w:val="both"/>
      </w:pPr>
      <w:r>
        <w:t>C1.4</w:t>
      </w:r>
      <w:r>
        <w:tab/>
      </w:r>
      <w:r w:rsidR="003D7E07">
        <w:t xml:space="preserve">The </w:t>
      </w:r>
      <w:r w:rsidR="0036704E">
        <w:t>Council</w:t>
      </w:r>
      <w:r w:rsidR="008B50EB">
        <w:t xml:space="preserve"> </w:t>
      </w:r>
      <w:r w:rsidR="003D7E07">
        <w:t xml:space="preserve">reserves the right to withhold payment of the relevant part of the </w:t>
      </w:r>
      <w:r>
        <w:tab/>
      </w:r>
      <w:r w:rsidR="00CC1BD7">
        <w:t>Price</w:t>
      </w:r>
      <w:r w:rsidR="008B50EB">
        <w:t xml:space="preserve"> </w:t>
      </w:r>
      <w:r w:rsidR="003D7E07">
        <w:t xml:space="preserve">without payment of interest where the </w:t>
      </w:r>
      <w:r w:rsidR="00F74E76">
        <w:t>Contractor</w:t>
      </w:r>
      <w:r w:rsidR="008B50EB">
        <w:t xml:space="preserve"> </w:t>
      </w:r>
      <w:r w:rsidR="003D7E07">
        <w:t xml:space="preserve">has either failed to </w:t>
      </w:r>
      <w:r>
        <w:tab/>
      </w:r>
      <w:r w:rsidR="003D7E07">
        <w:t xml:space="preserve">provide the </w:t>
      </w:r>
      <w:r w:rsidR="00F74E76">
        <w:t>Services</w:t>
      </w:r>
      <w:r w:rsidR="008B50EB">
        <w:t xml:space="preserve"> </w:t>
      </w:r>
      <w:r w:rsidR="003D7E07">
        <w:t xml:space="preserve">at all or has provided the </w:t>
      </w:r>
      <w:r w:rsidR="00F74E76">
        <w:t>Services</w:t>
      </w:r>
      <w:r w:rsidR="008B50EB">
        <w:t xml:space="preserve"> </w:t>
      </w:r>
      <w:r w:rsidR="003D7E07">
        <w:t xml:space="preserve">inadequately and any </w:t>
      </w:r>
      <w:r>
        <w:tab/>
      </w:r>
      <w:r w:rsidR="003D7E07">
        <w:t xml:space="preserve">invoice relating to such </w:t>
      </w:r>
      <w:r w:rsidR="00F74E76">
        <w:t>Services</w:t>
      </w:r>
      <w:r w:rsidR="008B50EB">
        <w:t xml:space="preserve"> </w:t>
      </w:r>
      <w:r w:rsidR="003D7E07">
        <w:t xml:space="preserve">will not be paid unless or until the </w:t>
      </w:r>
      <w:r w:rsidR="00F74E76">
        <w:t>Services</w:t>
      </w:r>
      <w:r w:rsidR="008B50EB">
        <w:t xml:space="preserve"> </w:t>
      </w:r>
      <w:r>
        <w:tab/>
      </w:r>
      <w:r w:rsidR="003D7E07">
        <w:t xml:space="preserve">have been performed to the </w:t>
      </w:r>
      <w:r w:rsidR="0036704E">
        <w:t>Council</w:t>
      </w:r>
      <w:r w:rsidR="008B50EB">
        <w:t xml:space="preserve">’s </w:t>
      </w:r>
      <w:r w:rsidR="003D7E07">
        <w:t>satisfaction.</w:t>
      </w:r>
    </w:p>
    <w:p w14:paraId="3ACC5F19" w14:textId="77777777" w:rsidR="003D7E07" w:rsidRDefault="003D7E07" w:rsidP="008851C5">
      <w:pPr>
        <w:pStyle w:val="Level2"/>
        <w:numPr>
          <w:ilvl w:val="0"/>
          <w:numId w:val="0"/>
        </w:numPr>
        <w:jc w:val="both"/>
      </w:pPr>
    </w:p>
    <w:p w14:paraId="4D6908E4" w14:textId="77777777" w:rsidR="003D7E07" w:rsidRDefault="008615E9" w:rsidP="008851C5">
      <w:pPr>
        <w:pStyle w:val="Level2"/>
        <w:numPr>
          <w:ilvl w:val="0"/>
          <w:numId w:val="0"/>
        </w:numPr>
        <w:jc w:val="both"/>
      </w:pPr>
      <w:r>
        <w:t>C1.5</w:t>
      </w:r>
      <w:r>
        <w:tab/>
      </w:r>
      <w:r w:rsidR="003D7E07">
        <w:t xml:space="preserve">Any overdue sums will bear interest from the due date until payment is made </w:t>
      </w:r>
      <w:r>
        <w:tab/>
      </w:r>
      <w:r w:rsidR="003D7E07">
        <w:t xml:space="preserve">at </w:t>
      </w:r>
      <w:r w:rsidR="00BA1B36">
        <w:t>4</w:t>
      </w:r>
      <w:r w:rsidR="003D7E07">
        <w:t>% per annum over the Bank</w:t>
      </w:r>
      <w:r w:rsidR="00066EE6">
        <w:t xml:space="preserve"> of England</w:t>
      </w:r>
      <w:r w:rsidR="003D7E07">
        <w:t xml:space="preserve"> base rate from </w:t>
      </w:r>
      <w:r w:rsidR="00ED628F">
        <w:t>time-to-time</w:t>
      </w:r>
      <w:r w:rsidR="003D7E07">
        <w:t xml:space="preserve">.  The </w:t>
      </w:r>
      <w:r>
        <w:tab/>
      </w:r>
      <w:r w:rsidR="00F74E76">
        <w:t>Contractor</w:t>
      </w:r>
      <w:r w:rsidR="008B50EB">
        <w:t xml:space="preserve"> </w:t>
      </w:r>
      <w:r w:rsidR="003D7E07">
        <w:t xml:space="preserve">is not entitled to suspend provision of the </w:t>
      </w:r>
      <w:r w:rsidR="00F74E76">
        <w:t>Services</w:t>
      </w:r>
      <w:r w:rsidR="008B50EB">
        <w:t xml:space="preserve"> </w:t>
      </w:r>
      <w:r w:rsidR="003D7E07">
        <w:t xml:space="preserve">as a result of </w:t>
      </w:r>
      <w:r>
        <w:tab/>
      </w:r>
      <w:r w:rsidR="003D7E07">
        <w:t>any overdue sums.</w:t>
      </w:r>
    </w:p>
    <w:p w14:paraId="5186DF41" w14:textId="77777777" w:rsidR="003D7E07" w:rsidRDefault="003D7E07" w:rsidP="008851C5">
      <w:pPr>
        <w:pStyle w:val="Level2"/>
        <w:numPr>
          <w:ilvl w:val="0"/>
          <w:numId w:val="0"/>
        </w:numPr>
        <w:jc w:val="both"/>
      </w:pPr>
    </w:p>
    <w:p w14:paraId="3E2FA4F1" w14:textId="77777777" w:rsidR="003D7E07" w:rsidRDefault="008615E9" w:rsidP="008851C5">
      <w:pPr>
        <w:pStyle w:val="Level2"/>
        <w:numPr>
          <w:ilvl w:val="0"/>
          <w:numId w:val="0"/>
        </w:numPr>
        <w:jc w:val="both"/>
      </w:pPr>
      <w:r>
        <w:t>C1.6</w:t>
      </w:r>
      <w:r>
        <w:tab/>
      </w:r>
      <w:r w:rsidR="003D7E07">
        <w:t xml:space="preserve">The </w:t>
      </w:r>
      <w:r w:rsidR="0036704E">
        <w:t>Council</w:t>
      </w:r>
      <w:r w:rsidR="008B50EB">
        <w:t xml:space="preserve"> </w:t>
      </w:r>
      <w:r w:rsidR="003D7E07">
        <w:t xml:space="preserve">will be entitled but not obliged at any time or times </w:t>
      </w:r>
      <w:smartTag w:uri="urn:schemas-microsoft-com:office:smarttags" w:element="PersonName">
        <w:r w:rsidR="003D7E07">
          <w:t>with</w:t>
        </w:r>
      </w:smartTag>
      <w:r w:rsidR="003D7E07">
        <w:t xml:space="preserve">out notice </w:t>
      </w:r>
      <w:r>
        <w:tab/>
      </w:r>
      <w:r w:rsidR="003D7E07">
        <w:t xml:space="preserve">to the </w:t>
      </w:r>
      <w:r w:rsidR="00F74E76">
        <w:t>Contractor</w:t>
      </w:r>
      <w:r w:rsidR="008B50EB">
        <w:t xml:space="preserve"> </w:t>
      </w:r>
      <w:r w:rsidR="003D7E07">
        <w:t xml:space="preserve">to set off any liability of the </w:t>
      </w:r>
      <w:r w:rsidR="0036704E">
        <w:t>Council</w:t>
      </w:r>
      <w:r w:rsidR="008B50EB">
        <w:t xml:space="preserve"> </w:t>
      </w:r>
      <w:r w:rsidR="003D7E07">
        <w:t xml:space="preserve">to the </w:t>
      </w:r>
      <w:r w:rsidR="00F74E76">
        <w:t>Contractor</w:t>
      </w:r>
      <w:r w:rsidR="008B50EB">
        <w:t xml:space="preserve"> </w:t>
      </w:r>
      <w:r w:rsidR="003D7E07">
        <w:t xml:space="preserve">against </w:t>
      </w:r>
      <w:r>
        <w:tab/>
      </w:r>
      <w:r w:rsidR="003D7E07">
        <w:t xml:space="preserve">any liability of the </w:t>
      </w:r>
      <w:r w:rsidR="00F74E76">
        <w:t>Contractor</w:t>
      </w:r>
      <w:r w:rsidR="003D7E07">
        <w:t xml:space="preserve"> to the </w:t>
      </w:r>
      <w:r w:rsidR="0036704E">
        <w:t>Council</w:t>
      </w:r>
      <w:r w:rsidR="003D7E07">
        <w:t xml:space="preserve"> (in either case however arising </w:t>
      </w:r>
      <w:r>
        <w:tab/>
      </w:r>
      <w:r w:rsidR="003D7E07">
        <w:t xml:space="preserve">and whether any such liability is present or future, liquidated or unliquidated </w:t>
      </w:r>
      <w:r>
        <w:tab/>
      </w:r>
      <w:r w:rsidR="003D7E07">
        <w:t xml:space="preserve">and irrespective of the currency) and may for such purpose convert or </w:t>
      </w:r>
      <w:r>
        <w:tab/>
      </w:r>
      <w:r w:rsidR="003D7E07">
        <w:t xml:space="preserve">exchange any sums owing to the </w:t>
      </w:r>
      <w:r w:rsidR="00F74E76">
        <w:t>Contractor</w:t>
      </w:r>
      <w:r w:rsidR="00115001">
        <w:t xml:space="preserve"> </w:t>
      </w:r>
      <w:r w:rsidR="003D7E07">
        <w:t xml:space="preserve">into any other currency or </w:t>
      </w:r>
      <w:r>
        <w:tab/>
      </w:r>
      <w:r w:rsidR="003D7E07">
        <w:t xml:space="preserve">currencies in which the obligations of the </w:t>
      </w:r>
      <w:r w:rsidR="0036704E">
        <w:t>Council</w:t>
      </w:r>
      <w:r w:rsidR="00115001">
        <w:t xml:space="preserve"> </w:t>
      </w:r>
      <w:r w:rsidR="003D7E07">
        <w:t xml:space="preserve">are payable under this </w:t>
      </w:r>
      <w:r>
        <w:tab/>
      </w:r>
      <w:r w:rsidR="00A16A59">
        <w:t>Contract</w:t>
      </w:r>
      <w:r w:rsidR="003D7E07">
        <w:t xml:space="preserve">.  The </w:t>
      </w:r>
      <w:r w:rsidR="0036704E">
        <w:t>Council</w:t>
      </w:r>
      <w:r w:rsidR="003D7E07">
        <w:t xml:space="preserve">’s rights under this </w:t>
      </w:r>
      <w:r w:rsidR="00A62622">
        <w:t>clause</w:t>
      </w:r>
      <w:r w:rsidR="00115001">
        <w:t xml:space="preserve"> </w:t>
      </w:r>
      <w:r w:rsidR="003D7E07">
        <w:t xml:space="preserve">will be </w:t>
      </w:r>
      <w:smartTag w:uri="urn:schemas-microsoft-com:office:smarttags" w:element="PersonName">
        <w:r w:rsidR="003D7E07">
          <w:t>with</w:t>
        </w:r>
      </w:smartTag>
      <w:r w:rsidR="003D7E07">
        <w:t xml:space="preserve">out prejudice to </w:t>
      </w:r>
      <w:r>
        <w:tab/>
      </w:r>
      <w:r w:rsidR="003D7E07">
        <w:t xml:space="preserve">any other rights or remedies available to the </w:t>
      </w:r>
      <w:r w:rsidR="0036704E">
        <w:t>Council</w:t>
      </w:r>
      <w:r w:rsidR="00115001">
        <w:t xml:space="preserve"> </w:t>
      </w:r>
      <w:r w:rsidR="003D7E07">
        <w:t xml:space="preserve">under this </w:t>
      </w:r>
      <w:r w:rsidR="00A16A59">
        <w:t>Contract</w:t>
      </w:r>
      <w:r w:rsidR="00115001">
        <w:t xml:space="preserve"> </w:t>
      </w:r>
      <w:r w:rsidR="003D7E07">
        <w:t xml:space="preserve">or </w:t>
      </w:r>
      <w:r>
        <w:tab/>
      </w:r>
      <w:r w:rsidR="003D7E07">
        <w:t>otherwise.</w:t>
      </w:r>
    </w:p>
    <w:p w14:paraId="44D793B5" w14:textId="77777777" w:rsidR="003D7E07" w:rsidRDefault="003D7E07" w:rsidP="008851C5">
      <w:pPr>
        <w:pStyle w:val="Level2"/>
        <w:numPr>
          <w:ilvl w:val="0"/>
          <w:numId w:val="0"/>
        </w:numPr>
        <w:jc w:val="both"/>
      </w:pPr>
    </w:p>
    <w:p w14:paraId="1D4A5EA6" w14:textId="77777777" w:rsidR="003D7E07" w:rsidRDefault="008615E9" w:rsidP="008851C5">
      <w:pPr>
        <w:pStyle w:val="Level2"/>
        <w:numPr>
          <w:ilvl w:val="0"/>
          <w:numId w:val="0"/>
        </w:numPr>
        <w:jc w:val="both"/>
      </w:pPr>
      <w:r>
        <w:t>C1.7</w:t>
      </w:r>
      <w:r>
        <w:tab/>
      </w:r>
      <w:r w:rsidR="003D7E07">
        <w:t xml:space="preserve">Further details of payment, if any, are set out in the Pricing </w:t>
      </w:r>
      <w:r w:rsidR="00CC1BD7">
        <w:t>Schedule</w:t>
      </w:r>
      <w:r w:rsidR="003D7E07">
        <w:t>.</w:t>
      </w:r>
    </w:p>
    <w:p w14:paraId="491DBC41" w14:textId="77777777" w:rsidR="003D7E07" w:rsidRDefault="003D7E07" w:rsidP="008851C5">
      <w:pPr>
        <w:pStyle w:val="Level2"/>
        <w:numPr>
          <w:ilvl w:val="0"/>
          <w:numId w:val="0"/>
        </w:numPr>
        <w:jc w:val="both"/>
      </w:pPr>
    </w:p>
    <w:p w14:paraId="14CBDB10" w14:textId="77777777" w:rsidR="003D7E07" w:rsidRDefault="008865CC" w:rsidP="008851C5">
      <w:pPr>
        <w:pStyle w:val="Sideheading"/>
        <w:keepNext/>
        <w:jc w:val="both"/>
      </w:pPr>
      <w:r>
        <w:br w:type="page"/>
      </w:r>
      <w:r w:rsidR="003D7E07">
        <w:lastRenderedPageBreak/>
        <w:t>p</w:t>
      </w:r>
      <w:r w:rsidR="00115001">
        <w:rPr>
          <w:caps w:val="0"/>
        </w:rPr>
        <w:t>art</w:t>
      </w:r>
      <w:r w:rsidR="003D7E07">
        <w:t xml:space="preserve"> d - t</w:t>
      </w:r>
      <w:r w:rsidR="00115001">
        <w:rPr>
          <w:caps w:val="0"/>
        </w:rPr>
        <w:t>ermination and consequences of termination</w:t>
      </w:r>
      <w:r w:rsidR="00125198">
        <w:rPr>
          <w:caps w:val="0"/>
        </w:rPr>
        <w:fldChar w:fldCharType="begin"/>
      </w:r>
      <w:r w:rsidR="00125198">
        <w:rPr>
          <w:caps w:val="0"/>
        </w:rPr>
        <w:instrText xml:space="preserve"> TC "</w:instrText>
      </w:r>
      <w:bookmarkStart w:id="53" w:name="_Toc265735646"/>
      <w:bookmarkStart w:id="54" w:name="_Toc513016291"/>
      <w:r w:rsidR="00125198">
        <w:rPr>
          <w:caps w:val="0"/>
        </w:rPr>
        <w:instrText>Part D - Termination and consequences of termination</w:instrText>
      </w:r>
      <w:bookmarkEnd w:id="53"/>
      <w:bookmarkEnd w:id="54"/>
      <w:r w:rsidR="00125198">
        <w:rPr>
          <w:caps w:val="0"/>
        </w:rPr>
        <w:instrText xml:space="preserve">" \l 5 </w:instrText>
      </w:r>
      <w:r w:rsidR="00125198">
        <w:rPr>
          <w:caps w:val="0"/>
        </w:rPr>
        <w:fldChar w:fldCharType="end"/>
      </w:r>
    </w:p>
    <w:p w14:paraId="6B9FB94B" w14:textId="77777777" w:rsidR="003D7E07" w:rsidRDefault="003D7E07" w:rsidP="008851C5">
      <w:pPr>
        <w:pStyle w:val="Sideheading"/>
        <w:keepNext/>
        <w:jc w:val="both"/>
      </w:pPr>
    </w:p>
    <w:p w14:paraId="69947332" w14:textId="77777777" w:rsidR="003D7E07" w:rsidRPr="00125198" w:rsidRDefault="008615E9" w:rsidP="008851C5">
      <w:pPr>
        <w:pStyle w:val="Level1"/>
        <w:keepNext/>
        <w:numPr>
          <w:ilvl w:val="0"/>
          <w:numId w:val="0"/>
        </w:numPr>
        <w:jc w:val="both"/>
      </w:pPr>
      <w:r w:rsidRPr="008615E9">
        <w:rPr>
          <w:rStyle w:val="Level1asHeadingtext"/>
          <w:b w:val="0"/>
        </w:rPr>
        <w:t>D1</w:t>
      </w:r>
      <w:r>
        <w:rPr>
          <w:rStyle w:val="Level1asHeadingtext"/>
        </w:rPr>
        <w:tab/>
      </w:r>
      <w:r w:rsidR="003D7E07" w:rsidRPr="00F4359F">
        <w:rPr>
          <w:rStyle w:val="Level1asHeadingtext"/>
        </w:rPr>
        <w:t>T</w:t>
      </w:r>
      <w:r w:rsidR="00115001" w:rsidRPr="00F4359F">
        <w:rPr>
          <w:rStyle w:val="Level1asHeadingtext"/>
        </w:rPr>
        <w:t>ermination</w:t>
      </w:r>
      <w:bookmarkStart w:id="55" w:name="_NN1630"/>
      <w:bookmarkEnd w:id="55"/>
      <w:r w:rsidR="00125198" w:rsidRPr="00125198">
        <w:fldChar w:fldCharType="begin"/>
      </w:r>
      <w:r w:rsidR="00125198" w:rsidRPr="00125198">
        <w:instrText xml:space="preserve"> TC "</w:instrText>
      </w:r>
      <w:bookmarkStart w:id="56" w:name="_Toc265735647"/>
      <w:bookmarkStart w:id="57" w:name="_Toc513016292"/>
      <w:r w:rsidR="007973E2">
        <w:instrText>D1</w:instrText>
      </w:r>
      <w:r w:rsidR="00125198" w:rsidRPr="00125198">
        <w:tab/>
        <w:instrText>Termination</w:instrText>
      </w:r>
      <w:bookmarkEnd w:id="56"/>
      <w:bookmarkEnd w:id="57"/>
      <w:r w:rsidR="00125198" w:rsidRPr="00125198">
        <w:instrText xml:space="preserve">" \l 1 </w:instrText>
      </w:r>
      <w:r w:rsidR="00125198" w:rsidRPr="00125198">
        <w:fldChar w:fldCharType="end"/>
      </w:r>
    </w:p>
    <w:p w14:paraId="7F14363A" w14:textId="77777777" w:rsidR="003D7E07" w:rsidRDefault="003D7E07" w:rsidP="008851C5">
      <w:pPr>
        <w:pStyle w:val="Level1"/>
        <w:keepNext/>
        <w:numPr>
          <w:ilvl w:val="0"/>
          <w:numId w:val="0"/>
        </w:numPr>
        <w:jc w:val="both"/>
      </w:pPr>
    </w:p>
    <w:p w14:paraId="457152F2" w14:textId="77777777" w:rsidR="003D7E07" w:rsidRDefault="008615E9" w:rsidP="008851C5">
      <w:pPr>
        <w:pStyle w:val="Level2"/>
        <w:numPr>
          <w:ilvl w:val="0"/>
          <w:numId w:val="0"/>
        </w:numPr>
        <w:jc w:val="both"/>
      </w:pPr>
      <w:r>
        <w:t>D1.1</w:t>
      </w:r>
      <w:r>
        <w:tab/>
      </w:r>
      <w:r w:rsidR="003D7E07">
        <w:t xml:space="preserve">Subject to the provisions of </w:t>
      </w:r>
      <w:r w:rsidR="00A62622">
        <w:t>clause</w:t>
      </w:r>
      <w:r w:rsidR="003D7E07">
        <w:t xml:space="preserve"> H6 (Force </w:t>
      </w:r>
      <w:r w:rsidR="00115001">
        <w:t>m</w:t>
      </w:r>
      <w:r w:rsidR="003D7E07">
        <w:t xml:space="preserve">ajeure) the </w:t>
      </w:r>
      <w:r w:rsidR="0036704E">
        <w:t>Council</w:t>
      </w:r>
      <w:r w:rsidR="00115001">
        <w:t xml:space="preserve"> </w:t>
      </w:r>
      <w:r w:rsidR="003D7E07">
        <w:t xml:space="preserve">may </w:t>
      </w:r>
      <w:r>
        <w:tab/>
      </w:r>
      <w:r w:rsidR="003D7E07">
        <w:t xml:space="preserve">terminate the </w:t>
      </w:r>
      <w:r w:rsidR="00A16A59">
        <w:t>Contract</w:t>
      </w:r>
      <w:r w:rsidR="00115001">
        <w:t xml:space="preserve"> </w:t>
      </w:r>
      <w:r w:rsidR="003D7E07">
        <w:t xml:space="preserve">with immediate effect by notice in writing to the </w:t>
      </w:r>
      <w:r>
        <w:tab/>
      </w:r>
      <w:r w:rsidR="00F74E76">
        <w:t>Contractor</w:t>
      </w:r>
      <w:r w:rsidR="00115001">
        <w:t xml:space="preserve"> </w:t>
      </w:r>
      <w:r w:rsidR="003D7E07">
        <w:t>on or at any time if:</w:t>
      </w:r>
    </w:p>
    <w:p w14:paraId="2787DBC4" w14:textId="77777777" w:rsidR="003D7E07" w:rsidRDefault="003D7E07" w:rsidP="008851C5">
      <w:pPr>
        <w:pStyle w:val="Level2"/>
        <w:numPr>
          <w:ilvl w:val="0"/>
          <w:numId w:val="0"/>
        </w:numPr>
        <w:jc w:val="both"/>
      </w:pPr>
    </w:p>
    <w:p w14:paraId="2206BD7B" w14:textId="77777777" w:rsidR="003D7E07" w:rsidRDefault="008615E9" w:rsidP="008851C5">
      <w:pPr>
        <w:pStyle w:val="Level3"/>
        <w:numPr>
          <w:ilvl w:val="0"/>
          <w:numId w:val="0"/>
        </w:numPr>
        <w:ind w:left="851"/>
        <w:jc w:val="both"/>
      </w:pPr>
      <w:r>
        <w:t>D1.1.1</w:t>
      </w:r>
      <w:r>
        <w:tab/>
      </w:r>
      <w:r w:rsidR="003D7E07">
        <w:t xml:space="preserve">the </w:t>
      </w:r>
      <w:r w:rsidR="00F74E76">
        <w:t>Contractor</w:t>
      </w:r>
      <w:r w:rsidR="00115001">
        <w:t xml:space="preserve"> </w:t>
      </w:r>
      <w:r w:rsidR="003D7E07">
        <w:t xml:space="preserve">becomes bankrupt, insolvent, makes any </w:t>
      </w:r>
      <w:r>
        <w:tab/>
      </w:r>
      <w:r>
        <w:tab/>
      </w:r>
      <w:r>
        <w:tab/>
      </w:r>
      <w:r w:rsidR="003D7E07">
        <w:t xml:space="preserve">composition with its creditors, has a receiver appointed under the </w:t>
      </w:r>
      <w:r>
        <w:tab/>
      </w:r>
      <w:r>
        <w:tab/>
      </w:r>
      <w:r w:rsidR="003D7E07">
        <w:t xml:space="preserve">Mental Health Act 1983 or dies; </w:t>
      </w:r>
    </w:p>
    <w:p w14:paraId="779FD1E6" w14:textId="77777777" w:rsidR="003D7E07" w:rsidRDefault="003D7E07" w:rsidP="008851C5">
      <w:pPr>
        <w:pStyle w:val="Level3"/>
        <w:numPr>
          <w:ilvl w:val="0"/>
          <w:numId w:val="0"/>
        </w:numPr>
        <w:ind w:left="851"/>
        <w:jc w:val="both"/>
      </w:pPr>
    </w:p>
    <w:p w14:paraId="494469ED" w14:textId="77777777" w:rsidR="003D7E07" w:rsidRDefault="008615E9" w:rsidP="008851C5">
      <w:pPr>
        <w:pStyle w:val="Level3"/>
        <w:numPr>
          <w:ilvl w:val="0"/>
          <w:numId w:val="0"/>
        </w:numPr>
        <w:ind w:left="851"/>
        <w:jc w:val="both"/>
      </w:pPr>
      <w:r>
        <w:t>D1.1.2</w:t>
      </w:r>
      <w:r>
        <w:tab/>
      </w:r>
      <w:r w:rsidR="003D7E07">
        <w:t xml:space="preserve">the </w:t>
      </w:r>
      <w:r w:rsidR="00F74E76">
        <w:t>Contractor</w:t>
      </w:r>
      <w:r w:rsidR="00115001">
        <w:t xml:space="preserve"> </w:t>
      </w:r>
      <w:r w:rsidR="003D7E07">
        <w:t xml:space="preserve">is convicted of a criminal offence; </w:t>
      </w:r>
    </w:p>
    <w:p w14:paraId="60A08F39" w14:textId="77777777" w:rsidR="003D7E07" w:rsidRDefault="003D7E07" w:rsidP="008851C5">
      <w:pPr>
        <w:pStyle w:val="Level3"/>
        <w:numPr>
          <w:ilvl w:val="0"/>
          <w:numId w:val="0"/>
        </w:numPr>
        <w:jc w:val="both"/>
      </w:pPr>
    </w:p>
    <w:p w14:paraId="0AA36DA7" w14:textId="77777777" w:rsidR="003D7E07" w:rsidRDefault="008615E9" w:rsidP="008851C5">
      <w:pPr>
        <w:pStyle w:val="Level3"/>
        <w:numPr>
          <w:ilvl w:val="0"/>
          <w:numId w:val="0"/>
        </w:numPr>
        <w:ind w:left="851"/>
        <w:jc w:val="both"/>
      </w:pPr>
      <w:r>
        <w:t>D1.1.3</w:t>
      </w:r>
      <w:r>
        <w:tab/>
      </w:r>
      <w:r w:rsidR="003D7E07">
        <w:t xml:space="preserve">the </w:t>
      </w:r>
      <w:r w:rsidR="00F74E76">
        <w:t>Contractor</w:t>
      </w:r>
      <w:r w:rsidR="00115001">
        <w:t xml:space="preserve"> </w:t>
      </w:r>
      <w:r w:rsidR="003D7E07">
        <w:t xml:space="preserve">ceases or threatens to cease to carry on its </w:t>
      </w:r>
      <w:r>
        <w:tab/>
      </w:r>
      <w:r>
        <w:tab/>
      </w:r>
      <w:r>
        <w:tab/>
      </w:r>
      <w:r w:rsidR="003D7E07">
        <w:t xml:space="preserve">business; </w:t>
      </w:r>
    </w:p>
    <w:p w14:paraId="3AB26161" w14:textId="77777777" w:rsidR="003D7E07" w:rsidRDefault="003D7E07" w:rsidP="008851C5">
      <w:pPr>
        <w:pStyle w:val="Level3"/>
        <w:numPr>
          <w:ilvl w:val="0"/>
          <w:numId w:val="0"/>
        </w:numPr>
        <w:jc w:val="both"/>
      </w:pPr>
    </w:p>
    <w:p w14:paraId="684EAB8A" w14:textId="77777777" w:rsidR="003D7E07" w:rsidRDefault="008615E9" w:rsidP="008851C5">
      <w:pPr>
        <w:pStyle w:val="Level3"/>
        <w:numPr>
          <w:ilvl w:val="0"/>
          <w:numId w:val="0"/>
        </w:numPr>
        <w:ind w:left="851"/>
        <w:jc w:val="both"/>
      </w:pPr>
      <w:r>
        <w:t>D1.1.4</w:t>
      </w:r>
      <w:r>
        <w:tab/>
      </w:r>
      <w:r w:rsidR="003D7E07">
        <w:t xml:space="preserve">the </w:t>
      </w:r>
      <w:r w:rsidR="00F74E76">
        <w:t>Contractor</w:t>
      </w:r>
      <w:r w:rsidR="00115001">
        <w:t xml:space="preserve"> </w:t>
      </w:r>
      <w:r w:rsidR="003D7E07">
        <w:t xml:space="preserve">has a change in </w:t>
      </w:r>
      <w:r w:rsidR="00F74E76">
        <w:t>Control</w:t>
      </w:r>
      <w:r w:rsidR="00115001">
        <w:t xml:space="preserve"> </w:t>
      </w:r>
      <w:r w:rsidR="003D7E07">
        <w:t xml:space="preserve">which the </w:t>
      </w:r>
      <w:r w:rsidR="0036704E">
        <w:t>Council</w:t>
      </w:r>
      <w:r w:rsidR="00115001">
        <w:t xml:space="preserve"> </w:t>
      </w:r>
      <w:r>
        <w:tab/>
      </w:r>
      <w:r>
        <w:tab/>
      </w:r>
      <w:r>
        <w:tab/>
      </w:r>
      <w:r w:rsidR="003D7E07">
        <w:t xml:space="preserve">believes will have a substantial impact on the performance of the </w:t>
      </w:r>
      <w:r>
        <w:tab/>
      </w:r>
      <w:r>
        <w:tab/>
      </w:r>
      <w:r w:rsidR="00A16A59">
        <w:t>Contract</w:t>
      </w:r>
      <w:r w:rsidR="003D7E07">
        <w:t xml:space="preserve">; </w:t>
      </w:r>
    </w:p>
    <w:p w14:paraId="2D17BD27" w14:textId="77777777" w:rsidR="003D7E07" w:rsidRDefault="003D7E07" w:rsidP="008851C5">
      <w:pPr>
        <w:pStyle w:val="Level3"/>
        <w:numPr>
          <w:ilvl w:val="0"/>
          <w:numId w:val="0"/>
        </w:numPr>
        <w:jc w:val="both"/>
      </w:pPr>
    </w:p>
    <w:p w14:paraId="02C049DA" w14:textId="77777777" w:rsidR="003D7E07" w:rsidRDefault="008615E9" w:rsidP="008851C5">
      <w:pPr>
        <w:pStyle w:val="Level3"/>
        <w:numPr>
          <w:ilvl w:val="0"/>
          <w:numId w:val="0"/>
        </w:numPr>
        <w:ind w:left="851"/>
        <w:jc w:val="both"/>
      </w:pPr>
      <w:r>
        <w:t>D1.1.5</w:t>
      </w:r>
      <w:r>
        <w:tab/>
      </w:r>
      <w:r w:rsidR="003D7E07">
        <w:t xml:space="preserve">there is a risk or a genuine belief that reputational damage to the </w:t>
      </w:r>
      <w:r>
        <w:tab/>
      </w:r>
      <w:r>
        <w:tab/>
      </w:r>
      <w:r w:rsidR="0036704E">
        <w:t>Council</w:t>
      </w:r>
      <w:r w:rsidR="00115001">
        <w:t xml:space="preserve"> </w:t>
      </w:r>
      <w:r w:rsidR="003D7E07">
        <w:t xml:space="preserve">will occur as a result of the </w:t>
      </w:r>
      <w:r w:rsidR="00A16A59">
        <w:t>Contract</w:t>
      </w:r>
      <w:r w:rsidR="00115001">
        <w:t xml:space="preserve"> </w:t>
      </w:r>
      <w:r w:rsidR="003D7E07">
        <w:t xml:space="preserve">continuing; </w:t>
      </w:r>
    </w:p>
    <w:p w14:paraId="25DDEB04" w14:textId="77777777" w:rsidR="003D7E07" w:rsidRDefault="003D7E07" w:rsidP="008851C5">
      <w:pPr>
        <w:pStyle w:val="Level3"/>
        <w:numPr>
          <w:ilvl w:val="0"/>
          <w:numId w:val="0"/>
        </w:numPr>
        <w:jc w:val="both"/>
      </w:pPr>
    </w:p>
    <w:p w14:paraId="4D8DC27C" w14:textId="77777777" w:rsidR="003D7E07" w:rsidRDefault="008615E9" w:rsidP="008851C5">
      <w:pPr>
        <w:pStyle w:val="Level3"/>
        <w:numPr>
          <w:ilvl w:val="0"/>
          <w:numId w:val="0"/>
        </w:numPr>
        <w:ind w:left="851"/>
        <w:jc w:val="both"/>
      </w:pPr>
      <w:r>
        <w:t>D1.1.6</w:t>
      </w:r>
      <w:r>
        <w:tab/>
      </w:r>
      <w:r w:rsidR="003D7E07">
        <w:t xml:space="preserve">the </w:t>
      </w:r>
      <w:r w:rsidR="00F74E76">
        <w:t>Contractor</w:t>
      </w:r>
      <w:r w:rsidR="00115001">
        <w:t xml:space="preserve"> </w:t>
      </w:r>
      <w:r w:rsidR="003D7E07">
        <w:t xml:space="preserve">is in breach of any of its obligations under this </w:t>
      </w:r>
      <w:r>
        <w:tab/>
      </w:r>
      <w:r>
        <w:tab/>
      </w:r>
      <w:r w:rsidR="00A16A59">
        <w:t>Contract</w:t>
      </w:r>
      <w:r w:rsidR="00115001">
        <w:t xml:space="preserve"> </w:t>
      </w:r>
      <w:r w:rsidR="003D7E07">
        <w:t xml:space="preserve">that is capable of remedy and which has not been </w:t>
      </w:r>
      <w:r>
        <w:tab/>
      </w:r>
      <w:r>
        <w:tab/>
      </w:r>
      <w:r>
        <w:tab/>
      </w:r>
      <w:r w:rsidR="003D7E07">
        <w:t xml:space="preserve">remedied to the satisfaction of the </w:t>
      </w:r>
      <w:r w:rsidR="0036704E">
        <w:t>Council</w:t>
      </w:r>
      <w:r w:rsidR="00115001">
        <w:t xml:space="preserve"> </w:t>
      </w:r>
      <w:r w:rsidR="003D7E07">
        <w:t xml:space="preserve">within 14 days, or </w:t>
      </w:r>
      <w:r>
        <w:tab/>
      </w:r>
      <w:r>
        <w:tab/>
      </w:r>
      <w:r>
        <w:tab/>
      </w:r>
      <w:r w:rsidR="003D7E07">
        <w:t xml:space="preserve">such other reasonable period as may be specified by the </w:t>
      </w:r>
      <w:r w:rsidR="0036704E">
        <w:t>Council</w:t>
      </w:r>
      <w:r w:rsidR="00115001">
        <w:t xml:space="preserve"> </w:t>
      </w:r>
      <w:r>
        <w:tab/>
      </w:r>
      <w:r>
        <w:tab/>
      </w:r>
      <w:r w:rsidR="003D7E07">
        <w:t xml:space="preserve">after issue of a written notice specifying the breach and </w:t>
      </w:r>
      <w:r>
        <w:tab/>
      </w:r>
      <w:r>
        <w:tab/>
      </w:r>
      <w:r>
        <w:tab/>
      </w:r>
      <w:r w:rsidR="003D7E07">
        <w:t xml:space="preserve">requesting it to be remedied; </w:t>
      </w:r>
    </w:p>
    <w:p w14:paraId="526AEB35" w14:textId="77777777" w:rsidR="003D7E07" w:rsidRDefault="003D7E07" w:rsidP="008851C5">
      <w:pPr>
        <w:pStyle w:val="Level3"/>
        <w:numPr>
          <w:ilvl w:val="0"/>
          <w:numId w:val="0"/>
        </w:numPr>
        <w:jc w:val="both"/>
      </w:pPr>
    </w:p>
    <w:p w14:paraId="6ACE3A20" w14:textId="77777777" w:rsidR="003D7E07" w:rsidRDefault="008615E9" w:rsidP="008851C5">
      <w:pPr>
        <w:pStyle w:val="Level3"/>
        <w:numPr>
          <w:ilvl w:val="0"/>
          <w:numId w:val="0"/>
        </w:numPr>
        <w:ind w:left="851"/>
        <w:jc w:val="both"/>
      </w:pPr>
      <w:r>
        <w:t>D1.1.7</w:t>
      </w:r>
      <w:r>
        <w:tab/>
      </w:r>
      <w:r w:rsidR="003D7E07">
        <w:t xml:space="preserve">there is a material or substantial breach by the </w:t>
      </w:r>
      <w:r w:rsidR="00F74E76">
        <w:t>Contractor</w:t>
      </w:r>
      <w:r w:rsidR="00115001">
        <w:t xml:space="preserve"> </w:t>
      </w:r>
      <w:r w:rsidR="003D7E07">
        <w:t xml:space="preserve">of any </w:t>
      </w:r>
      <w:r>
        <w:tab/>
      </w:r>
      <w:r>
        <w:tab/>
      </w:r>
      <w:r w:rsidR="003D7E07">
        <w:t xml:space="preserve">of its obligations under this </w:t>
      </w:r>
      <w:r w:rsidR="00A16A59">
        <w:t>Contract</w:t>
      </w:r>
      <w:r w:rsidR="00115001">
        <w:t xml:space="preserve"> </w:t>
      </w:r>
      <w:r w:rsidR="003D7E07">
        <w:t xml:space="preserve">which is incapable of </w:t>
      </w:r>
      <w:r>
        <w:tab/>
      </w:r>
      <w:r>
        <w:tab/>
      </w:r>
      <w:r>
        <w:tab/>
      </w:r>
      <w:r w:rsidR="003D7E07">
        <w:t>remedy; or</w:t>
      </w:r>
    </w:p>
    <w:p w14:paraId="0498D0B8" w14:textId="77777777" w:rsidR="003D7E07" w:rsidRDefault="003D7E07" w:rsidP="008851C5">
      <w:pPr>
        <w:pStyle w:val="Level3"/>
        <w:numPr>
          <w:ilvl w:val="0"/>
          <w:numId w:val="0"/>
        </w:numPr>
        <w:jc w:val="both"/>
      </w:pPr>
    </w:p>
    <w:p w14:paraId="758BD651" w14:textId="77777777" w:rsidR="003D7E07" w:rsidRDefault="008615E9" w:rsidP="008851C5">
      <w:pPr>
        <w:pStyle w:val="Level3"/>
        <w:numPr>
          <w:ilvl w:val="0"/>
          <w:numId w:val="0"/>
        </w:numPr>
        <w:ind w:left="851"/>
        <w:jc w:val="both"/>
      </w:pPr>
      <w:bookmarkStart w:id="58" w:name="OLE_LINK1"/>
      <w:r>
        <w:t>D1.1.8</w:t>
      </w:r>
      <w:r>
        <w:tab/>
      </w:r>
      <w:r w:rsidR="003D7E07">
        <w:t xml:space="preserve">the </w:t>
      </w:r>
      <w:r w:rsidR="00F74E76">
        <w:t>Contractor</w:t>
      </w:r>
      <w:r w:rsidR="00115001">
        <w:t xml:space="preserve"> </w:t>
      </w:r>
      <w:r w:rsidR="003D7E07">
        <w:t xml:space="preserve">commits persistent minor breaches of this </w:t>
      </w:r>
      <w:r>
        <w:tab/>
      </w:r>
      <w:r>
        <w:tab/>
      </w:r>
      <w:r>
        <w:tab/>
      </w:r>
      <w:r w:rsidR="00A16A59">
        <w:t>Contract</w:t>
      </w:r>
      <w:r w:rsidR="00115001">
        <w:t xml:space="preserve"> </w:t>
      </w:r>
      <w:r w:rsidR="003D7E07">
        <w:t>whether remedied or not.</w:t>
      </w:r>
    </w:p>
    <w:p w14:paraId="10A9D977" w14:textId="77777777" w:rsidR="003D7E07" w:rsidRDefault="003D7E07" w:rsidP="008851C5">
      <w:pPr>
        <w:pStyle w:val="Level3"/>
        <w:numPr>
          <w:ilvl w:val="0"/>
          <w:numId w:val="0"/>
        </w:numPr>
        <w:jc w:val="both"/>
      </w:pPr>
    </w:p>
    <w:bookmarkEnd w:id="58"/>
    <w:p w14:paraId="5F085D68" w14:textId="77777777" w:rsidR="003D7E07" w:rsidRDefault="008615E9" w:rsidP="008851C5">
      <w:pPr>
        <w:pStyle w:val="Level2"/>
        <w:numPr>
          <w:ilvl w:val="0"/>
          <w:numId w:val="0"/>
        </w:numPr>
        <w:jc w:val="both"/>
      </w:pPr>
      <w:r>
        <w:t>D1.2</w:t>
      </w:r>
      <w:r>
        <w:tab/>
      </w:r>
      <w:r w:rsidR="003D7E07">
        <w:t xml:space="preserve">The </w:t>
      </w:r>
      <w:r w:rsidR="0036704E">
        <w:t>Council</w:t>
      </w:r>
      <w:r w:rsidR="003D7E07">
        <w:t xml:space="preserve"> reserves the right to terminate the </w:t>
      </w:r>
      <w:r w:rsidR="00A16A59">
        <w:t>Contract</w:t>
      </w:r>
      <w:r w:rsidR="003D7E07">
        <w:t xml:space="preserve"> in part in the case of </w:t>
      </w:r>
      <w:r>
        <w:tab/>
      </w:r>
      <w:r w:rsidR="003D7E07">
        <w:t xml:space="preserve">termination under </w:t>
      </w:r>
      <w:r w:rsidR="00A62622">
        <w:t>clause</w:t>
      </w:r>
      <w:r w:rsidR="003D7E07">
        <w:t>s D1.1.6, D1.1.7 and D1.1.8.</w:t>
      </w:r>
    </w:p>
    <w:p w14:paraId="5EF43AF1" w14:textId="77777777" w:rsidR="003D7E07" w:rsidRDefault="003D7E07" w:rsidP="008851C5">
      <w:pPr>
        <w:pStyle w:val="Level2"/>
        <w:numPr>
          <w:ilvl w:val="0"/>
          <w:numId w:val="0"/>
        </w:numPr>
        <w:jc w:val="both"/>
      </w:pPr>
    </w:p>
    <w:p w14:paraId="5A86196C" w14:textId="77777777" w:rsidR="003D7E07" w:rsidRDefault="008615E9" w:rsidP="008851C5">
      <w:pPr>
        <w:pStyle w:val="Level2"/>
        <w:numPr>
          <w:ilvl w:val="0"/>
          <w:numId w:val="0"/>
        </w:numPr>
        <w:jc w:val="both"/>
      </w:pPr>
      <w:r>
        <w:t>D1.3</w:t>
      </w:r>
      <w:r>
        <w:tab/>
      </w:r>
      <w:r w:rsidR="003D7E07">
        <w:t xml:space="preserve">Where this </w:t>
      </w:r>
      <w:r w:rsidR="00A16A59">
        <w:t>Contract</w:t>
      </w:r>
      <w:r w:rsidR="0099798E">
        <w:t xml:space="preserve"> </w:t>
      </w:r>
      <w:r w:rsidR="003D7E07">
        <w:t xml:space="preserve">is subject to </w:t>
      </w:r>
      <w:r w:rsidR="00CC1BD7">
        <w:t>Order</w:t>
      </w:r>
      <w:r w:rsidR="0099798E">
        <w:t xml:space="preserve">s </w:t>
      </w:r>
      <w:r w:rsidR="003D7E07">
        <w:t xml:space="preserve">as specified in the </w:t>
      </w:r>
      <w:r w:rsidR="00F74E76">
        <w:t xml:space="preserve">Contract </w:t>
      </w:r>
      <w:r>
        <w:tab/>
      </w:r>
      <w:r w:rsidR="00F74E76">
        <w:t>Particulars</w:t>
      </w:r>
      <w:r w:rsidR="0099798E">
        <w:t xml:space="preserve"> </w:t>
      </w:r>
      <w:r w:rsidR="003D7E07">
        <w:t xml:space="preserve">the </w:t>
      </w:r>
      <w:r w:rsidR="0036704E">
        <w:t>Council</w:t>
      </w:r>
      <w:r w:rsidR="0099798E">
        <w:t xml:space="preserve"> </w:t>
      </w:r>
      <w:r w:rsidR="003D7E07">
        <w:t xml:space="preserve">has the right to terminate any individual </w:t>
      </w:r>
      <w:r w:rsidR="00CC1BD7">
        <w:t>Order</w:t>
      </w:r>
      <w:r w:rsidR="0099798E">
        <w:t xml:space="preserve"> </w:t>
      </w:r>
      <w:r w:rsidR="003D7E07">
        <w:t xml:space="preserve">or </w:t>
      </w:r>
      <w:r>
        <w:tab/>
      </w:r>
      <w:r w:rsidR="00CC1BD7">
        <w:t>Order</w:t>
      </w:r>
      <w:r w:rsidR="0099798E">
        <w:t xml:space="preserve">s </w:t>
      </w:r>
      <w:r w:rsidR="003D7E07">
        <w:t xml:space="preserve">or the whole </w:t>
      </w:r>
      <w:r w:rsidR="00A16A59">
        <w:t>Contract</w:t>
      </w:r>
      <w:r w:rsidR="0099798E">
        <w:t xml:space="preserve"> </w:t>
      </w:r>
      <w:r w:rsidR="003D7E07">
        <w:t xml:space="preserve">under the provisions of this </w:t>
      </w:r>
      <w:r w:rsidR="00A62622">
        <w:t>clause</w:t>
      </w:r>
      <w:r w:rsidR="003D7E07">
        <w:t xml:space="preserve"> D1. </w:t>
      </w:r>
    </w:p>
    <w:p w14:paraId="658A3752" w14:textId="77777777" w:rsidR="003D7E07" w:rsidRDefault="003D7E07" w:rsidP="008851C5">
      <w:pPr>
        <w:pStyle w:val="Level2"/>
        <w:numPr>
          <w:ilvl w:val="0"/>
          <w:numId w:val="0"/>
        </w:numPr>
        <w:jc w:val="both"/>
      </w:pPr>
    </w:p>
    <w:p w14:paraId="027944FF" w14:textId="77777777" w:rsidR="003D7E07" w:rsidRDefault="008615E9" w:rsidP="008851C5">
      <w:pPr>
        <w:pStyle w:val="Level2"/>
        <w:numPr>
          <w:ilvl w:val="0"/>
          <w:numId w:val="0"/>
        </w:numPr>
        <w:jc w:val="both"/>
      </w:pPr>
      <w:r>
        <w:t>D1.4</w:t>
      </w:r>
      <w:r>
        <w:tab/>
      </w:r>
      <w:r w:rsidR="003D7E07">
        <w:t xml:space="preserve">The </w:t>
      </w:r>
      <w:r w:rsidR="0036704E">
        <w:t>Council</w:t>
      </w:r>
      <w:r w:rsidR="0099798E">
        <w:t xml:space="preserve"> </w:t>
      </w:r>
      <w:r w:rsidR="003D7E07">
        <w:t xml:space="preserve">reserves the right to terminate the </w:t>
      </w:r>
      <w:r w:rsidR="00A16A59">
        <w:t>Contract</w:t>
      </w:r>
      <w:r w:rsidR="0099798E">
        <w:t xml:space="preserve"> </w:t>
      </w:r>
      <w:r w:rsidR="003D7E07">
        <w:t xml:space="preserve">at will, in whole or in </w:t>
      </w:r>
      <w:r>
        <w:tab/>
      </w:r>
      <w:r w:rsidR="003D7E07">
        <w:t xml:space="preserve">part, at any time with or without notice except that it will give as much notice </w:t>
      </w:r>
      <w:r>
        <w:tab/>
      </w:r>
      <w:r w:rsidR="003D7E07">
        <w:t>as possible in the circumstances.</w:t>
      </w:r>
    </w:p>
    <w:p w14:paraId="015895F3" w14:textId="77777777" w:rsidR="003D7E07" w:rsidRDefault="003D7E07" w:rsidP="008851C5">
      <w:pPr>
        <w:pStyle w:val="Level2"/>
        <w:numPr>
          <w:ilvl w:val="0"/>
          <w:numId w:val="0"/>
        </w:numPr>
        <w:jc w:val="both"/>
      </w:pPr>
    </w:p>
    <w:p w14:paraId="3E7D3E4E" w14:textId="77777777" w:rsidR="003D7E07" w:rsidRPr="00125198" w:rsidRDefault="008615E9" w:rsidP="008851C5">
      <w:pPr>
        <w:pStyle w:val="Level1"/>
        <w:keepNext/>
        <w:numPr>
          <w:ilvl w:val="0"/>
          <w:numId w:val="0"/>
        </w:numPr>
        <w:jc w:val="both"/>
      </w:pPr>
      <w:r w:rsidRPr="008615E9">
        <w:rPr>
          <w:rStyle w:val="Level1asHeadingtext"/>
          <w:b w:val="0"/>
        </w:rPr>
        <w:lastRenderedPageBreak/>
        <w:t>D2</w:t>
      </w:r>
      <w:r>
        <w:rPr>
          <w:rStyle w:val="Level1asHeadingtext"/>
        </w:rPr>
        <w:tab/>
      </w:r>
      <w:r w:rsidR="003D7E07" w:rsidRPr="00F4359F">
        <w:rPr>
          <w:rStyle w:val="Level1asHeadingtext"/>
        </w:rPr>
        <w:t>C</w:t>
      </w:r>
      <w:r w:rsidR="0099798E" w:rsidRPr="00F4359F">
        <w:rPr>
          <w:rStyle w:val="Level1asHeadingtext"/>
        </w:rPr>
        <w:t>onsequences of termination</w:t>
      </w:r>
      <w:bookmarkStart w:id="59" w:name="_NN1631"/>
      <w:bookmarkEnd w:id="59"/>
      <w:r w:rsidR="00125198" w:rsidRPr="00125198">
        <w:fldChar w:fldCharType="begin"/>
      </w:r>
      <w:r w:rsidR="00125198" w:rsidRPr="00125198">
        <w:instrText xml:space="preserve"> TC "</w:instrText>
      </w:r>
      <w:bookmarkStart w:id="60" w:name="_Toc265735648"/>
      <w:bookmarkStart w:id="61" w:name="_Toc513016293"/>
      <w:r w:rsidR="007973E2">
        <w:instrText>D2</w:instrText>
      </w:r>
      <w:r w:rsidR="007973E2">
        <w:tab/>
      </w:r>
      <w:r w:rsidR="00125198" w:rsidRPr="00125198">
        <w:tab/>
        <w:instrText>Consequences of termination</w:instrText>
      </w:r>
      <w:bookmarkEnd w:id="60"/>
      <w:bookmarkEnd w:id="61"/>
      <w:r w:rsidR="00125198" w:rsidRPr="00125198">
        <w:instrText xml:space="preserve">" \l 1 </w:instrText>
      </w:r>
      <w:r w:rsidR="00125198" w:rsidRPr="00125198">
        <w:fldChar w:fldCharType="end"/>
      </w:r>
    </w:p>
    <w:p w14:paraId="65CC1B8E" w14:textId="77777777" w:rsidR="003D7E07" w:rsidRDefault="003D7E07" w:rsidP="008851C5">
      <w:pPr>
        <w:pStyle w:val="Level1"/>
        <w:keepNext/>
        <w:numPr>
          <w:ilvl w:val="0"/>
          <w:numId w:val="0"/>
        </w:numPr>
        <w:jc w:val="both"/>
      </w:pPr>
    </w:p>
    <w:p w14:paraId="624A12E4" w14:textId="77777777" w:rsidR="003D7E07" w:rsidRDefault="008615E9" w:rsidP="008851C5">
      <w:pPr>
        <w:pStyle w:val="Level2"/>
        <w:numPr>
          <w:ilvl w:val="0"/>
          <w:numId w:val="0"/>
        </w:numPr>
        <w:jc w:val="both"/>
      </w:pPr>
      <w:r>
        <w:t>D2.1</w:t>
      </w:r>
      <w:r>
        <w:tab/>
      </w:r>
      <w:r w:rsidR="003D7E07">
        <w:t xml:space="preserve">If this </w:t>
      </w:r>
      <w:r w:rsidR="00A16A59">
        <w:t>Contract</w:t>
      </w:r>
      <w:r w:rsidR="0099798E">
        <w:t xml:space="preserve"> </w:t>
      </w:r>
      <w:r w:rsidR="003D7E07">
        <w:t xml:space="preserve">is terminated in whole or in part the </w:t>
      </w:r>
      <w:r w:rsidR="0036704E">
        <w:t>Council</w:t>
      </w:r>
      <w:r w:rsidR="0099798E">
        <w:t xml:space="preserve"> </w:t>
      </w:r>
      <w:r w:rsidR="003D7E07">
        <w:t>shall:</w:t>
      </w:r>
    </w:p>
    <w:p w14:paraId="4EC39BC7" w14:textId="77777777" w:rsidR="003D7E07" w:rsidRDefault="003D7E07" w:rsidP="008851C5">
      <w:pPr>
        <w:pStyle w:val="Level2"/>
        <w:numPr>
          <w:ilvl w:val="0"/>
          <w:numId w:val="0"/>
        </w:numPr>
        <w:jc w:val="both"/>
      </w:pPr>
    </w:p>
    <w:p w14:paraId="413C1129" w14:textId="77777777" w:rsidR="003D7E07" w:rsidRDefault="008615E9" w:rsidP="008851C5">
      <w:pPr>
        <w:pStyle w:val="Level3"/>
        <w:numPr>
          <w:ilvl w:val="0"/>
          <w:numId w:val="0"/>
        </w:numPr>
        <w:ind w:left="851"/>
        <w:jc w:val="both"/>
      </w:pPr>
      <w:r>
        <w:t>D2.1.1</w:t>
      </w:r>
      <w:r>
        <w:tab/>
      </w:r>
      <w:r w:rsidR="003D7E07">
        <w:t xml:space="preserve">be liable to pay to the </w:t>
      </w:r>
      <w:r w:rsidR="00F74E76">
        <w:t>Contractor</w:t>
      </w:r>
      <w:r w:rsidR="0099798E">
        <w:t xml:space="preserve"> </w:t>
      </w:r>
      <w:r w:rsidR="003D7E07">
        <w:t>only such el</w:t>
      </w:r>
      <w:smartTag w:uri="urn:schemas-microsoft-com:office:smarttags" w:element="PersonName">
        <w:r w:rsidR="003D7E07">
          <w:t>em</w:t>
        </w:r>
      </w:smartTag>
      <w:r w:rsidR="003D7E07">
        <w:t xml:space="preserve">ents of the </w:t>
      </w:r>
      <w:r>
        <w:tab/>
      </w:r>
      <w:r>
        <w:tab/>
      </w:r>
      <w:r>
        <w:tab/>
      </w:r>
      <w:r w:rsidR="00CC1BD7">
        <w:t>Price</w:t>
      </w:r>
      <w:r w:rsidR="003D7E07">
        <w:t xml:space="preserve">, if any, that have properly accrued in accordance with the </w:t>
      </w:r>
      <w:r>
        <w:tab/>
      </w:r>
      <w:r>
        <w:tab/>
      </w:r>
      <w:r w:rsidR="00A16A59">
        <w:t>Contract</w:t>
      </w:r>
      <w:r w:rsidR="0099798E">
        <w:t xml:space="preserve"> </w:t>
      </w:r>
      <w:r w:rsidR="003D7E07">
        <w:t xml:space="preserve">or the affected part of the </w:t>
      </w:r>
      <w:r w:rsidR="00A16A59">
        <w:t>Contract</w:t>
      </w:r>
      <w:r w:rsidR="0099798E">
        <w:t xml:space="preserve"> </w:t>
      </w:r>
      <w:r w:rsidR="003D7E07">
        <w:t xml:space="preserve">up to the time of the </w:t>
      </w:r>
      <w:r>
        <w:tab/>
      </w:r>
      <w:r>
        <w:tab/>
      </w:r>
      <w:r w:rsidR="00993139">
        <w:t>termination and/or;</w:t>
      </w:r>
    </w:p>
    <w:p w14:paraId="386B3301" w14:textId="77777777" w:rsidR="003D7E07" w:rsidRDefault="003D7E07" w:rsidP="008851C5">
      <w:pPr>
        <w:pStyle w:val="Level3"/>
        <w:numPr>
          <w:ilvl w:val="0"/>
          <w:numId w:val="0"/>
        </w:numPr>
        <w:ind w:left="851"/>
        <w:jc w:val="both"/>
      </w:pPr>
    </w:p>
    <w:p w14:paraId="0390706E" w14:textId="77777777" w:rsidR="003D7E07" w:rsidRDefault="008615E9" w:rsidP="008851C5">
      <w:pPr>
        <w:pStyle w:val="Level3"/>
        <w:numPr>
          <w:ilvl w:val="0"/>
          <w:numId w:val="0"/>
        </w:numPr>
        <w:ind w:left="851"/>
        <w:jc w:val="both"/>
      </w:pPr>
      <w:r>
        <w:t>D2.1.2</w:t>
      </w:r>
      <w:r>
        <w:tab/>
      </w:r>
      <w:r w:rsidR="003D7E07">
        <w:t xml:space="preserve">except for termination under </w:t>
      </w:r>
      <w:r w:rsidR="00A62622">
        <w:t>clause</w:t>
      </w:r>
      <w:r w:rsidR="003D7E07">
        <w:t xml:space="preserve"> D1.4, be entitled to deduct </w:t>
      </w:r>
      <w:r>
        <w:tab/>
      </w:r>
      <w:r>
        <w:tab/>
      </w:r>
      <w:r w:rsidR="003D7E07">
        <w:t xml:space="preserve">from any sum or sums which would have been due from the </w:t>
      </w:r>
      <w:r>
        <w:tab/>
      </w:r>
      <w:r>
        <w:tab/>
      </w:r>
      <w:r>
        <w:tab/>
      </w:r>
      <w:r w:rsidR="0036704E">
        <w:t>Council</w:t>
      </w:r>
      <w:r w:rsidR="0099798E">
        <w:t xml:space="preserve"> </w:t>
      </w:r>
      <w:r w:rsidR="003D7E07">
        <w:t xml:space="preserve">to the </w:t>
      </w:r>
      <w:r w:rsidR="00F74E76">
        <w:t>Contractor</w:t>
      </w:r>
      <w:r w:rsidR="0099798E">
        <w:t xml:space="preserve"> </w:t>
      </w:r>
      <w:r w:rsidR="003D7E07">
        <w:t xml:space="preserve">under this </w:t>
      </w:r>
      <w:r w:rsidR="00A16A59">
        <w:t>Contract</w:t>
      </w:r>
      <w:r w:rsidR="0099798E">
        <w:t xml:space="preserve"> </w:t>
      </w:r>
      <w:r w:rsidR="003D7E07">
        <w:t xml:space="preserve">or any other </w:t>
      </w:r>
      <w:r>
        <w:tab/>
      </w:r>
      <w:r>
        <w:tab/>
      </w:r>
      <w:r>
        <w:tab/>
      </w:r>
      <w:r w:rsidR="00A16A59">
        <w:t>Contract</w:t>
      </w:r>
      <w:r w:rsidR="003D7E07">
        <w:t xml:space="preserve"> and to recover the same from the </w:t>
      </w:r>
      <w:r w:rsidR="00F74E76">
        <w:t>Contractor</w:t>
      </w:r>
      <w:r w:rsidR="003D7E07">
        <w:t xml:space="preserve"> as a debt </w:t>
      </w:r>
      <w:r>
        <w:tab/>
      </w:r>
      <w:r>
        <w:tab/>
      </w:r>
      <w:r w:rsidR="003D7E07">
        <w:t xml:space="preserve">any sum in respect of any loss or damage to the </w:t>
      </w:r>
      <w:r w:rsidR="0036704E">
        <w:t>Council</w:t>
      </w:r>
      <w:r w:rsidR="0099798E">
        <w:t xml:space="preserve"> </w:t>
      </w:r>
      <w:r>
        <w:tab/>
      </w:r>
      <w:r>
        <w:tab/>
      </w:r>
      <w:r>
        <w:tab/>
      </w:r>
      <w:r w:rsidR="003D7E07">
        <w:t xml:space="preserve">resulting from or arising out of the termination of this </w:t>
      </w:r>
      <w:r w:rsidR="00A16A59">
        <w:t>Contract</w:t>
      </w:r>
      <w:r w:rsidR="003D7E07">
        <w:t xml:space="preserve">.  </w:t>
      </w:r>
      <w:r>
        <w:tab/>
      </w:r>
      <w:r>
        <w:tab/>
      </w:r>
      <w:r w:rsidR="003D7E07">
        <w:t xml:space="preserve">Such loss or damage shall include the reasonable cost to the </w:t>
      </w:r>
      <w:r>
        <w:tab/>
      </w:r>
      <w:r>
        <w:tab/>
      </w:r>
      <w:r w:rsidR="0036704E">
        <w:t>Council</w:t>
      </w:r>
      <w:r w:rsidR="0099798E">
        <w:t xml:space="preserve"> </w:t>
      </w:r>
      <w:r w:rsidR="003D7E07">
        <w:t xml:space="preserve">of the time spent by its officers in terminating the </w:t>
      </w:r>
      <w:r>
        <w:tab/>
      </w:r>
      <w:r>
        <w:tab/>
      </w:r>
      <w:r>
        <w:tab/>
      </w:r>
      <w:r w:rsidR="00A16A59">
        <w:t>Contract</w:t>
      </w:r>
      <w:r w:rsidR="0099798E">
        <w:t xml:space="preserve"> </w:t>
      </w:r>
      <w:r w:rsidR="003D7E07">
        <w:t>and in making alternative arrang</w:t>
      </w:r>
      <w:smartTag w:uri="urn:schemas-microsoft-com:office:smarttags" w:element="PersonName">
        <w:r w:rsidR="003D7E07">
          <w:t>em</w:t>
        </w:r>
      </w:smartTag>
      <w:r w:rsidR="003D7E07">
        <w:t xml:space="preserve">ents for the supply </w:t>
      </w:r>
      <w:r>
        <w:tab/>
      </w:r>
      <w:r>
        <w:tab/>
      </w:r>
      <w:r w:rsidR="003D7E07">
        <w:t>of the Servi</w:t>
      </w:r>
      <w:r w:rsidR="00993139">
        <w:t>ces or any parts of th</w:t>
      </w:r>
      <w:smartTag w:uri="urn:schemas-microsoft-com:office:smarttags" w:element="PersonName">
        <w:r w:rsidR="00993139">
          <w:t>em</w:t>
        </w:r>
      </w:smartTag>
      <w:r w:rsidR="00993139">
        <w:t xml:space="preserve"> and/or; </w:t>
      </w:r>
    </w:p>
    <w:p w14:paraId="5735CEE0" w14:textId="77777777" w:rsidR="003D7E07" w:rsidRDefault="003D7E07" w:rsidP="008851C5">
      <w:pPr>
        <w:pStyle w:val="Level3"/>
        <w:numPr>
          <w:ilvl w:val="0"/>
          <w:numId w:val="0"/>
        </w:numPr>
        <w:jc w:val="both"/>
      </w:pPr>
    </w:p>
    <w:p w14:paraId="464E59F1" w14:textId="77777777" w:rsidR="003D7E07" w:rsidRDefault="008615E9" w:rsidP="008851C5">
      <w:pPr>
        <w:pStyle w:val="Level3"/>
        <w:widowControl w:val="0"/>
        <w:numPr>
          <w:ilvl w:val="0"/>
          <w:numId w:val="0"/>
        </w:numPr>
        <w:adjustRightInd w:val="0"/>
        <w:ind w:left="2156" w:hanging="1305"/>
        <w:jc w:val="both"/>
        <w:textAlignment w:val="baseline"/>
      </w:pPr>
      <w:r>
        <w:t>D2.1.3</w:t>
      </w:r>
      <w:r>
        <w:tab/>
      </w:r>
      <w:r w:rsidR="002F5075">
        <w:t>Where termination arises under clause D1.4, pay to the Contractor any reasonable, direct and quantifiable costs reasonably incurred by the Contractor due to early termination which shall be limited to 100% of the proportion of the Price which is paid and payable at the time that the liability arises and/or;</w:t>
      </w:r>
    </w:p>
    <w:p w14:paraId="46DD41FA" w14:textId="77777777" w:rsidR="0092250D" w:rsidRDefault="0092250D" w:rsidP="008851C5">
      <w:pPr>
        <w:pStyle w:val="Level3"/>
        <w:widowControl w:val="0"/>
        <w:numPr>
          <w:ilvl w:val="0"/>
          <w:numId w:val="0"/>
        </w:numPr>
        <w:adjustRightInd w:val="0"/>
        <w:ind w:left="2156" w:hanging="1305"/>
        <w:jc w:val="both"/>
        <w:textAlignment w:val="baseline"/>
      </w:pPr>
    </w:p>
    <w:p w14:paraId="3138DBFA" w14:textId="77777777" w:rsidR="003D7E07" w:rsidRDefault="008615E9" w:rsidP="008851C5">
      <w:pPr>
        <w:pStyle w:val="Level3"/>
        <w:numPr>
          <w:ilvl w:val="0"/>
          <w:numId w:val="0"/>
        </w:numPr>
        <w:ind w:left="851"/>
        <w:jc w:val="both"/>
      </w:pPr>
      <w:r>
        <w:t>D2.1.4</w:t>
      </w:r>
      <w:r>
        <w:tab/>
      </w:r>
      <w:r w:rsidR="003D7E07">
        <w:t xml:space="preserve">in the event that any sum of money owed by the </w:t>
      </w:r>
      <w:r w:rsidR="00F74E76">
        <w:t>Contractor</w:t>
      </w:r>
      <w:r w:rsidR="0099798E">
        <w:t xml:space="preserve"> </w:t>
      </w:r>
      <w:r w:rsidR="003D7E07">
        <w:t xml:space="preserve">to </w:t>
      </w:r>
      <w:r>
        <w:tab/>
      </w:r>
      <w:r>
        <w:tab/>
      </w:r>
      <w:r w:rsidR="003D7E07">
        <w:t xml:space="preserve">the </w:t>
      </w:r>
      <w:r w:rsidR="0036704E">
        <w:t>Council</w:t>
      </w:r>
      <w:r w:rsidR="0099798E">
        <w:t xml:space="preserve"> </w:t>
      </w:r>
      <w:r w:rsidR="003D7E07">
        <w:t xml:space="preserve">(the </w:t>
      </w:r>
      <w:r w:rsidR="00F74E76">
        <w:t>Contractor</w:t>
      </w:r>
      <w:r w:rsidR="0099798E">
        <w:t xml:space="preserve">’s </w:t>
      </w:r>
      <w:r w:rsidR="003D7E07">
        <w:t xml:space="preserve">debt) exceeds any sum of money </w:t>
      </w:r>
      <w:r>
        <w:tab/>
      </w:r>
      <w:r>
        <w:tab/>
      </w:r>
      <w:r w:rsidR="003D7E07">
        <w:t xml:space="preserve">owed by the </w:t>
      </w:r>
      <w:r w:rsidR="0036704E">
        <w:t>Council</w:t>
      </w:r>
      <w:r w:rsidR="0099798E">
        <w:t xml:space="preserve"> </w:t>
      </w:r>
      <w:r w:rsidR="003D7E07">
        <w:t xml:space="preserve">to the </w:t>
      </w:r>
      <w:r w:rsidR="00F74E76">
        <w:t>Contractor</w:t>
      </w:r>
      <w:r w:rsidR="0099798E">
        <w:t xml:space="preserve"> </w:t>
      </w:r>
      <w:r w:rsidR="003D7E07">
        <w:t xml:space="preserve">(the </w:t>
      </w:r>
      <w:r w:rsidR="0036704E">
        <w:t>Council</w:t>
      </w:r>
      <w:r w:rsidR="0099798E">
        <w:t xml:space="preserve">’s </w:t>
      </w:r>
      <w:r w:rsidR="003D7E07">
        <w:t xml:space="preserve">debt) under </w:t>
      </w:r>
      <w:r>
        <w:tab/>
      </w:r>
      <w:r>
        <w:tab/>
      </w:r>
      <w:r w:rsidR="003D7E07">
        <w:t xml:space="preserve">this </w:t>
      </w:r>
      <w:r w:rsidR="00A16A59">
        <w:t>Contract</w:t>
      </w:r>
      <w:r w:rsidR="0099798E">
        <w:t xml:space="preserve"> </w:t>
      </w:r>
      <w:r w:rsidR="003D7E07">
        <w:t xml:space="preserve">then the </w:t>
      </w:r>
      <w:r w:rsidR="0036704E">
        <w:t>Council</w:t>
      </w:r>
      <w:r w:rsidR="0099798E">
        <w:t xml:space="preserve"> </w:t>
      </w:r>
      <w:r w:rsidR="003D7E07">
        <w:t xml:space="preserve">shall, at its sole discretion, be </w:t>
      </w:r>
      <w:r>
        <w:tab/>
      </w:r>
      <w:r>
        <w:tab/>
      </w:r>
      <w:r>
        <w:tab/>
      </w:r>
      <w:r w:rsidR="003D7E07">
        <w:t xml:space="preserve">entitled to deduct the </w:t>
      </w:r>
      <w:r w:rsidR="00F74E76">
        <w:t>Contractor</w:t>
      </w:r>
      <w:r w:rsidR="0099798E">
        <w:t xml:space="preserve">’s </w:t>
      </w:r>
      <w:r w:rsidR="003D7E07">
        <w:t xml:space="preserve">debt from any future </w:t>
      </w:r>
      <w:r w:rsidR="0036704E">
        <w:t>Council</w:t>
      </w:r>
      <w:r w:rsidR="0099798E">
        <w:t xml:space="preserve">’s </w:t>
      </w:r>
      <w:r>
        <w:tab/>
      </w:r>
      <w:r>
        <w:tab/>
      </w:r>
      <w:r w:rsidR="003D7E07">
        <w:t xml:space="preserve">debt or to recover the </w:t>
      </w:r>
      <w:r w:rsidR="00F74E76">
        <w:t>Contractor</w:t>
      </w:r>
      <w:r w:rsidR="003D7E07">
        <w:t>’s debt as a civil debt.</w:t>
      </w:r>
    </w:p>
    <w:p w14:paraId="6D5BDC96" w14:textId="77777777" w:rsidR="003D7E07" w:rsidRDefault="003D7E07" w:rsidP="008851C5">
      <w:pPr>
        <w:pStyle w:val="Level3"/>
        <w:numPr>
          <w:ilvl w:val="0"/>
          <w:numId w:val="0"/>
        </w:numPr>
        <w:jc w:val="both"/>
      </w:pPr>
    </w:p>
    <w:p w14:paraId="782A4D5E" w14:textId="77777777" w:rsidR="003D7E07" w:rsidRDefault="008615E9" w:rsidP="008851C5">
      <w:pPr>
        <w:pStyle w:val="Level2"/>
        <w:numPr>
          <w:ilvl w:val="0"/>
          <w:numId w:val="0"/>
        </w:numPr>
        <w:jc w:val="both"/>
      </w:pPr>
      <w:r>
        <w:t>D2.2</w:t>
      </w:r>
      <w:r>
        <w:tab/>
      </w:r>
      <w:r w:rsidR="003D7E07">
        <w:t xml:space="preserve">Upon the termination of the </w:t>
      </w:r>
      <w:r w:rsidR="00A16A59">
        <w:t>Contract</w:t>
      </w:r>
      <w:r w:rsidR="0099798E">
        <w:t xml:space="preserve"> </w:t>
      </w:r>
      <w:r w:rsidR="003D7E07">
        <w:t xml:space="preserve">for any reason, subject as otherwise </w:t>
      </w:r>
      <w:r>
        <w:tab/>
      </w:r>
      <w:r w:rsidR="003D7E07">
        <w:t xml:space="preserve">provided in this </w:t>
      </w:r>
      <w:r w:rsidR="00A16A59">
        <w:t>Contract</w:t>
      </w:r>
      <w:r w:rsidR="0099798E">
        <w:t xml:space="preserve"> </w:t>
      </w:r>
      <w:r w:rsidR="003D7E07">
        <w:t xml:space="preserve">and to any rights or obligations which have accrued </w:t>
      </w:r>
      <w:r>
        <w:tab/>
      </w:r>
      <w:r w:rsidR="003D7E07">
        <w:t xml:space="preserve">prior to termination, neither party shall have any further obligation to the other </w:t>
      </w:r>
      <w:r>
        <w:tab/>
      </w:r>
      <w:r w:rsidR="003D7E07">
        <w:t xml:space="preserve">under the </w:t>
      </w:r>
      <w:r w:rsidR="00A16A59">
        <w:t>Contract</w:t>
      </w:r>
      <w:r w:rsidR="003D7E07">
        <w:t>.</w:t>
      </w:r>
    </w:p>
    <w:p w14:paraId="09E6F820" w14:textId="77777777" w:rsidR="003D7E07" w:rsidRDefault="003D7E07" w:rsidP="008851C5">
      <w:pPr>
        <w:pStyle w:val="Level2"/>
        <w:numPr>
          <w:ilvl w:val="0"/>
          <w:numId w:val="0"/>
        </w:numPr>
        <w:jc w:val="both"/>
      </w:pPr>
    </w:p>
    <w:p w14:paraId="7CC9A988" w14:textId="77777777" w:rsidR="003D7E07" w:rsidRPr="00125198" w:rsidRDefault="008615E9" w:rsidP="008851C5">
      <w:pPr>
        <w:pStyle w:val="Level1"/>
        <w:keepNext/>
        <w:numPr>
          <w:ilvl w:val="0"/>
          <w:numId w:val="0"/>
        </w:numPr>
        <w:jc w:val="both"/>
      </w:pPr>
      <w:r w:rsidRPr="008615E9">
        <w:rPr>
          <w:rStyle w:val="Level1asHeadingtext"/>
          <w:b w:val="0"/>
        </w:rPr>
        <w:t>D3</w:t>
      </w:r>
      <w:r>
        <w:rPr>
          <w:rStyle w:val="Level1asHeadingtext"/>
        </w:rPr>
        <w:tab/>
      </w:r>
      <w:r w:rsidR="003D7E07" w:rsidRPr="00F4359F">
        <w:rPr>
          <w:rStyle w:val="Level1asHeadingtext"/>
        </w:rPr>
        <w:t>D</w:t>
      </w:r>
      <w:r w:rsidR="0099798E" w:rsidRPr="00F4359F">
        <w:rPr>
          <w:rStyle w:val="Level1asHeadingtext"/>
        </w:rPr>
        <w:t>ispute resolution procedure</w:t>
      </w:r>
      <w:bookmarkStart w:id="62" w:name="_NN1632"/>
      <w:bookmarkEnd w:id="62"/>
      <w:r w:rsidR="00125198" w:rsidRPr="00125198">
        <w:fldChar w:fldCharType="begin"/>
      </w:r>
      <w:r w:rsidR="00125198" w:rsidRPr="00125198">
        <w:instrText xml:space="preserve"> TC "</w:instrText>
      </w:r>
      <w:bookmarkStart w:id="63" w:name="_Toc265735649"/>
      <w:bookmarkStart w:id="64" w:name="_Toc513016294"/>
      <w:r w:rsidR="007973E2">
        <w:instrText>D3</w:instrText>
      </w:r>
      <w:r w:rsidR="00125198" w:rsidRPr="00125198">
        <w:tab/>
        <w:instrText>Dispute resolution procedure</w:instrText>
      </w:r>
      <w:bookmarkEnd w:id="63"/>
      <w:bookmarkEnd w:id="64"/>
      <w:r w:rsidR="00125198" w:rsidRPr="00125198">
        <w:instrText xml:space="preserve">" \l 1 </w:instrText>
      </w:r>
      <w:r w:rsidR="00125198" w:rsidRPr="00125198">
        <w:fldChar w:fldCharType="end"/>
      </w:r>
    </w:p>
    <w:p w14:paraId="5F79B24D" w14:textId="77777777" w:rsidR="003D7E07" w:rsidRDefault="003D7E07" w:rsidP="008851C5">
      <w:pPr>
        <w:pStyle w:val="Level1"/>
        <w:keepNext/>
        <w:numPr>
          <w:ilvl w:val="0"/>
          <w:numId w:val="0"/>
        </w:numPr>
        <w:jc w:val="both"/>
      </w:pPr>
    </w:p>
    <w:p w14:paraId="5ABA2364" w14:textId="77777777" w:rsidR="003D7E07" w:rsidRDefault="008615E9" w:rsidP="008851C5">
      <w:pPr>
        <w:pStyle w:val="Level2"/>
        <w:numPr>
          <w:ilvl w:val="0"/>
          <w:numId w:val="0"/>
        </w:numPr>
        <w:jc w:val="both"/>
      </w:pPr>
      <w:r>
        <w:t>D3.1</w:t>
      </w:r>
      <w:r>
        <w:tab/>
      </w:r>
      <w:r w:rsidR="003D7E07">
        <w:t xml:space="preserve">If a dispute arises between the </w:t>
      </w:r>
      <w:r w:rsidR="0036704E">
        <w:t>Council</w:t>
      </w:r>
      <w:r w:rsidR="0099798E">
        <w:t xml:space="preserve"> </w:t>
      </w:r>
      <w:r w:rsidR="003D7E07">
        <w:t xml:space="preserve">and the </w:t>
      </w:r>
      <w:r w:rsidR="00F74E76">
        <w:t>Contractor</w:t>
      </w:r>
      <w:r w:rsidR="0099798E">
        <w:t xml:space="preserve"> </w:t>
      </w:r>
      <w:r w:rsidR="003D7E07">
        <w:t xml:space="preserve">in connection with  </w:t>
      </w:r>
      <w:r>
        <w:tab/>
      </w:r>
      <w:r w:rsidR="003D7E07">
        <w:t xml:space="preserve">the </w:t>
      </w:r>
      <w:r w:rsidR="00A16A59">
        <w:t>Contract</w:t>
      </w:r>
      <w:r w:rsidR="003D7E07">
        <w:t xml:space="preserve">, the parties shall each use reasonable endeavours to resolve </w:t>
      </w:r>
      <w:r>
        <w:tab/>
      </w:r>
      <w:r w:rsidR="003D7E07">
        <w:t xml:space="preserve">such dispute by means of prompt discussion at an appropriate managerial </w:t>
      </w:r>
      <w:r>
        <w:tab/>
      </w:r>
      <w:r w:rsidR="003D7E07">
        <w:t>level.</w:t>
      </w:r>
    </w:p>
    <w:p w14:paraId="31EC90FD" w14:textId="77777777" w:rsidR="008B33B7" w:rsidRDefault="008B33B7" w:rsidP="008851C5">
      <w:pPr>
        <w:pStyle w:val="Level2"/>
        <w:numPr>
          <w:ilvl w:val="0"/>
          <w:numId w:val="0"/>
        </w:numPr>
        <w:jc w:val="both"/>
      </w:pPr>
    </w:p>
    <w:p w14:paraId="5B8315B2" w14:textId="77777777" w:rsidR="003D7E07" w:rsidRDefault="008615E9" w:rsidP="008851C5">
      <w:pPr>
        <w:pStyle w:val="Level2"/>
        <w:numPr>
          <w:ilvl w:val="0"/>
          <w:numId w:val="0"/>
        </w:numPr>
        <w:jc w:val="both"/>
      </w:pPr>
      <w:r>
        <w:t>D3.2</w:t>
      </w:r>
      <w:r>
        <w:tab/>
      </w:r>
      <w:r w:rsidR="003D7E07">
        <w:t xml:space="preserve">If a dispute is not resolved within 14 days of referral under </w:t>
      </w:r>
      <w:r w:rsidR="00A62622">
        <w:t>clause</w:t>
      </w:r>
      <w:r w:rsidR="003D7E07">
        <w:t xml:space="preserve"> D3.1 then </w:t>
      </w:r>
      <w:r>
        <w:tab/>
      </w:r>
      <w:r w:rsidR="003D7E07">
        <w:t xml:space="preserve">either party may refer it to the </w:t>
      </w:r>
      <w:r w:rsidR="003E585D">
        <w:t xml:space="preserve">chief executive </w:t>
      </w:r>
      <w:r w:rsidR="003D7E07">
        <w:t xml:space="preserve">or appropriate nominated officer </w:t>
      </w:r>
      <w:r>
        <w:tab/>
      </w:r>
      <w:r w:rsidR="003D7E07">
        <w:t xml:space="preserve">of each party for resolution who shall meet for discussion within 14 days or </w:t>
      </w:r>
      <w:r>
        <w:tab/>
      </w:r>
      <w:r w:rsidR="003D7E07">
        <w:t>longer period as the parties may agree.</w:t>
      </w:r>
    </w:p>
    <w:p w14:paraId="4EE43B0F" w14:textId="77777777" w:rsidR="003D7E07" w:rsidRDefault="003D7E07" w:rsidP="008851C5">
      <w:pPr>
        <w:pStyle w:val="Level2"/>
        <w:numPr>
          <w:ilvl w:val="0"/>
          <w:numId w:val="0"/>
        </w:numPr>
        <w:jc w:val="both"/>
      </w:pPr>
    </w:p>
    <w:p w14:paraId="24BA8FC8" w14:textId="77777777" w:rsidR="003D7E07" w:rsidRDefault="008615E9" w:rsidP="008851C5">
      <w:pPr>
        <w:pStyle w:val="Level2"/>
        <w:numPr>
          <w:ilvl w:val="0"/>
          <w:numId w:val="0"/>
        </w:numPr>
        <w:jc w:val="both"/>
      </w:pPr>
      <w:r>
        <w:lastRenderedPageBreak/>
        <w:t>D3.3</w:t>
      </w:r>
      <w:r>
        <w:tab/>
      </w:r>
      <w:r w:rsidR="003D7E07">
        <w:t xml:space="preserve">Provided that both parties consent, a dispute not resolved in accordance </w:t>
      </w:r>
      <w:smartTag w:uri="urn:schemas-microsoft-com:office:smarttags" w:element="PersonName">
        <w:r w:rsidR="003D7E07">
          <w:t>with</w:t>
        </w:r>
      </w:smartTag>
      <w:r w:rsidR="003D7E07">
        <w:t xml:space="preserve"> </w:t>
      </w:r>
      <w:r>
        <w:tab/>
      </w:r>
      <w:r w:rsidR="00A62622">
        <w:t>clause</w:t>
      </w:r>
      <w:r w:rsidR="003D7E07">
        <w:t xml:space="preserve">s D3.1 and D3.2, shall next be referred at the request of either party to </w:t>
      </w:r>
      <w:r>
        <w:tab/>
      </w:r>
      <w:r w:rsidR="003D7E07">
        <w:t>a mediator appointed by agreement between the parties</w:t>
      </w:r>
      <w:r w:rsidR="00297F01">
        <w:t>.  This must be</w:t>
      </w:r>
      <w:r w:rsidR="003D7E07">
        <w:t xml:space="preserve"> </w:t>
      </w:r>
      <w:smartTag w:uri="urn:schemas-microsoft-com:office:smarttags" w:element="PersonName">
        <w:r w:rsidR="003D7E07">
          <w:t>with</w:t>
        </w:r>
      </w:smartTag>
      <w:r w:rsidR="003D7E07">
        <w:t xml:space="preserve">in </w:t>
      </w:r>
      <w:r>
        <w:tab/>
      </w:r>
      <w:r w:rsidR="003D7E07">
        <w:t xml:space="preserve">14 days of one party requesting mediation </w:t>
      </w:r>
      <w:smartTag w:uri="urn:schemas-microsoft-com:office:smarttags" w:element="PersonName">
        <w:r w:rsidR="003D7E07">
          <w:t>with</w:t>
        </w:r>
      </w:smartTag>
      <w:r w:rsidR="003D7E07">
        <w:t xml:space="preserve"> the costs of mediation </w:t>
      </w:r>
      <w:r>
        <w:tab/>
      </w:r>
      <w:r w:rsidR="003D7E07">
        <w:t>determined by the mediator.</w:t>
      </w:r>
    </w:p>
    <w:p w14:paraId="242AC3A0" w14:textId="77777777" w:rsidR="003D7E07" w:rsidRDefault="003D7E07" w:rsidP="008851C5">
      <w:pPr>
        <w:pStyle w:val="Level2"/>
        <w:numPr>
          <w:ilvl w:val="0"/>
          <w:numId w:val="0"/>
        </w:numPr>
        <w:jc w:val="both"/>
      </w:pPr>
    </w:p>
    <w:p w14:paraId="179F8E0B" w14:textId="77777777" w:rsidR="003D7E07" w:rsidRDefault="008615E9" w:rsidP="008851C5">
      <w:pPr>
        <w:pStyle w:val="Level2"/>
        <w:numPr>
          <w:ilvl w:val="0"/>
          <w:numId w:val="0"/>
        </w:numPr>
        <w:jc w:val="both"/>
      </w:pPr>
      <w:r>
        <w:t>D3.4</w:t>
      </w:r>
      <w:r>
        <w:tab/>
      </w:r>
      <w:r w:rsidR="003D7E07">
        <w:t xml:space="preserve">Nothing in this </w:t>
      </w:r>
      <w:r w:rsidR="00A62622">
        <w:t>clause</w:t>
      </w:r>
      <w:r w:rsidR="003D7E07">
        <w:t xml:space="preserve"> shall preclude either party from applying at any time to </w:t>
      </w:r>
      <w:r>
        <w:tab/>
      </w:r>
      <w:r w:rsidR="003D7E07">
        <w:t xml:space="preserve">the English courts for such interim or conservatory measures as may be </w:t>
      </w:r>
      <w:r>
        <w:tab/>
      </w:r>
      <w:r w:rsidR="003D7E07">
        <w:t>considered appropriate.</w:t>
      </w:r>
    </w:p>
    <w:p w14:paraId="5F190952" w14:textId="77777777" w:rsidR="003D7E07" w:rsidRDefault="003D7E07" w:rsidP="008851C5">
      <w:pPr>
        <w:pStyle w:val="Level2"/>
        <w:numPr>
          <w:ilvl w:val="0"/>
          <w:numId w:val="0"/>
        </w:numPr>
        <w:jc w:val="both"/>
      </w:pPr>
    </w:p>
    <w:p w14:paraId="5E877A03" w14:textId="77777777" w:rsidR="003D7E07" w:rsidRPr="00125198" w:rsidRDefault="008615E9" w:rsidP="008851C5">
      <w:pPr>
        <w:pStyle w:val="Level1"/>
        <w:keepNext/>
        <w:numPr>
          <w:ilvl w:val="0"/>
          <w:numId w:val="0"/>
        </w:numPr>
        <w:jc w:val="both"/>
      </w:pPr>
      <w:r w:rsidRPr="008615E9">
        <w:rPr>
          <w:rStyle w:val="Level1asHeadingtext"/>
          <w:b w:val="0"/>
        </w:rPr>
        <w:t>D4</w:t>
      </w:r>
      <w:r>
        <w:rPr>
          <w:rStyle w:val="Level1asHeadingtext"/>
        </w:rPr>
        <w:tab/>
      </w:r>
      <w:r w:rsidR="003D7E07" w:rsidRPr="00F4359F">
        <w:rPr>
          <w:rStyle w:val="Level1asHeadingtext"/>
        </w:rPr>
        <w:t>S</w:t>
      </w:r>
      <w:r w:rsidR="003E585D" w:rsidRPr="00F4359F">
        <w:rPr>
          <w:rStyle w:val="Level1asHeadingtext"/>
        </w:rPr>
        <w:t>urvival</w:t>
      </w:r>
      <w:bookmarkStart w:id="65" w:name="_NN1633"/>
      <w:bookmarkEnd w:id="65"/>
      <w:r w:rsidR="00125198" w:rsidRPr="00125198">
        <w:fldChar w:fldCharType="begin"/>
      </w:r>
      <w:r w:rsidR="00125198" w:rsidRPr="00125198">
        <w:instrText xml:space="preserve"> TC "</w:instrText>
      </w:r>
      <w:bookmarkStart w:id="66" w:name="_Toc265735650"/>
      <w:bookmarkStart w:id="67" w:name="_Toc513016295"/>
      <w:r w:rsidR="007973E2">
        <w:instrText>D4</w:instrText>
      </w:r>
      <w:r w:rsidR="00125198" w:rsidRPr="00125198">
        <w:tab/>
        <w:instrText>Survival</w:instrText>
      </w:r>
      <w:bookmarkEnd w:id="66"/>
      <w:bookmarkEnd w:id="67"/>
      <w:r w:rsidR="00125198" w:rsidRPr="00125198">
        <w:instrText xml:space="preserve">" \l 1 </w:instrText>
      </w:r>
      <w:r w:rsidR="00125198" w:rsidRPr="00125198">
        <w:fldChar w:fldCharType="end"/>
      </w:r>
    </w:p>
    <w:p w14:paraId="0E609C29" w14:textId="77777777" w:rsidR="003D7E07" w:rsidRDefault="003D7E07" w:rsidP="008851C5">
      <w:pPr>
        <w:pStyle w:val="Level1"/>
        <w:keepNext/>
        <w:numPr>
          <w:ilvl w:val="0"/>
          <w:numId w:val="0"/>
        </w:numPr>
        <w:jc w:val="both"/>
      </w:pPr>
    </w:p>
    <w:p w14:paraId="2B5386EB" w14:textId="77777777" w:rsidR="00D8263E" w:rsidRDefault="008615E9" w:rsidP="008851C5">
      <w:pPr>
        <w:pStyle w:val="Level2"/>
        <w:numPr>
          <w:ilvl w:val="0"/>
          <w:numId w:val="0"/>
        </w:numPr>
        <w:jc w:val="both"/>
      </w:pPr>
      <w:r>
        <w:t>D4.1</w:t>
      </w:r>
      <w:r>
        <w:tab/>
      </w:r>
      <w:r w:rsidR="003D7E07">
        <w:t xml:space="preserve">The following </w:t>
      </w:r>
      <w:r w:rsidR="00A62622">
        <w:t>clause</w:t>
      </w:r>
      <w:r w:rsidR="003D7E07">
        <w:t xml:space="preserve">s will survive termination or expiry of the </w:t>
      </w:r>
      <w:r w:rsidR="00A16A59">
        <w:t>Contract</w:t>
      </w:r>
      <w:r w:rsidR="003D7E07">
        <w:t>:</w:t>
      </w:r>
    </w:p>
    <w:p w14:paraId="3E6BBDC9" w14:textId="77777777" w:rsidR="00D8263E" w:rsidRDefault="00D8263E" w:rsidP="008851C5">
      <w:pPr>
        <w:pStyle w:val="Level2"/>
        <w:numPr>
          <w:ilvl w:val="0"/>
          <w:numId w:val="0"/>
        </w:numPr>
        <w:jc w:val="both"/>
      </w:pPr>
    </w:p>
    <w:p w14:paraId="465CAEBF" w14:textId="77777777" w:rsidR="00D8263E" w:rsidRDefault="00D8263E" w:rsidP="008851C5">
      <w:pPr>
        <w:pStyle w:val="Level2"/>
        <w:numPr>
          <w:ilvl w:val="0"/>
          <w:numId w:val="0"/>
        </w:numPr>
        <w:jc w:val="both"/>
      </w:pPr>
      <w:r>
        <w:tab/>
        <w:t>D4.1.1</w:t>
      </w:r>
      <w:r>
        <w:tab/>
      </w:r>
      <w:r>
        <w:tab/>
      </w:r>
      <w:r w:rsidR="00A62622">
        <w:t>clause</w:t>
      </w:r>
      <w:r w:rsidR="003D7E07">
        <w:t xml:space="preserve"> B5 (Risk in and </w:t>
      </w:r>
      <w:r w:rsidR="003E585D">
        <w:t xml:space="preserve">title </w:t>
      </w:r>
      <w:r w:rsidR="003D7E07">
        <w:t xml:space="preserve">to the </w:t>
      </w:r>
      <w:r w:rsidR="003E585D">
        <w:t>goods</w:t>
      </w:r>
      <w:r w:rsidR="003D7E07">
        <w:t>)</w:t>
      </w:r>
      <w:r w:rsidR="00297F01">
        <w:t>;</w:t>
      </w:r>
    </w:p>
    <w:p w14:paraId="6CA8B059" w14:textId="77777777" w:rsidR="00D8263E" w:rsidRDefault="00D8263E" w:rsidP="008851C5">
      <w:pPr>
        <w:pStyle w:val="Level2"/>
        <w:numPr>
          <w:ilvl w:val="0"/>
          <w:numId w:val="0"/>
        </w:numPr>
        <w:jc w:val="both"/>
      </w:pPr>
      <w:r>
        <w:tab/>
        <w:t>D4.1.2</w:t>
      </w:r>
      <w:r>
        <w:tab/>
      </w:r>
      <w:r>
        <w:tab/>
      </w:r>
      <w:r w:rsidR="00A62622">
        <w:t>clause</w:t>
      </w:r>
      <w:r w:rsidR="003D7E07">
        <w:t xml:space="preserve"> D2 (Consequences of </w:t>
      </w:r>
      <w:r w:rsidR="003E585D">
        <w:t>termination</w:t>
      </w:r>
      <w:r w:rsidR="003D7E07">
        <w:t>)</w:t>
      </w:r>
      <w:r w:rsidR="00297F01">
        <w:t>;</w:t>
      </w:r>
    </w:p>
    <w:p w14:paraId="1E8233CE" w14:textId="77777777" w:rsidR="00D8263E" w:rsidRDefault="00D8263E" w:rsidP="008851C5">
      <w:pPr>
        <w:pStyle w:val="Level2"/>
        <w:numPr>
          <w:ilvl w:val="0"/>
          <w:numId w:val="0"/>
        </w:numPr>
        <w:jc w:val="both"/>
      </w:pPr>
      <w:r>
        <w:tab/>
        <w:t>D4.1.3</w:t>
      </w:r>
      <w:r>
        <w:tab/>
      </w:r>
      <w:r>
        <w:tab/>
      </w:r>
      <w:r w:rsidR="00A62622">
        <w:t>clause</w:t>
      </w:r>
      <w:r w:rsidR="007E3E0B">
        <w:t xml:space="preserve"> E2 (Indemnity and </w:t>
      </w:r>
      <w:r w:rsidR="003E585D">
        <w:t>l</w:t>
      </w:r>
      <w:r w:rsidR="007E3E0B">
        <w:t>iability)</w:t>
      </w:r>
      <w:r w:rsidR="00297F01">
        <w:t xml:space="preserve">; </w:t>
      </w:r>
    </w:p>
    <w:p w14:paraId="040A27DA" w14:textId="77777777" w:rsidR="00D8263E" w:rsidRDefault="00D8263E" w:rsidP="008851C5">
      <w:pPr>
        <w:pStyle w:val="Level2"/>
        <w:numPr>
          <w:ilvl w:val="0"/>
          <w:numId w:val="0"/>
        </w:numPr>
        <w:jc w:val="both"/>
      </w:pPr>
      <w:r>
        <w:tab/>
        <w:t>D4.1.4</w:t>
      </w:r>
      <w:r>
        <w:tab/>
      </w:r>
      <w:r>
        <w:tab/>
      </w:r>
      <w:r w:rsidR="00A62622">
        <w:t>clause</w:t>
      </w:r>
      <w:r w:rsidR="003D7E07">
        <w:t xml:space="preserve"> F1 (Intellectual </w:t>
      </w:r>
      <w:r w:rsidR="003E585D">
        <w:t>property</w:t>
      </w:r>
      <w:r w:rsidR="003D7E07">
        <w:t>)</w:t>
      </w:r>
      <w:r w:rsidR="00297F01">
        <w:t>;</w:t>
      </w:r>
    </w:p>
    <w:p w14:paraId="14A78AA6" w14:textId="77777777" w:rsidR="00D6025D" w:rsidRDefault="00D6025D" w:rsidP="008851C5">
      <w:pPr>
        <w:pStyle w:val="Level2"/>
        <w:numPr>
          <w:ilvl w:val="0"/>
          <w:numId w:val="0"/>
        </w:numPr>
        <w:ind w:firstLine="720"/>
        <w:jc w:val="both"/>
      </w:pPr>
      <w:r>
        <w:t>D4.1.5</w:t>
      </w:r>
      <w:r>
        <w:tab/>
      </w:r>
      <w:r>
        <w:tab/>
        <w:t>clause F2 (Data Protection)</w:t>
      </w:r>
    </w:p>
    <w:p w14:paraId="7A7EBB79" w14:textId="77777777" w:rsidR="00D8263E" w:rsidRDefault="00D6025D" w:rsidP="008851C5">
      <w:pPr>
        <w:pStyle w:val="Level2"/>
        <w:numPr>
          <w:ilvl w:val="0"/>
          <w:numId w:val="0"/>
        </w:numPr>
        <w:jc w:val="both"/>
      </w:pPr>
      <w:r>
        <w:tab/>
        <w:t>D4.1.6</w:t>
      </w:r>
      <w:r w:rsidR="00D8263E">
        <w:tab/>
      </w:r>
      <w:r w:rsidR="00D8263E">
        <w:tab/>
      </w:r>
      <w:r w:rsidR="00A62622">
        <w:t>clause</w:t>
      </w:r>
      <w:r>
        <w:t xml:space="preserve"> F3</w:t>
      </w:r>
      <w:r w:rsidR="003D7E07">
        <w:t xml:space="preserve"> (</w:t>
      </w:r>
      <w:r w:rsidR="009E3B79">
        <w:t>Freedom of Information</w:t>
      </w:r>
      <w:r w:rsidR="003D7E07">
        <w:t>)</w:t>
      </w:r>
      <w:r w:rsidR="00297F01">
        <w:t>;</w:t>
      </w:r>
    </w:p>
    <w:p w14:paraId="6AEB017F" w14:textId="77777777" w:rsidR="00D8263E" w:rsidRDefault="00D6025D" w:rsidP="008851C5">
      <w:pPr>
        <w:pStyle w:val="Level2"/>
        <w:numPr>
          <w:ilvl w:val="0"/>
          <w:numId w:val="0"/>
        </w:numPr>
        <w:jc w:val="both"/>
      </w:pPr>
      <w:r>
        <w:tab/>
        <w:t>D4.1.7</w:t>
      </w:r>
      <w:r w:rsidR="00D8263E">
        <w:tab/>
      </w:r>
      <w:r w:rsidR="00D8263E">
        <w:tab/>
      </w:r>
      <w:r w:rsidR="00A62622">
        <w:t>clause</w:t>
      </w:r>
      <w:r>
        <w:t xml:space="preserve"> F4</w:t>
      </w:r>
      <w:r w:rsidR="003D7E07">
        <w:t xml:space="preserve"> (</w:t>
      </w:r>
      <w:r w:rsidR="009E3B79">
        <w:t>Confidentiality</w:t>
      </w:r>
      <w:r w:rsidR="002B7E2F">
        <w:t xml:space="preserve"> and Publicity</w:t>
      </w:r>
      <w:r w:rsidR="003D7E07">
        <w:t>)</w:t>
      </w:r>
      <w:r w:rsidR="00297F01">
        <w:t>;</w:t>
      </w:r>
    </w:p>
    <w:p w14:paraId="54A55EBF" w14:textId="77777777" w:rsidR="00D8263E" w:rsidRDefault="00D6025D" w:rsidP="008851C5">
      <w:pPr>
        <w:pStyle w:val="Level2"/>
        <w:numPr>
          <w:ilvl w:val="0"/>
          <w:numId w:val="0"/>
        </w:numPr>
        <w:jc w:val="both"/>
      </w:pPr>
      <w:r>
        <w:tab/>
        <w:t>D4.1.8</w:t>
      </w:r>
      <w:r w:rsidR="00D8263E">
        <w:tab/>
      </w:r>
      <w:r w:rsidR="00D8263E">
        <w:tab/>
      </w:r>
      <w:r w:rsidR="00A62622">
        <w:t>clause</w:t>
      </w:r>
      <w:r w:rsidR="003D7E07">
        <w:t xml:space="preserve"> F</w:t>
      </w:r>
      <w:r>
        <w:t>5</w:t>
      </w:r>
      <w:r w:rsidR="003D7E07">
        <w:t xml:space="preserve"> (</w:t>
      </w:r>
      <w:r w:rsidR="009E3B79">
        <w:t>Record keeping and monitoring</w:t>
      </w:r>
      <w:r w:rsidR="003D7E07">
        <w:t>)</w:t>
      </w:r>
      <w:r w:rsidR="00297F01">
        <w:t>;</w:t>
      </w:r>
    </w:p>
    <w:p w14:paraId="673097BB" w14:textId="77777777" w:rsidR="00D8263E" w:rsidRDefault="00D6025D" w:rsidP="008851C5">
      <w:pPr>
        <w:pStyle w:val="Level2"/>
        <w:numPr>
          <w:ilvl w:val="0"/>
          <w:numId w:val="0"/>
        </w:numPr>
        <w:jc w:val="both"/>
      </w:pPr>
      <w:r>
        <w:tab/>
        <w:t>D4.1.9</w:t>
      </w:r>
      <w:r w:rsidR="00D8263E">
        <w:tab/>
      </w:r>
      <w:r w:rsidR="00D8263E">
        <w:tab/>
      </w:r>
      <w:r w:rsidR="00A62622">
        <w:t>clause</w:t>
      </w:r>
      <w:r w:rsidR="003D7E07">
        <w:t xml:space="preserve"> G4 (TUPE and </w:t>
      </w:r>
      <w:r w:rsidR="003E585D">
        <w:t>re</w:t>
      </w:r>
      <w:r w:rsidR="003D7E07">
        <w:t>-</w:t>
      </w:r>
      <w:r w:rsidR="003E585D">
        <w:t>tendering</w:t>
      </w:r>
      <w:r w:rsidR="003D7E07">
        <w:t>)</w:t>
      </w:r>
      <w:r w:rsidR="00297F01">
        <w:t>;</w:t>
      </w:r>
    </w:p>
    <w:p w14:paraId="4E39D2AD" w14:textId="77777777" w:rsidR="00D8263E" w:rsidRDefault="00D6025D" w:rsidP="008851C5">
      <w:pPr>
        <w:pStyle w:val="Level2"/>
        <w:numPr>
          <w:ilvl w:val="0"/>
          <w:numId w:val="0"/>
        </w:numPr>
        <w:jc w:val="both"/>
      </w:pPr>
      <w:r>
        <w:tab/>
        <w:t>D4.1.10</w:t>
      </w:r>
      <w:r w:rsidR="00D8263E">
        <w:tab/>
      </w:r>
      <w:r w:rsidR="00A62622">
        <w:t>clause</w:t>
      </w:r>
      <w:r w:rsidR="003D7E07">
        <w:t xml:space="preserve"> H4 (Severance)</w:t>
      </w:r>
      <w:r w:rsidR="00297F01">
        <w:t>;</w:t>
      </w:r>
    </w:p>
    <w:p w14:paraId="1B540659" w14:textId="77777777" w:rsidR="00D8263E" w:rsidRDefault="00D6025D" w:rsidP="008851C5">
      <w:pPr>
        <w:pStyle w:val="Level2"/>
        <w:numPr>
          <w:ilvl w:val="0"/>
          <w:numId w:val="0"/>
        </w:numPr>
        <w:jc w:val="both"/>
      </w:pPr>
      <w:r>
        <w:tab/>
        <w:t>D4.1.11</w:t>
      </w:r>
      <w:r w:rsidR="00D8263E">
        <w:tab/>
      </w:r>
      <w:r w:rsidR="00A62622">
        <w:t>clause</w:t>
      </w:r>
      <w:r w:rsidR="003D7E07">
        <w:t xml:space="preserve"> H10 (Non </w:t>
      </w:r>
      <w:r w:rsidR="003E585D">
        <w:t xml:space="preserve">solicitation </w:t>
      </w:r>
      <w:r w:rsidR="003D7E07">
        <w:t xml:space="preserve">and </w:t>
      </w:r>
      <w:r w:rsidR="003E585D">
        <w:t xml:space="preserve">offers </w:t>
      </w:r>
      <w:r w:rsidR="003D7E07">
        <w:t xml:space="preserve">of </w:t>
      </w:r>
      <w:r w:rsidR="003E585D">
        <w:t>employment</w:t>
      </w:r>
      <w:r w:rsidR="003D7E07">
        <w:t>)</w:t>
      </w:r>
      <w:r w:rsidR="00297F01">
        <w:t>;</w:t>
      </w:r>
      <w:r w:rsidR="003D7E07">
        <w:t xml:space="preserve"> and</w:t>
      </w:r>
    </w:p>
    <w:p w14:paraId="01845376" w14:textId="77777777" w:rsidR="003D7E07" w:rsidRDefault="00D6025D" w:rsidP="008851C5">
      <w:pPr>
        <w:pStyle w:val="Level2"/>
        <w:numPr>
          <w:ilvl w:val="0"/>
          <w:numId w:val="0"/>
        </w:numPr>
        <w:jc w:val="both"/>
      </w:pPr>
      <w:r>
        <w:tab/>
        <w:t>D4.1.12</w:t>
      </w:r>
      <w:r w:rsidR="00D8263E">
        <w:tab/>
      </w:r>
      <w:r w:rsidR="00A62622">
        <w:t>clause</w:t>
      </w:r>
      <w:r w:rsidR="003D7E07">
        <w:t xml:space="preserve"> H12 (Law and </w:t>
      </w:r>
      <w:r w:rsidR="003E585D">
        <w:t>jurisdiction</w:t>
      </w:r>
      <w:r w:rsidR="003D7E07">
        <w:t xml:space="preserve">). </w:t>
      </w:r>
    </w:p>
    <w:p w14:paraId="5CFAA3BC" w14:textId="01FD1B79" w:rsidR="00723B48" w:rsidRDefault="00723B48" w:rsidP="008851C5">
      <w:pPr>
        <w:pStyle w:val="Level2"/>
        <w:numPr>
          <w:ilvl w:val="0"/>
          <w:numId w:val="0"/>
        </w:numPr>
        <w:jc w:val="both"/>
      </w:pPr>
      <w:r>
        <w:tab/>
        <w:t>D4.1.13</w:t>
      </w:r>
      <w:r>
        <w:tab/>
        <w:t>clause H13 (Exit Management)</w:t>
      </w:r>
    </w:p>
    <w:p w14:paraId="4C828226" w14:textId="77777777" w:rsidR="003D7E07" w:rsidRDefault="003D7E07" w:rsidP="008851C5">
      <w:pPr>
        <w:pStyle w:val="Level2"/>
        <w:numPr>
          <w:ilvl w:val="0"/>
          <w:numId w:val="0"/>
        </w:numPr>
        <w:ind w:left="851" w:hanging="851"/>
        <w:jc w:val="both"/>
        <w:rPr>
          <w:highlight w:val="cyan"/>
        </w:rPr>
      </w:pPr>
    </w:p>
    <w:p w14:paraId="45C7D30F" w14:textId="77777777" w:rsidR="003D7E07" w:rsidRDefault="008865CC" w:rsidP="008851C5">
      <w:pPr>
        <w:pStyle w:val="Sideheading"/>
        <w:keepNext/>
        <w:jc w:val="both"/>
      </w:pPr>
      <w:r>
        <w:br w:type="page"/>
      </w:r>
      <w:r w:rsidR="003D7E07">
        <w:lastRenderedPageBreak/>
        <w:t>p</w:t>
      </w:r>
      <w:r w:rsidR="00B96B67">
        <w:rPr>
          <w:caps w:val="0"/>
        </w:rPr>
        <w:t>art</w:t>
      </w:r>
      <w:r w:rsidR="003D7E07">
        <w:t xml:space="preserve"> e - i</w:t>
      </w:r>
      <w:r w:rsidR="00B96B67">
        <w:rPr>
          <w:caps w:val="0"/>
        </w:rPr>
        <w:t xml:space="preserve">nsurance and </w:t>
      </w:r>
      <w:r w:rsidR="00BE6333">
        <w:rPr>
          <w:caps w:val="0"/>
        </w:rPr>
        <w:t>Liabilities</w:t>
      </w:r>
      <w:r w:rsidR="00125198">
        <w:rPr>
          <w:caps w:val="0"/>
        </w:rPr>
        <w:fldChar w:fldCharType="begin"/>
      </w:r>
      <w:r w:rsidR="00125198">
        <w:rPr>
          <w:caps w:val="0"/>
        </w:rPr>
        <w:instrText xml:space="preserve"> TC "</w:instrText>
      </w:r>
      <w:bookmarkStart w:id="68" w:name="_Toc265735651"/>
      <w:bookmarkStart w:id="69" w:name="_Toc513016296"/>
      <w:r w:rsidR="00125198">
        <w:rPr>
          <w:caps w:val="0"/>
        </w:rPr>
        <w:instrText>Part E - Insurance and Liabilities</w:instrText>
      </w:r>
      <w:bookmarkEnd w:id="68"/>
      <w:bookmarkEnd w:id="69"/>
      <w:r w:rsidR="00125198">
        <w:rPr>
          <w:caps w:val="0"/>
        </w:rPr>
        <w:instrText xml:space="preserve">" \l 5 </w:instrText>
      </w:r>
      <w:r w:rsidR="00125198">
        <w:rPr>
          <w:caps w:val="0"/>
        </w:rPr>
        <w:fldChar w:fldCharType="end"/>
      </w:r>
    </w:p>
    <w:p w14:paraId="1DF8B0EE" w14:textId="77777777" w:rsidR="003D7E07" w:rsidRDefault="003D7E07" w:rsidP="008851C5">
      <w:pPr>
        <w:pStyle w:val="Sideheading"/>
        <w:keepNext/>
        <w:jc w:val="both"/>
      </w:pPr>
    </w:p>
    <w:p w14:paraId="68A86310" w14:textId="77777777" w:rsidR="003D7E07" w:rsidRPr="00125198" w:rsidRDefault="00521401" w:rsidP="008851C5">
      <w:pPr>
        <w:pStyle w:val="Level1"/>
        <w:keepNext/>
        <w:numPr>
          <w:ilvl w:val="0"/>
          <w:numId w:val="0"/>
        </w:numPr>
        <w:jc w:val="both"/>
      </w:pPr>
      <w:r>
        <w:rPr>
          <w:rStyle w:val="Level1asHeadingtext"/>
          <w:b w:val="0"/>
        </w:rPr>
        <w:t>E1</w:t>
      </w:r>
      <w:r w:rsidR="00E45BFB" w:rsidRPr="00E45BFB">
        <w:rPr>
          <w:rStyle w:val="Level1asHeadingtext"/>
          <w:b w:val="0"/>
        </w:rPr>
        <w:tab/>
      </w:r>
      <w:r w:rsidR="003D7E07" w:rsidRPr="00F4359F">
        <w:rPr>
          <w:rStyle w:val="Level1asHeadingtext"/>
        </w:rPr>
        <w:t>I</w:t>
      </w:r>
      <w:r w:rsidR="00B96B67" w:rsidRPr="00F4359F">
        <w:rPr>
          <w:rStyle w:val="Level1asHeadingtext"/>
        </w:rPr>
        <w:t>nsurance</w:t>
      </w:r>
      <w:bookmarkStart w:id="70" w:name="_NN1635"/>
      <w:bookmarkEnd w:id="70"/>
      <w:r w:rsidR="00125198" w:rsidRPr="00125198">
        <w:fldChar w:fldCharType="begin"/>
      </w:r>
      <w:r w:rsidR="00125198" w:rsidRPr="00125198">
        <w:instrText xml:space="preserve"> TC "</w:instrText>
      </w:r>
      <w:bookmarkStart w:id="71" w:name="_Toc265735652"/>
      <w:bookmarkStart w:id="72" w:name="_Toc513016297"/>
      <w:r w:rsidR="007973E2">
        <w:instrText>E1</w:instrText>
      </w:r>
      <w:r w:rsidR="00125198" w:rsidRPr="00125198">
        <w:tab/>
        <w:instrText>Insurance</w:instrText>
      </w:r>
      <w:bookmarkEnd w:id="71"/>
      <w:bookmarkEnd w:id="72"/>
      <w:r w:rsidR="00125198" w:rsidRPr="00125198">
        <w:instrText xml:space="preserve">" \l 1 </w:instrText>
      </w:r>
      <w:r w:rsidR="00125198" w:rsidRPr="00125198">
        <w:fldChar w:fldCharType="end"/>
      </w:r>
    </w:p>
    <w:p w14:paraId="1EED5D64" w14:textId="77777777" w:rsidR="003D7E07" w:rsidRDefault="003D7E07" w:rsidP="008851C5">
      <w:pPr>
        <w:pStyle w:val="Level1"/>
        <w:keepNext/>
        <w:numPr>
          <w:ilvl w:val="0"/>
          <w:numId w:val="0"/>
        </w:numPr>
        <w:jc w:val="both"/>
      </w:pPr>
    </w:p>
    <w:p w14:paraId="1324937B" w14:textId="77777777" w:rsidR="003D7E07" w:rsidRDefault="00E45BFB" w:rsidP="008851C5">
      <w:pPr>
        <w:pStyle w:val="Level2"/>
        <w:numPr>
          <w:ilvl w:val="0"/>
          <w:numId w:val="0"/>
        </w:numPr>
        <w:jc w:val="both"/>
      </w:pPr>
      <w:r>
        <w:t>E1.1</w:t>
      </w:r>
      <w:r>
        <w:tab/>
      </w:r>
      <w:r w:rsidR="003D7E07">
        <w:t xml:space="preserve">The </w:t>
      </w:r>
      <w:r w:rsidR="00F74E76">
        <w:t>Contractor</w:t>
      </w:r>
      <w:r w:rsidR="00B96B67">
        <w:t xml:space="preserve"> </w:t>
      </w:r>
      <w:r w:rsidR="003D7E07">
        <w:t xml:space="preserve">shall maintain insurance necessary to cover any liability arising </w:t>
      </w:r>
      <w:r>
        <w:tab/>
      </w:r>
      <w:r w:rsidR="003D7E07">
        <w:t xml:space="preserve">under the </w:t>
      </w:r>
      <w:r w:rsidR="00A16A59">
        <w:t>Contract</w:t>
      </w:r>
      <w:r w:rsidR="00B96B67">
        <w:t xml:space="preserve"> </w:t>
      </w:r>
      <w:r w:rsidR="003D7E07">
        <w:t xml:space="preserve">as set out in the </w:t>
      </w:r>
      <w:r w:rsidR="00F74E76">
        <w:t>Contract Particulars</w:t>
      </w:r>
      <w:r w:rsidR="003D7E07">
        <w:t>.</w:t>
      </w:r>
    </w:p>
    <w:p w14:paraId="7D3A9A77" w14:textId="77777777" w:rsidR="003D7E07" w:rsidRDefault="003D7E07" w:rsidP="008851C5">
      <w:pPr>
        <w:pStyle w:val="Level2"/>
        <w:numPr>
          <w:ilvl w:val="0"/>
          <w:numId w:val="0"/>
        </w:numPr>
        <w:jc w:val="both"/>
      </w:pPr>
    </w:p>
    <w:p w14:paraId="4C44BDB1" w14:textId="77777777" w:rsidR="003D7E07" w:rsidRDefault="00E45BFB" w:rsidP="008851C5">
      <w:pPr>
        <w:pStyle w:val="Level2"/>
        <w:numPr>
          <w:ilvl w:val="0"/>
          <w:numId w:val="0"/>
        </w:numPr>
        <w:jc w:val="both"/>
      </w:pPr>
      <w:r>
        <w:t>E1.2</w:t>
      </w:r>
      <w:r>
        <w:tab/>
      </w:r>
      <w:r w:rsidR="003D7E07">
        <w:t xml:space="preserve">The </w:t>
      </w:r>
      <w:r w:rsidR="00F74E76">
        <w:t>Contractor</w:t>
      </w:r>
      <w:r w:rsidR="00B96B67">
        <w:t xml:space="preserve"> </w:t>
      </w:r>
      <w:r w:rsidR="003D7E07">
        <w:t xml:space="preserve">shall prior to the </w:t>
      </w:r>
      <w:r w:rsidR="00F74E76">
        <w:t>Commencement Date</w:t>
      </w:r>
      <w:r w:rsidR="00B96B67">
        <w:t xml:space="preserve"> </w:t>
      </w:r>
      <w:r w:rsidR="003D7E07">
        <w:t xml:space="preserve">and on each </w:t>
      </w:r>
      <w:r>
        <w:tab/>
      </w:r>
      <w:r w:rsidR="003D7E07">
        <w:t xml:space="preserve">anniversary of the </w:t>
      </w:r>
      <w:r w:rsidR="00F74E76">
        <w:t>Commencement Date</w:t>
      </w:r>
      <w:r w:rsidR="00B96B67">
        <w:t xml:space="preserve"> </w:t>
      </w:r>
      <w:r w:rsidR="003D7E07">
        <w:t xml:space="preserve">and/or upon request provide </w:t>
      </w:r>
      <w:r>
        <w:tab/>
      </w:r>
      <w:r w:rsidR="003D7E07">
        <w:t>evidence that all premiums relating to such insurances have been paid.</w:t>
      </w:r>
    </w:p>
    <w:p w14:paraId="042E0FE3" w14:textId="77777777" w:rsidR="003D7E07" w:rsidRDefault="003D7E07" w:rsidP="008851C5">
      <w:pPr>
        <w:pStyle w:val="Level2"/>
        <w:numPr>
          <w:ilvl w:val="0"/>
          <w:numId w:val="0"/>
        </w:numPr>
        <w:jc w:val="both"/>
      </w:pPr>
    </w:p>
    <w:p w14:paraId="7624301C" w14:textId="77777777" w:rsidR="003D7E07" w:rsidRDefault="00E45BFB" w:rsidP="008851C5">
      <w:pPr>
        <w:pStyle w:val="Level2"/>
        <w:numPr>
          <w:ilvl w:val="0"/>
          <w:numId w:val="0"/>
        </w:numPr>
        <w:jc w:val="both"/>
      </w:pPr>
      <w:r>
        <w:t>E1.3</w:t>
      </w:r>
      <w:r>
        <w:tab/>
      </w:r>
      <w:r w:rsidR="003D7E07">
        <w:t xml:space="preserve">If the </w:t>
      </w:r>
      <w:r w:rsidR="00F74E76">
        <w:t>Contractor</w:t>
      </w:r>
      <w:r w:rsidR="00B96B67">
        <w:t xml:space="preserve"> </w:t>
      </w:r>
      <w:r w:rsidR="003D7E07">
        <w:t xml:space="preserve">does not maintain the necessary insurances under the </w:t>
      </w:r>
      <w:r>
        <w:tab/>
      </w:r>
      <w:r w:rsidR="00A16A59">
        <w:t>Contract</w:t>
      </w:r>
      <w:r w:rsidR="003D7E07">
        <w:t xml:space="preserve"> the </w:t>
      </w:r>
      <w:r w:rsidR="0036704E">
        <w:t>Council</w:t>
      </w:r>
      <w:r w:rsidR="00B96B67">
        <w:t xml:space="preserve"> </w:t>
      </w:r>
      <w:r w:rsidR="003D7E07">
        <w:t xml:space="preserve">may insure against any risk in respect of the default and </w:t>
      </w:r>
      <w:r>
        <w:tab/>
      </w:r>
      <w:r w:rsidR="003D7E07">
        <w:t xml:space="preserve">may charge the </w:t>
      </w:r>
      <w:r w:rsidR="00F74E76">
        <w:t>Contractor</w:t>
      </w:r>
      <w:r w:rsidR="00B96B67">
        <w:t xml:space="preserve"> </w:t>
      </w:r>
      <w:r w:rsidR="003D7E07">
        <w:t xml:space="preserve">the cost of such insurance together with a </w:t>
      </w:r>
      <w:r>
        <w:tab/>
      </w:r>
      <w:r w:rsidR="003D7E07">
        <w:t>reasonable administration charge.</w:t>
      </w:r>
    </w:p>
    <w:p w14:paraId="6556884C" w14:textId="77777777" w:rsidR="003D7E07" w:rsidRDefault="003D7E07" w:rsidP="008851C5">
      <w:pPr>
        <w:pStyle w:val="Level2"/>
        <w:numPr>
          <w:ilvl w:val="0"/>
          <w:numId w:val="0"/>
        </w:numPr>
        <w:jc w:val="both"/>
      </w:pPr>
    </w:p>
    <w:p w14:paraId="43B7BBA1" w14:textId="77777777" w:rsidR="003D7E07" w:rsidRPr="00125198" w:rsidRDefault="00E45BFB" w:rsidP="008851C5">
      <w:pPr>
        <w:pStyle w:val="Level1"/>
        <w:keepNext/>
        <w:numPr>
          <w:ilvl w:val="0"/>
          <w:numId w:val="0"/>
        </w:numPr>
        <w:jc w:val="both"/>
      </w:pPr>
      <w:bookmarkStart w:id="73" w:name="_Hlt62987114"/>
      <w:bookmarkEnd w:id="73"/>
      <w:r w:rsidRPr="00E45BFB">
        <w:rPr>
          <w:rStyle w:val="Level1asHeadingtext"/>
          <w:b w:val="0"/>
        </w:rPr>
        <w:t>E2</w:t>
      </w:r>
      <w:r>
        <w:rPr>
          <w:rStyle w:val="Level1asHeadingtext"/>
        </w:rPr>
        <w:tab/>
      </w:r>
      <w:r w:rsidR="003D7E07" w:rsidRPr="00F4359F">
        <w:rPr>
          <w:rStyle w:val="Level1asHeadingtext"/>
        </w:rPr>
        <w:t>I</w:t>
      </w:r>
      <w:r w:rsidR="00B96B67" w:rsidRPr="00F4359F">
        <w:rPr>
          <w:rStyle w:val="Level1asHeadingtext"/>
        </w:rPr>
        <w:t>ndemnity and liability</w:t>
      </w:r>
      <w:bookmarkStart w:id="74" w:name="_NN1636"/>
      <w:bookmarkEnd w:id="74"/>
      <w:r w:rsidR="00125198" w:rsidRPr="00125198">
        <w:fldChar w:fldCharType="begin"/>
      </w:r>
      <w:r w:rsidR="00125198" w:rsidRPr="00125198">
        <w:instrText xml:space="preserve"> TC "</w:instrText>
      </w:r>
      <w:bookmarkStart w:id="75" w:name="_Toc265735653"/>
      <w:bookmarkStart w:id="76" w:name="_Toc513016298"/>
      <w:r w:rsidR="007973E2">
        <w:instrText>E2</w:instrText>
      </w:r>
      <w:r w:rsidR="00125198" w:rsidRPr="00125198">
        <w:tab/>
        <w:instrText>Indemnity and liability</w:instrText>
      </w:r>
      <w:bookmarkEnd w:id="75"/>
      <w:bookmarkEnd w:id="76"/>
      <w:r w:rsidR="00125198" w:rsidRPr="00125198">
        <w:instrText xml:space="preserve">" \l 1 </w:instrText>
      </w:r>
      <w:r w:rsidR="00125198" w:rsidRPr="00125198">
        <w:fldChar w:fldCharType="end"/>
      </w:r>
    </w:p>
    <w:p w14:paraId="7AA5D82A" w14:textId="77777777" w:rsidR="003D7E07" w:rsidRDefault="003D7E07" w:rsidP="008851C5">
      <w:pPr>
        <w:pStyle w:val="Level1"/>
        <w:keepNext/>
        <w:numPr>
          <w:ilvl w:val="0"/>
          <w:numId w:val="0"/>
        </w:numPr>
        <w:jc w:val="both"/>
      </w:pPr>
    </w:p>
    <w:p w14:paraId="4762CACE" w14:textId="77777777" w:rsidR="003D7E07" w:rsidRDefault="00E45BFB" w:rsidP="008851C5">
      <w:pPr>
        <w:pStyle w:val="Level2"/>
        <w:numPr>
          <w:ilvl w:val="0"/>
          <w:numId w:val="0"/>
        </w:numPr>
        <w:jc w:val="both"/>
      </w:pPr>
      <w:r>
        <w:t>E2.1</w:t>
      </w:r>
      <w:r>
        <w:tab/>
      </w:r>
      <w:r w:rsidR="003D7E07">
        <w:t>Neither party seeks to exclude or limit its liability for:</w:t>
      </w:r>
    </w:p>
    <w:p w14:paraId="340B0AF1" w14:textId="77777777" w:rsidR="003D7E07" w:rsidRDefault="003D7E07" w:rsidP="008851C5">
      <w:pPr>
        <w:pStyle w:val="Level2"/>
        <w:numPr>
          <w:ilvl w:val="0"/>
          <w:numId w:val="0"/>
        </w:numPr>
        <w:jc w:val="both"/>
      </w:pPr>
    </w:p>
    <w:p w14:paraId="26AF8BAE" w14:textId="77777777" w:rsidR="003D7E07" w:rsidRDefault="00E45BFB" w:rsidP="008851C5">
      <w:pPr>
        <w:pStyle w:val="Level3"/>
        <w:numPr>
          <w:ilvl w:val="0"/>
          <w:numId w:val="0"/>
        </w:numPr>
        <w:ind w:left="851"/>
        <w:jc w:val="both"/>
      </w:pPr>
      <w:r>
        <w:t>E2.1.1</w:t>
      </w:r>
      <w:r>
        <w:tab/>
      </w:r>
      <w:r w:rsidR="003D7E07">
        <w:t xml:space="preserve">death or personal injury caused by its negligence (but will not be </w:t>
      </w:r>
      <w:r>
        <w:tab/>
      </w:r>
      <w:r>
        <w:tab/>
      </w:r>
      <w:r w:rsidR="003D7E07">
        <w:t xml:space="preserve">liable for death or personal injury caused by the other party’s </w:t>
      </w:r>
      <w:r>
        <w:tab/>
      </w:r>
      <w:r>
        <w:tab/>
      </w:r>
      <w:r w:rsidR="003D7E07">
        <w:t>negligence);</w:t>
      </w:r>
    </w:p>
    <w:p w14:paraId="378E5AAB" w14:textId="77777777" w:rsidR="008B33B7" w:rsidRDefault="008B33B7" w:rsidP="008851C5">
      <w:pPr>
        <w:pStyle w:val="Level3"/>
        <w:numPr>
          <w:ilvl w:val="0"/>
          <w:numId w:val="0"/>
        </w:numPr>
        <w:ind w:left="851"/>
        <w:jc w:val="both"/>
      </w:pPr>
    </w:p>
    <w:p w14:paraId="6B391E65" w14:textId="77777777" w:rsidR="003D7E07" w:rsidRDefault="00E45BFB" w:rsidP="008851C5">
      <w:pPr>
        <w:pStyle w:val="Level3"/>
        <w:numPr>
          <w:ilvl w:val="0"/>
          <w:numId w:val="0"/>
        </w:numPr>
        <w:ind w:left="851"/>
        <w:jc w:val="both"/>
      </w:pPr>
      <w:r>
        <w:t>E2.1.2</w:t>
      </w:r>
      <w:r>
        <w:tab/>
      </w:r>
      <w:r w:rsidR="003D7E07">
        <w:t>fraudulent misrepresentation; or</w:t>
      </w:r>
    </w:p>
    <w:p w14:paraId="09500573" w14:textId="77777777" w:rsidR="008B33B7" w:rsidRDefault="008B33B7" w:rsidP="008851C5">
      <w:pPr>
        <w:pStyle w:val="Level3"/>
        <w:numPr>
          <w:ilvl w:val="0"/>
          <w:numId w:val="0"/>
        </w:numPr>
        <w:ind w:left="851"/>
        <w:jc w:val="both"/>
      </w:pPr>
    </w:p>
    <w:p w14:paraId="5DEDD0E3" w14:textId="77777777" w:rsidR="003D7E07" w:rsidRDefault="00E45BFB" w:rsidP="008851C5">
      <w:pPr>
        <w:pStyle w:val="Level3"/>
        <w:numPr>
          <w:ilvl w:val="0"/>
          <w:numId w:val="0"/>
        </w:numPr>
        <w:ind w:left="851"/>
        <w:jc w:val="both"/>
      </w:pPr>
      <w:r>
        <w:t>E2.1.3</w:t>
      </w:r>
      <w:r>
        <w:tab/>
      </w:r>
      <w:r w:rsidR="003D7E07">
        <w:t xml:space="preserve">any other matter in respect of which, as a matter of </w:t>
      </w:r>
      <w:r w:rsidR="00CC1BD7">
        <w:t>Law</w:t>
      </w:r>
      <w:r w:rsidR="003D7E07">
        <w:t xml:space="preserve">, liability </w:t>
      </w:r>
      <w:r>
        <w:tab/>
      </w:r>
      <w:r>
        <w:tab/>
      </w:r>
      <w:r w:rsidR="003D7E07">
        <w:t>cannot be excluded or limited.</w:t>
      </w:r>
    </w:p>
    <w:p w14:paraId="07737294" w14:textId="77777777" w:rsidR="003D7E07" w:rsidRDefault="003D7E07" w:rsidP="008851C5">
      <w:pPr>
        <w:pStyle w:val="Level2"/>
        <w:numPr>
          <w:ilvl w:val="0"/>
          <w:numId w:val="0"/>
        </w:numPr>
        <w:jc w:val="both"/>
      </w:pPr>
    </w:p>
    <w:p w14:paraId="72FF50A2" w14:textId="77777777" w:rsidR="003D7E07" w:rsidRDefault="00E45BFB" w:rsidP="008851C5">
      <w:pPr>
        <w:pStyle w:val="Level2"/>
        <w:numPr>
          <w:ilvl w:val="0"/>
          <w:numId w:val="0"/>
        </w:numPr>
        <w:ind w:left="720" w:hanging="720"/>
        <w:jc w:val="both"/>
      </w:pPr>
      <w:r>
        <w:t>E2.</w:t>
      </w:r>
      <w:r w:rsidR="00106E38">
        <w:t>2</w:t>
      </w:r>
      <w:r>
        <w:tab/>
      </w:r>
      <w:r w:rsidR="003D7E07" w:rsidRPr="001937EE">
        <w:t xml:space="preserve">The </w:t>
      </w:r>
      <w:r w:rsidR="00F74E76" w:rsidRPr="001937EE">
        <w:t>Contractor</w:t>
      </w:r>
      <w:r w:rsidR="003D7E07" w:rsidRPr="001937EE">
        <w:t xml:space="preserve"> shall ind</w:t>
      </w:r>
      <w:smartTag w:uri="urn:schemas-microsoft-com:office:smarttags" w:element="PersonName">
        <w:r w:rsidR="003D7E07" w:rsidRPr="001937EE">
          <w:t>em</w:t>
        </w:r>
      </w:smartTag>
      <w:r w:rsidR="003D7E07" w:rsidRPr="001937EE">
        <w:t>nify</w:t>
      </w:r>
      <w:r w:rsidR="00993139" w:rsidRPr="001937EE">
        <w:t xml:space="preserve"> and keep ind</w:t>
      </w:r>
      <w:smartTag w:uri="urn:schemas-microsoft-com:office:smarttags" w:element="PersonName">
        <w:r w:rsidR="00993139" w:rsidRPr="001937EE">
          <w:t>em</w:t>
        </w:r>
      </w:smartTag>
      <w:r w:rsidR="00993139" w:rsidRPr="001937EE">
        <w:t xml:space="preserve">nified </w:t>
      </w:r>
      <w:r w:rsidR="003D7E07" w:rsidRPr="001937EE">
        <w:t xml:space="preserve">the </w:t>
      </w:r>
      <w:r w:rsidR="0036704E" w:rsidRPr="001937EE">
        <w:t>Council</w:t>
      </w:r>
      <w:r w:rsidR="00297F01" w:rsidRPr="001937EE">
        <w:t xml:space="preserve"> </w:t>
      </w:r>
      <w:r w:rsidR="003D7E07" w:rsidRPr="001937EE">
        <w:t xml:space="preserve">in full without limit of liability for any direct </w:t>
      </w:r>
      <w:r w:rsidR="00C2310D" w:rsidRPr="001937EE">
        <w:t>and</w:t>
      </w:r>
      <w:r w:rsidR="00993139" w:rsidRPr="001937EE">
        <w:t xml:space="preserve"> indirect </w:t>
      </w:r>
      <w:r w:rsidR="003D7E07" w:rsidRPr="001937EE">
        <w:t xml:space="preserve">loss of or damage to the real or personal property of the </w:t>
      </w:r>
      <w:r w:rsidR="0036704E" w:rsidRPr="001937EE">
        <w:t>Council</w:t>
      </w:r>
      <w:r w:rsidR="00297F01" w:rsidRPr="001937EE">
        <w:t xml:space="preserve"> </w:t>
      </w:r>
      <w:r w:rsidR="003D7E07" w:rsidRPr="001937EE">
        <w:t xml:space="preserve">or any third party, including </w:t>
      </w:r>
      <w:r w:rsidR="00CC1BD7" w:rsidRPr="001937EE">
        <w:t>Intellectual Property Rights</w:t>
      </w:r>
      <w:r w:rsidR="003D7E07" w:rsidRPr="001937EE">
        <w:t xml:space="preserve">, or injury claimed by any third party </w:t>
      </w:r>
      <w:r w:rsidR="00993139" w:rsidRPr="001937EE">
        <w:t xml:space="preserve">including any consequential loss which shall include, without limitation, pure economic loss, loss of profits, loss of business, depletion of goodwill and like loss </w:t>
      </w:r>
      <w:r w:rsidR="003D7E07" w:rsidRPr="001937EE">
        <w:t xml:space="preserve">and against all </w:t>
      </w:r>
      <w:r w:rsidR="00BE6333" w:rsidRPr="001937EE">
        <w:t>Liabilities</w:t>
      </w:r>
      <w:r w:rsidR="003D7E07" w:rsidRPr="001937EE">
        <w:t xml:space="preserve"> awarded against or incurred by the </w:t>
      </w:r>
      <w:r w:rsidR="0036704E" w:rsidRPr="001937EE">
        <w:t>Council</w:t>
      </w:r>
      <w:r w:rsidR="00297F01" w:rsidRPr="001937EE">
        <w:t xml:space="preserve"> </w:t>
      </w:r>
      <w:r w:rsidR="003D7E07" w:rsidRPr="001937EE">
        <w:t>(including legal expenses on an ind</w:t>
      </w:r>
      <w:smartTag w:uri="urn:schemas-microsoft-com:office:smarttags" w:element="PersonName">
        <w:r w:rsidR="003D7E07" w:rsidRPr="001937EE">
          <w:t>em</w:t>
        </w:r>
      </w:smartTag>
      <w:r w:rsidR="003D7E07" w:rsidRPr="001937EE">
        <w:t xml:space="preserve">nity basis) arising from the </w:t>
      </w:r>
      <w:r w:rsidR="00F74E76" w:rsidRPr="001937EE">
        <w:t>Contractor</w:t>
      </w:r>
      <w:r w:rsidR="003D7E07" w:rsidRPr="001937EE">
        <w:t xml:space="preserve">’s negligence, any defect or fault in the </w:t>
      </w:r>
      <w:r w:rsidR="00F74E76" w:rsidRPr="001937EE">
        <w:t>Services</w:t>
      </w:r>
      <w:r w:rsidR="003D7E07" w:rsidRPr="001937EE">
        <w:t xml:space="preserve"> or any act or omission of the </w:t>
      </w:r>
      <w:r w:rsidR="00F74E76" w:rsidRPr="001937EE">
        <w:t>Contractor</w:t>
      </w:r>
      <w:r w:rsidR="003D7E07" w:rsidRPr="001937EE">
        <w:t xml:space="preserve"> in delivering the </w:t>
      </w:r>
      <w:r w:rsidR="00F74E76" w:rsidRPr="001937EE">
        <w:t>Services</w:t>
      </w:r>
      <w:r w:rsidR="003D7E07" w:rsidRPr="001937EE">
        <w:t>.</w:t>
      </w:r>
      <w:r w:rsidR="003D7E07">
        <w:t xml:space="preserve"> </w:t>
      </w:r>
    </w:p>
    <w:p w14:paraId="47C551E2" w14:textId="77777777" w:rsidR="003D7E07" w:rsidRDefault="003D7E07" w:rsidP="008851C5">
      <w:pPr>
        <w:pStyle w:val="Level2"/>
        <w:numPr>
          <w:ilvl w:val="0"/>
          <w:numId w:val="0"/>
        </w:numPr>
        <w:jc w:val="both"/>
      </w:pPr>
    </w:p>
    <w:p w14:paraId="77E32ED4" w14:textId="77777777" w:rsidR="003D7E07" w:rsidRDefault="003D7E07" w:rsidP="008851C5">
      <w:pPr>
        <w:pStyle w:val="Sideheading"/>
        <w:keepNext/>
        <w:jc w:val="both"/>
        <w:rPr>
          <w:rStyle w:val="Level1asHeadingtext"/>
          <w:b/>
        </w:rPr>
      </w:pPr>
      <w:r>
        <w:rPr>
          <w:rStyle w:val="Level1asHeadingtext"/>
          <w:b/>
        </w:rPr>
        <w:t>P</w:t>
      </w:r>
      <w:r w:rsidR="00297F01">
        <w:rPr>
          <w:rStyle w:val="Level1asHeadingtext"/>
          <w:b/>
          <w:caps w:val="0"/>
        </w:rPr>
        <w:t xml:space="preserve">art </w:t>
      </w:r>
      <w:r w:rsidR="00F526A6">
        <w:rPr>
          <w:rStyle w:val="Level1asHeadingtext"/>
          <w:b/>
          <w:caps w:val="0"/>
        </w:rPr>
        <w:t xml:space="preserve">F </w:t>
      </w:r>
      <w:r w:rsidR="00297F01">
        <w:rPr>
          <w:rStyle w:val="Level1asHeadingtext"/>
          <w:b/>
          <w:caps w:val="0"/>
        </w:rPr>
        <w:t>- protection of information</w:t>
      </w:r>
      <w:r w:rsidR="00125198">
        <w:rPr>
          <w:rStyle w:val="Level1asHeadingtext"/>
          <w:b/>
          <w:caps w:val="0"/>
        </w:rPr>
        <w:fldChar w:fldCharType="begin"/>
      </w:r>
      <w:r w:rsidR="00125198">
        <w:rPr>
          <w:rStyle w:val="Level1asHeadingtext"/>
          <w:b/>
          <w:caps w:val="0"/>
        </w:rPr>
        <w:instrText xml:space="preserve"> TC "</w:instrText>
      </w:r>
      <w:bookmarkStart w:id="77" w:name="_Toc265735654"/>
      <w:bookmarkStart w:id="78" w:name="_Toc513016299"/>
      <w:r w:rsidR="00125198">
        <w:rPr>
          <w:rStyle w:val="Level1asHeadingtext"/>
          <w:b/>
          <w:caps w:val="0"/>
        </w:rPr>
        <w:instrText>Part F - protection of information</w:instrText>
      </w:r>
      <w:bookmarkEnd w:id="77"/>
      <w:bookmarkEnd w:id="78"/>
      <w:r w:rsidR="00125198">
        <w:rPr>
          <w:rStyle w:val="Level1asHeadingtext"/>
          <w:b/>
          <w:caps w:val="0"/>
        </w:rPr>
        <w:instrText xml:space="preserve">" \l 5 </w:instrText>
      </w:r>
      <w:r w:rsidR="00125198">
        <w:rPr>
          <w:rStyle w:val="Level1asHeadingtext"/>
          <w:b/>
          <w:caps w:val="0"/>
        </w:rPr>
        <w:fldChar w:fldCharType="end"/>
      </w:r>
    </w:p>
    <w:p w14:paraId="61887226" w14:textId="77777777" w:rsidR="003D7E07" w:rsidRDefault="003D7E07" w:rsidP="008851C5">
      <w:pPr>
        <w:pStyle w:val="Sideheading"/>
        <w:keepNext/>
        <w:jc w:val="both"/>
        <w:rPr>
          <w:b w:val="0"/>
        </w:rPr>
      </w:pPr>
    </w:p>
    <w:p w14:paraId="4A9014D0" w14:textId="77777777" w:rsidR="003D7E07" w:rsidRPr="00125198" w:rsidRDefault="00E45BFB" w:rsidP="008851C5">
      <w:pPr>
        <w:pStyle w:val="Level1"/>
        <w:keepNext/>
        <w:numPr>
          <w:ilvl w:val="0"/>
          <w:numId w:val="0"/>
        </w:numPr>
        <w:jc w:val="both"/>
      </w:pPr>
      <w:bookmarkStart w:id="79" w:name="_Hlt62987121"/>
      <w:bookmarkStart w:id="80" w:name="_Hlt62987139"/>
      <w:bookmarkEnd w:id="79"/>
      <w:bookmarkEnd w:id="80"/>
      <w:r w:rsidRPr="00E45BFB">
        <w:rPr>
          <w:rStyle w:val="Level1asHeadingtext"/>
          <w:b w:val="0"/>
        </w:rPr>
        <w:t>F1</w:t>
      </w:r>
      <w:r>
        <w:rPr>
          <w:rStyle w:val="Level1asHeadingtext"/>
        </w:rPr>
        <w:tab/>
      </w:r>
      <w:r w:rsidR="003D7E07" w:rsidRPr="00F4359F">
        <w:rPr>
          <w:rStyle w:val="Level1asHeadingtext"/>
        </w:rPr>
        <w:t>I</w:t>
      </w:r>
      <w:r w:rsidR="00297F01" w:rsidRPr="00F4359F">
        <w:rPr>
          <w:rStyle w:val="Level1asHeadingtext"/>
        </w:rPr>
        <w:t>ntellectual property</w:t>
      </w:r>
      <w:bookmarkStart w:id="81" w:name="_NN1638"/>
      <w:bookmarkEnd w:id="81"/>
      <w:r w:rsidR="00125198" w:rsidRPr="00125198">
        <w:fldChar w:fldCharType="begin"/>
      </w:r>
      <w:r w:rsidR="00125198" w:rsidRPr="00125198">
        <w:instrText xml:space="preserve"> TC "</w:instrText>
      </w:r>
      <w:bookmarkStart w:id="82" w:name="_Toc265735655"/>
      <w:bookmarkStart w:id="83" w:name="_Toc513016300"/>
      <w:r w:rsidR="007973E2">
        <w:instrText>F1</w:instrText>
      </w:r>
      <w:r w:rsidR="00125198" w:rsidRPr="00125198">
        <w:tab/>
        <w:instrText>Intellectual property</w:instrText>
      </w:r>
      <w:bookmarkEnd w:id="82"/>
      <w:bookmarkEnd w:id="83"/>
      <w:r w:rsidR="00125198" w:rsidRPr="00125198">
        <w:instrText xml:space="preserve">" \l 1 </w:instrText>
      </w:r>
      <w:r w:rsidR="00125198" w:rsidRPr="00125198">
        <w:fldChar w:fldCharType="end"/>
      </w:r>
    </w:p>
    <w:p w14:paraId="147B56D1" w14:textId="77777777" w:rsidR="003D7E07" w:rsidRDefault="003D7E07" w:rsidP="008851C5">
      <w:pPr>
        <w:pStyle w:val="Level1"/>
        <w:keepNext/>
        <w:numPr>
          <w:ilvl w:val="0"/>
          <w:numId w:val="0"/>
        </w:numPr>
        <w:jc w:val="both"/>
      </w:pPr>
    </w:p>
    <w:p w14:paraId="5ABE4EF0" w14:textId="77777777" w:rsidR="003D7E07" w:rsidRDefault="00E45BFB" w:rsidP="008851C5">
      <w:pPr>
        <w:pStyle w:val="Level2"/>
        <w:numPr>
          <w:ilvl w:val="0"/>
          <w:numId w:val="0"/>
        </w:numPr>
        <w:jc w:val="both"/>
      </w:pPr>
      <w:r>
        <w:t>F1.1</w:t>
      </w:r>
      <w:r>
        <w:tab/>
      </w:r>
      <w:r w:rsidR="003D7E07">
        <w:t xml:space="preserve">All </w:t>
      </w:r>
      <w:r w:rsidR="00CC1BD7">
        <w:t>Intellectual Property Rights</w:t>
      </w:r>
      <w:r w:rsidR="003D7E07">
        <w:t xml:space="preserve"> in any specifications, instructions, plans, data, </w:t>
      </w:r>
      <w:r>
        <w:tab/>
      </w:r>
      <w:r w:rsidR="003D7E07">
        <w:t>drawings, databases, patents, patterns, models, designs or other material:</w:t>
      </w:r>
    </w:p>
    <w:p w14:paraId="51E7442C" w14:textId="77777777" w:rsidR="003D7E07" w:rsidRDefault="003D7E07" w:rsidP="008851C5">
      <w:pPr>
        <w:pStyle w:val="Level2"/>
        <w:numPr>
          <w:ilvl w:val="0"/>
          <w:numId w:val="0"/>
        </w:numPr>
        <w:jc w:val="both"/>
      </w:pPr>
    </w:p>
    <w:p w14:paraId="302F36E9" w14:textId="77777777" w:rsidR="003D7E07" w:rsidRDefault="00E45BFB" w:rsidP="008851C5">
      <w:pPr>
        <w:pStyle w:val="Level3"/>
        <w:numPr>
          <w:ilvl w:val="0"/>
          <w:numId w:val="0"/>
        </w:numPr>
        <w:ind w:left="851"/>
        <w:jc w:val="both"/>
      </w:pPr>
      <w:r>
        <w:t>F1.1.1</w:t>
      </w:r>
      <w:r>
        <w:tab/>
      </w:r>
      <w:r w:rsidR="003D7E07">
        <w:t xml:space="preserve">provided to the </w:t>
      </w:r>
      <w:r w:rsidR="00F74E76">
        <w:t>Contractor</w:t>
      </w:r>
      <w:r w:rsidR="003D7E07">
        <w:t xml:space="preserve"> by the </w:t>
      </w:r>
      <w:r w:rsidR="0036704E">
        <w:t>Council</w:t>
      </w:r>
      <w:r w:rsidR="003D7E07">
        <w:t xml:space="preserve"> shall remain the </w:t>
      </w:r>
      <w:r>
        <w:tab/>
      </w:r>
      <w:r>
        <w:tab/>
      </w:r>
      <w:r>
        <w:tab/>
      </w:r>
      <w:r w:rsidR="003D7E07">
        <w:t xml:space="preserve">property of the </w:t>
      </w:r>
      <w:r w:rsidR="0036704E">
        <w:t>Council</w:t>
      </w:r>
      <w:r w:rsidR="003D7E07">
        <w:t>;</w:t>
      </w:r>
      <w:r w:rsidR="00F526A6">
        <w:t xml:space="preserve"> and</w:t>
      </w:r>
    </w:p>
    <w:p w14:paraId="1E5A43D7" w14:textId="77777777" w:rsidR="003D7E07" w:rsidRDefault="003D7E07" w:rsidP="008851C5">
      <w:pPr>
        <w:pStyle w:val="Level3"/>
        <w:numPr>
          <w:ilvl w:val="0"/>
          <w:numId w:val="0"/>
        </w:numPr>
        <w:ind w:left="851"/>
        <w:jc w:val="both"/>
      </w:pPr>
    </w:p>
    <w:p w14:paraId="07E9559E" w14:textId="77777777" w:rsidR="003D7E07" w:rsidRDefault="00E45BFB" w:rsidP="008851C5">
      <w:pPr>
        <w:pStyle w:val="Level3"/>
        <w:numPr>
          <w:ilvl w:val="0"/>
          <w:numId w:val="0"/>
        </w:numPr>
        <w:ind w:left="851"/>
        <w:jc w:val="both"/>
      </w:pPr>
      <w:r>
        <w:lastRenderedPageBreak/>
        <w:t>F1.1.2</w:t>
      </w:r>
      <w:r>
        <w:tab/>
      </w:r>
      <w:r w:rsidR="003D7E07">
        <w:t xml:space="preserve">prepared by or for the </w:t>
      </w:r>
      <w:r w:rsidR="00F74E76">
        <w:t>Contractor</w:t>
      </w:r>
      <w:r w:rsidR="00297F01">
        <w:t xml:space="preserve"> </w:t>
      </w:r>
      <w:r w:rsidR="003D7E07">
        <w:t xml:space="preserve">specifically for the use, or </w:t>
      </w:r>
      <w:r>
        <w:tab/>
      </w:r>
      <w:r>
        <w:tab/>
      </w:r>
      <w:r>
        <w:tab/>
      </w:r>
      <w:r w:rsidR="003D7E07">
        <w:t xml:space="preserve">intended use, in relation to the performance of the </w:t>
      </w:r>
      <w:r w:rsidR="00A16A59">
        <w:t>Contract</w:t>
      </w:r>
      <w:r w:rsidR="00297F01">
        <w:t xml:space="preserve"> </w:t>
      </w:r>
      <w:r w:rsidR="003D7E07">
        <w:t xml:space="preserve">shall </w:t>
      </w:r>
      <w:r>
        <w:tab/>
      </w:r>
      <w:r>
        <w:tab/>
      </w:r>
      <w:r w:rsidR="003D7E07">
        <w:t xml:space="preserve">belong to the </w:t>
      </w:r>
      <w:r w:rsidR="0036704E">
        <w:t>Council</w:t>
      </w:r>
      <w:r w:rsidR="00297F01">
        <w:t xml:space="preserve"> </w:t>
      </w:r>
      <w:r w:rsidR="003D7E07">
        <w:t xml:space="preserve">subject to any exceptions set out in the </w:t>
      </w:r>
      <w:r>
        <w:tab/>
      </w:r>
      <w:r>
        <w:tab/>
      </w:r>
      <w:r w:rsidR="00F74E76">
        <w:t>Contract Particulars</w:t>
      </w:r>
      <w:r w:rsidR="003D7E07">
        <w:t>.</w:t>
      </w:r>
    </w:p>
    <w:p w14:paraId="1D863EF4" w14:textId="77777777" w:rsidR="003D7E07" w:rsidRDefault="003D7E07" w:rsidP="008851C5">
      <w:pPr>
        <w:pStyle w:val="Level3"/>
        <w:numPr>
          <w:ilvl w:val="0"/>
          <w:numId w:val="0"/>
        </w:numPr>
        <w:jc w:val="both"/>
      </w:pPr>
    </w:p>
    <w:p w14:paraId="4229E517" w14:textId="77777777" w:rsidR="003D7E07" w:rsidRDefault="00E45BFB" w:rsidP="008851C5">
      <w:pPr>
        <w:pStyle w:val="Level2"/>
        <w:numPr>
          <w:ilvl w:val="0"/>
          <w:numId w:val="0"/>
        </w:numPr>
        <w:jc w:val="both"/>
      </w:pPr>
      <w:r>
        <w:t>F1.2</w:t>
      </w:r>
      <w:r>
        <w:tab/>
      </w:r>
      <w:r w:rsidR="003D7E07">
        <w:t xml:space="preserve">The </w:t>
      </w:r>
      <w:r w:rsidR="00F74E76">
        <w:t>Contractor</w:t>
      </w:r>
      <w:r w:rsidR="00297F01">
        <w:t xml:space="preserve"> </w:t>
      </w:r>
      <w:r w:rsidR="003D7E07">
        <w:t xml:space="preserve">shall obtain necessary approval before using any material, in </w:t>
      </w:r>
      <w:r>
        <w:tab/>
      </w:r>
      <w:r w:rsidR="003D7E07">
        <w:t xml:space="preserve">relation to the performance of the </w:t>
      </w:r>
      <w:r w:rsidR="00A16A59">
        <w:t>Contract</w:t>
      </w:r>
      <w:r w:rsidR="00297F01">
        <w:t xml:space="preserve"> </w:t>
      </w:r>
      <w:r w:rsidR="003D7E07">
        <w:t xml:space="preserve">which is or may be subject to any </w:t>
      </w:r>
      <w:r>
        <w:tab/>
      </w:r>
      <w:r w:rsidR="003D7E07">
        <w:t xml:space="preserve">third party </w:t>
      </w:r>
      <w:r w:rsidR="00CC1BD7">
        <w:t>Intellectual Property Rights</w:t>
      </w:r>
      <w:r w:rsidR="003D7E07">
        <w:t xml:space="preserve">.  The </w:t>
      </w:r>
      <w:r w:rsidR="00F74E76">
        <w:t>Contractor</w:t>
      </w:r>
      <w:r w:rsidR="00297F01">
        <w:t xml:space="preserve"> </w:t>
      </w:r>
      <w:r w:rsidR="003D7E07">
        <w:t xml:space="preserve">shall procure that the </w:t>
      </w:r>
      <w:r>
        <w:tab/>
      </w:r>
      <w:r w:rsidR="003D7E07">
        <w:t xml:space="preserve">owner of the </w:t>
      </w:r>
      <w:r w:rsidR="00CC1BD7">
        <w:t>Intellectual Property Rights</w:t>
      </w:r>
      <w:r w:rsidR="00297F01">
        <w:t xml:space="preserve"> </w:t>
      </w:r>
      <w:r w:rsidR="003D7E07">
        <w:t xml:space="preserve">grant to the </w:t>
      </w:r>
      <w:r w:rsidR="0036704E">
        <w:t>Council</w:t>
      </w:r>
      <w:r w:rsidR="00297F01">
        <w:t xml:space="preserve"> </w:t>
      </w:r>
      <w:r w:rsidR="003D7E07">
        <w:t xml:space="preserve">a non-exclusive </w:t>
      </w:r>
      <w:r>
        <w:tab/>
      </w:r>
      <w:r w:rsidR="003D7E07">
        <w:t xml:space="preserve">licence, or if the </w:t>
      </w:r>
      <w:r w:rsidR="00F74E76">
        <w:t>Contractor</w:t>
      </w:r>
      <w:r w:rsidR="000032F9">
        <w:t xml:space="preserve"> </w:t>
      </w:r>
      <w:r w:rsidR="003D7E07">
        <w:t xml:space="preserve">is itself a licensee of those rights, the </w:t>
      </w:r>
      <w:r w:rsidR="00F74E76">
        <w:t>Contractor</w:t>
      </w:r>
      <w:r w:rsidR="000032F9">
        <w:t xml:space="preserve"> </w:t>
      </w:r>
      <w:r>
        <w:tab/>
      </w:r>
      <w:r w:rsidR="003D7E07">
        <w:t xml:space="preserve">shall grant to the </w:t>
      </w:r>
      <w:r w:rsidR="0036704E">
        <w:t>Council</w:t>
      </w:r>
      <w:r w:rsidR="000032F9">
        <w:t xml:space="preserve"> </w:t>
      </w:r>
      <w:r w:rsidR="003D7E07">
        <w:t xml:space="preserve">an authorised sub-licence, to use, reproduce, and </w:t>
      </w:r>
      <w:r>
        <w:tab/>
      </w:r>
      <w:r w:rsidR="003D7E07">
        <w:t xml:space="preserve">maintain the </w:t>
      </w:r>
      <w:r w:rsidR="00CC1BD7">
        <w:t>Intellectual Property Rights</w:t>
      </w:r>
      <w:r w:rsidR="003D7E07">
        <w:t xml:space="preserve">.  Such licence or sub-licence shall be </w:t>
      </w:r>
      <w:r>
        <w:tab/>
      </w:r>
      <w:r w:rsidR="003D7E07">
        <w:t xml:space="preserve">non-exclusive, perpetual and irrevocable, shall include the right to sub-license, </w:t>
      </w:r>
      <w:r>
        <w:tab/>
      </w:r>
      <w:r w:rsidR="003D7E07">
        <w:t xml:space="preserve">transfer, novate or assign to other </w:t>
      </w:r>
      <w:r w:rsidR="0036704E">
        <w:t>Council</w:t>
      </w:r>
      <w:r w:rsidR="000032F9">
        <w:t>s</w:t>
      </w:r>
      <w:r w:rsidR="003D7E07">
        <w:t xml:space="preserve">, the </w:t>
      </w:r>
      <w:r w:rsidR="00CC1BD7">
        <w:t>Replacement Contractor</w:t>
      </w:r>
      <w:r w:rsidR="000032F9">
        <w:t xml:space="preserve"> </w:t>
      </w:r>
      <w:r w:rsidR="003D7E07">
        <w:t xml:space="preserve">or to </w:t>
      </w:r>
      <w:r>
        <w:tab/>
      </w:r>
      <w:r w:rsidR="003D7E07">
        <w:t xml:space="preserve">any other third party providing </w:t>
      </w:r>
      <w:r w:rsidR="00F74E76">
        <w:t>Services</w:t>
      </w:r>
      <w:r w:rsidR="003D7E07">
        <w:t xml:space="preserve"> to the </w:t>
      </w:r>
      <w:r w:rsidR="0036704E">
        <w:t>Council</w:t>
      </w:r>
      <w:r w:rsidR="003D7E07">
        <w:t xml:space="preserve">, and shall be granted at </w:t>
      </w:r>
      <w:r>
        <w:tab/>
      </w:r>
      <w:r w:rsidR="003D7E07">
        <w:t xml:space="preserve">no cost to the </w:t>
      </w:r>
      <w:r w:rsidR="0036704E">
        <w:t>Council</w:t>
      </w:r>
      <w:r w:rsidR="003D7E07">
        <w:t>.</w:t>
      </w:r>
    </w:p>
    <w:p w14:paraId="5C468403" w14:textId="77777777" w:rsidR="003D7E07" w:rsidRDefault="003D7E07" w:rsidP="008851C5">
      <w:pPr>
        <w:pStyle w:val="Level2"/>
        <w:numPr>
          <w:ilvl w:val="0"/>
          <w:numId w:val="0"/>
        </w:numPr>
        <w:jc w:val="both"/>
      </w:pPr>
    </w:p>
    <w:p w14:paraId="18434D12" w14:textId="77777777" w:rsidR="003D7E07" w:rsidRDefault="00E45BFB" w:rsidP="008851C5">
      <w:pPr>
        <w:pStyle w:val="Level2"/>
        <w:numPr>
          <w:ilvl w:val="0"/>
          <w:numId w:val="0"/>
        </w:numPr>
        <w:jc w:val="both"/>
      </w:pPr>
      <w:r>
        <w:t>F1.3</w:t>
      </w:r>
      <w:r>
        <w:tab/>
      </w:r>
      <w:r w:rsidR="003D7E07">
        <w:t xml:space="preserve">It is a condition of the </w:t>
      </w:r>
      <w:r w:rsidR="00A16A59">
        <w:t>Contract</w:t>
      </w:r>
      <w:r w:rsidR="000032F9">
        <w:t xml:space="preserve"> </w:t>
      </w:r>
      <w:r w:rsidR="003D7E07">
        <w:t xml:space="preserve">that the </w:t>
      </w:r>
      <w:r w:rsidR="00F74E76">
        <w:t>Services</w:t>
      </w:r>
      <w:r w:rsidR="000032F9">
        <w:t xml:space="preserve"> </w:t>
      </w:r>
      <w:r w:rsidR="003D7E07">
        <w:t xml:space="preserve">will not infringe any </w:t>
      </w:r>
      <w:r>
        <w:tab/>
      </w:r>
      <w:r w:rsidR="00CC1BD7">
        <w:t>Intellectual Property Rights</w:t>
      </w:r>
      <w:r w:rsidR="000032F9">
        <w:t xml:space="preserve"> </w:t>
      </w:r>
      <w:r w:rsidR="003D7E07">
        <w:t xml:space="preserve">of any third party and the </w:t>
      </w:r>
      <w:r w:rsidR="00F74E76">
        <w:t>Contractor</w:t>
      </w:r>
      <w:r w:rsidR="000032F9">
        <w:t xml:space="preserve"> </w:t>
      </w:r>
      <w:r w:rsidR="003D7E07">
        <w:t xml:space="preserve">shall during </w:t>
      </w:r>
      <w:r>
        <w:tab/>
      </w:r>
      <w:r w:rsidR="003D7E07">
        <w:t xml:space="preserve">and after the </w:t>
      </w:r>
      <w:r w:rsidR="00F74E76">
        <w:t>Contract Period</w:t>
      </w:r>
      <w:r w:rsidR="000032F9">
        <w:t xml:space="preserve"> </w:t>
      </w:r>
      <w:r w:rsidR="003D7E07">
        <w:t xml:space="preserve">on written demand indemnify and keep </w:t>
      </w:r>
      <w:r>
        <w:tab/>
      </w:r>
      <w:r w:rsidR="003D7E07">
        <w:t xml:space="preserve">indemnified </w:t>
      </w:r>
      <w:smartTag w:uri="urn:schemas-microsoft-com:office:smarttags" w:element="PersonName">
        <w:r w:rsidR="003D7E07">
          <w:t>with</w:t>
        </w:r>
      </w:smartTag>
      <w:r w:rsidR="003D7E07">
        <w:t xml:space="preserve">out limitation the </w:t>
      </w:r>
      <w:r w:rsidR="0036704E">
        <w:t>Council</w:t>
      </w:r>
      <w:r w:rsidR="003D7E07">
        <w:t xml:space="preserve"> against all </w:t>
      </w:r>
      <w:r w:rsidR="00BE6333">
        <w:t>Liabilities</w:t>
      </w:r>
      <w:r w:rsidR="000032F9">
        <w:t xml:space="preserve"> </w:t>
      </w:r>
      <w:r w:rsidR="003D7E07">
        <w:t xml:space="preserve">which the </w:t>
      </w:r>
      <w:r>
        <w:tab/>
      </w:r>
      <w:r w:rsidR="0036704E">
        <w:t>Council</w:t>
      </w:r>
      <w:r w:rsidR="000032F9">
        <w:t xml:space="preserve"> </w:t>
      </w:r>
      <w:r w:rsidR="003D7E07">
        <w:t xml:space="preserve">may suffer or incur as a result of or in connection </w:t>
      </w:r>
      <w:smartTag w:uri="urn:schemas-microsoft-com:office:smarttags" w:element="PersonName">
        <w:r w:rsidR="003D7E07">
          <w:t>with</w:t>
        </w:r>
      </w:smartTag>
      <w:r w:rsidR="003D7E07">
        <w:t xml:space="preserve"> any breach of </w:t>
      </w:r>
      <w:r>
        <w:tab/>
      </w:r>
      <w:r w:rsidR="003D7E07">
        <w:t xml:space="preserve">this </w:t>
      </w:r>
      <w:r w:rsidR="00A62622">
        <w:t>clause</w:t>
      </w:r>
      <w:r w:rsidR="003D7E07">
        <w:t xml:space="preserve">, except where any such claim relates to the act or omission of the </w:t>
      </w:r>
      <w:r>
        <w:tab/>
      </w:r>
      <w:r w:rsidR="0036704E">
        <w:t>Council</w:t>
      </w:r>
      <w:r w:rsidR="003D7E07">
        <w:t>.</w:t>
      </w:r>
    </w:p>
    <w:p w14:paraId="68F0672E" w14:textId="77777777" w:rsidR="003D7E07" w:rsidRDefault="003D7E07" w:rsidP="008851C5">
      <w:pPr>
        <w:pStyle w:val="Level2"/>
        <w:numPr>
          <w:ilvl w:val="0"/>
          <w:numId w:val="0"/>
        </w:numPr>
        <w:jc w:val="both"/>
      </w:pPr>
    </w:p>
    <w:p w14:paraId="69B34007" w14:textId="77777777" w:rsidR="00E9120E" w:rsidRDefault="00E45BFB" w:rsidP="008851C5">
      <w:pPr>
        <w:pStyle w:val="Level2"/>
        <w:numPr>
          <w:ilvl w:val="0"/>
          <w:numId w:val="0"/>
        </w:numPr>
        <w:jc w:val="both"/>
      </w:pPr>
      <w:r>
        <w:t>F1.4</w:t>
      </w:r>
      <w:r>
        <w:tab/>
      </w:r>
      <w:r w:rsidR="003D7E07">
        <w:t xml:space="preserve">At the termination of the </w:t>
      </w:r>
      <w:r w:rsidR="00A16A59">
        <w:t>Contract</w:t>
      </w:r>
      <w:r w:rsidR="000032F9">
        <w:t xml:space="preserve"> </w:t>
      </w:r>
      <w:r w:rsidR="003D7E07">
        <w:t xml:space="preserve">the </w:t>
      </w:r>
      <w:r w:rsidR="00F74E76">
        <w:t>Contractor</w:t>
      </w:r>
      <w:r w:rsidR="000032F9">
        <w:t xml:space="preserve"> </w:t>
      </w:r>
      <w:r w:rsidR="003D7E07">
        <w:t xml:space="preserve">shall at the request of the </w:t>
      </w:r>
      <w:r>
        <w:tab/>
      </w:r>
      <w:r w:rsidR="0036704E">
        <w:t>Council</w:t>
      </w:r>
      <w:r w:rsidR="000032F9">
        <w:t xml:space="preserve"> </w:t>
      </w:r>
      <w:r w:rsidR="003D7E07">
        <w:t xml:space="preserve">immediately return to the </w:t>
      </w:r>
      <w:r w:rsidR="0036704E">
        <w:t>Council</w:t>
      </w:r>
      <w:r w:rsidR="000032F9">
        <w:t xml:space="preserve"> </w:t>
      </w:r>
      <w:r w:rsidR="003D7E07">
        <w:t xml:space="preserve">all materials, work or records held in </w:t>
      </w:r>
      <w:r>
        <w:tab/>
      </w:r>
      <w:r w:rsidR="003D7E07">
        <w:t xml:space="preserve">relation to the </w:t>
      </w:r>
      <w:r w:rsidR="00F74E76">
        <w:t>Services</w:t>
      </w:r>
      <w:r w:rsidR="003D7E07">
        <w:t>, including any back-up media.</w:t>
      </w:r>
    </w:p>
    <w:p w14:paraId="1CAC3119" w14:textId="77777777" w:rsidR="00BA1B36" w:rsidRDefault="00BA1B36" w:rsidP="008851C5">
      <w:pPr>
        <w:pStyle w:val="Level2"/>
        <w:numPr>
          <w:ilvl w:val="0"/>
          <w:numId w:val="0"/>
        </w:numPr>
        <w:jc w:val="both"/>
      </w:pPr>
    </w:p>
    <w:p w14:paraId="14E45CC8" w14:textId="77777777" w:rsidR="00BA1B36" w:rsidRPr="00DB7CD3" w:rsidRDefault="00BA1B36" w:rsidP="008851C5">
      <w:pPr>
        <w:pStyle w:val="Level1"/>
        <w:keepNext/>
        <w:numPr>
          <w:ilvl w:val="0"/>
          <w:numId w:val="0"/>
        </w:numPr>
        <w:jc w:val="both"/>
        <w:rPr>
          <w:b/>
        </w:rPr>
      </w:pPr>
      <w:r w:rsidRPr="00DB7CD3">
        <w:t>F</w:t>
      </w:r>
      <w:r w:rsidR="00521401">
        <w:t>2</w:t>
      </w:r>
      <w:r w:rsidRPr="00DB7CD3">
        <w:t xml:space="preserve">  </w:t>
      </w:r>
      <w:r w:rsidRPr="00DB7CD3">
        <w:tab/>
      </w:r>
      <w:r w:rsidRPr="00DB7CD3">
        <w:rPr>
          <w:rStyle w:val="Level1asHeadingtext"/>
        </w:rPr>
        <w:t>Data</w:t>
      </w:r>
      <w:r w:rsidRPr="00DB7CD3">
        <w:t xml:space="preserve"> </w:t>
      </w:r>
      <w:r w:rsidRPr="00DB7CD3">
        <w:rPr>
          <w:b/>
        </w:rPr>
        <w:t xml:space="preserve">Protection </w:t>
      </w:r>
      <w:r w:rsidR="007973E2">
        <w:rPr>
          <w:b/>
        </w:rPr>
        <w:fldChar w:fldCharType="begin"/>
      </w:r>
      <w:r w:rsidR="007973E2">
        <w:instrText xml:space="preserve"> TC "</w:instrText>
      </w:r>
      <w:bookmarkStart w:id="84" w:name="_Toc265735656"/>
      <w:bookmarkStart w:id="85" w:name="_Toc513016301"/>
      <w:r w:rsidR="007973E2" w:rsidRPr="00AD6DA4">
        <w:instrText xml:space="preserve">F2.  </w:instrText>
      </w:r>
      <w:r w:rsidR="007973E2" w:rsidRPr="00AD6DA4">
        <w:tab/>
      </w:r>
      <w:r w:rsidR="007973E2" w:rsidRPr="007973E2">
        <w:rPr>
          <w:rStyle w:val="Level1asHeadingtext"/>
          <w:b w:val="0"/>
        </w:rPr>
        <w:instrText>Data</w:instrText>
      </w:r>
      <w:r w:rsidR="007973E2" w:rsidRPr="007973E2">
        <w:rPr>
          <w:b/>
        </w:rPr>
        <w:instrText xml:space="preserve"> </w:instrText>
      </w:r>
      <w:r w:rsidR="007973E2" w:rsidRPr="007973E2">
        <w:instrText>Protection Act</w:instrText>
      </w:r>
      <w:bookmarkEnd w:id="84"/>
      <w:bookmarkEnd w:id="85"/>
      <w:r w:rsidR="007973E2" w:rsidRPr="007973E2">
        <w:instrText>"</w:instrText>
      </w:r>
      <w:r w:rsidR="007973E2">
        <w:instrText xml:space="preserve"> \f C \l "1" </w:instrText>
      </w:r>
      <w:r w:rsidR="007973E2">
        <w:rPr>
          <w:b/>
        </w:rPr>
        <w:fldChar w:fldCharType="end"/>
      </w:r>
    </w:p>
    <w:p w14:paraId="17C83030" w14:textId="77777777" w:rsidR="00BA1B36" w:rsidRPr="00D6025D" w:rsidRDefault="00BA1B36" w:rsidP="008851C5">
      <w:pPr>
        <w:pStyle w:val="Level2"/>
        <w:widowControl w:val="0"/>
        <w:numPr>
          <w:ilvl w:val="0"/>
          <w:numId w:val="0"/>
        </w:numPr>
        <w:adjustRightInd w:val="0"/>
        <w:jc w:val="both"/>
        <w:textAlignment w:val="baseline"/>
        <w:rPr>
          <w:highlight w:val="yellow"/>
        </w:rPr>
      </w:pPr>
    </w:p>
    <w:p w14:paraId="75ED5882" w14:textId="77777777" w:rsidR="00484FB9" w:rsidRDefault="00484FB9" w:rsidP="001E2324">
      <w:pPr>
        <w:pStyle w:val="Level2"/>
        <w:widowControl w:val="0"/>
        <w:numPr>
          <w:ilvl w:val="0"/>
          <w:numId w:val="0"/>
        </w:numPr>
        <w:adjustRightInd w:val="0"/>
        <w:ind w:left="720" w:hanging="720"/>
        <w:jc w:val="both"/>
        <w:textAlignment w:val="baseline"/>
      </w:pPr>
      <w:r>
        <w:t>F2.1</w:t>
      </w:r>
      <w:r>
        <w:tab/>
      </w:r>
      <w:r w:rsidR="002B227B" w:rsidRPr="002B227B">
        <w:t xml:space="preserve">The Contractor shall (and shall procure that any of its staff involved in the provision of the Services) comply with any requirements under the Data Protection Legislation.  </w:t>
      </w:r>
      <w:r w:rsidRPr="00484FB9">
        <w:t xml:space="preserve">The Parties acknowledge that for the purposes of the Data Protection Legislation, the </w:t>
      </w:r>
      <w:r w:rsidR="00561410">
        <w:t>Council</w:t>
      </w:r>
      <w:r w:rsidRPr="00484FB9">
        <w:t xml:space="preserve"> is the Controller and the Contractor is the Processor. The only processing that the Contractor is authorised to do is determined by the </w:t>
      </w:r>
      <w:r w:rsidR="00561410">
        <w:t>Council</w:t>
      </w:r>
      <w:r w:rsidRPr="00484FB9">
        <w:t xml:space="preserve"> </w:t>
      </w:r>
      <w:r w:rsidR="00561410" w:rsidRPr="000D3586">
        <w:t xml:space="preserve">and </w:t>
      </w:r>
      <w:r w:rsidR="00561410">
        <w:t>detailed</w:t>
      </w:r>
      <w:r w:rsidR="00561410" w:rsidRPr="000D3586">
        <w:t xml:space="preserve"> in </w:t>
      </w:r>
      <w:r w:rsidR="00561410">
        <w:t xml:space="preserve">the tender/quotation documentation </w:t>
      </w:r>
      <w:r w:rsidRPr="00484FB9">
        <w:t>and may not be determined by the Contractor.</w:t>
      </w:r>
    </w:p>
    <w:p w14:paraId="2D696079" w14:textId="77777777" w:rsidR="00484FB9" w:rsidRDefault="00484FB9" w:rsidP="001E2324">
      <w:pPr>
        <w:pStyle w:val="Level2"/>
        <w:widowControl w:val="0"/>
        <w:numPr>
          <w:ilvl w:val="0"/>
          <w:numId w:val="0"/>
        </w:numPr>
        <w:adjustRightInd w:val="0"/>
        <w:ind w:left="720" w:hanging="720"/>
        <w:jc w:val="both"/>
        <w:textAlignment w:val="baseline"/>
      </w:pPr>
    </w:p>
    <w:p w14:paraId="3EA6D581" w14:textId="77777777" w:rsidR="00484FB9" w:rsidRDefault="00484FB9" w:rsidP="001E2324">
      <w:pPr>
        <w:pStyle w:val="Level2"/>
        <w:widowControl w:val="0"/>
        <w:numPr>
          <w:ilvl w:val="0"/>
          <w:numId w:val="0"/>
        </w:numPr>
        <w:adjustRightInd w:val="0"/>
        <w:ind w:left="720" w:hanging="720"/>
        <w:jc w:val="both"/>
        <w:textAlignment w:val="baseline"/>
      </w:pPr>
      <w:r>
        <w:t>F2.2</w:t>
      </w:r>
      <w:r>
        <w:tab/>
      </w:r>
      <w:r w:rsidRPr="00484FB9">
        <w:t xml:space="preserve">The Contractor shall notify the </w:t>
      </w:r>
      <w:r w:rsidR="00561410">
        <w:t>Council</w:t>
      </w:r>
      <w:r w:rsidRPr="00484FB9">
        <w:t xml:space="preserve"> immediately if it considers that any of the </w:t>
      </w:r>
      <w:r w:rsidR="00561410">
        <w:t>Council</w:t>
      </w:r>
      <w:r w:rsidRPr="00484FB9">
        <w:t>'s instructions infringe the Data Protection Legislation.</w:t>
      </w:r>
    </w:p>
    <w:p w14:paraId="21597DA6" w14:textId="77777777" w:rsidR="00484FB9" w:rsidRDefault="00484FB9" w:rsidP="001E2324">
      <w:pPr>
        <w:pStyle w:val="Level2"/>
        <w:widowControl w:val="0"/>
        <w:numPr>
          <w:ilvl w:val="0"/>
          <w:numId w:val="0"/>
        </w:numPr>
        <w:adjustRightInd w:val="0"/>
        <w:ind w:left="720" w:hanging="720"/>
        <w:jc w:val="both"/>
        <w:textAlignment w:val="baseline"/>
      </w:pPr>
    </w:p>
    <w:p w14:paraId="0135FD3C" w14:textId="77777777" w:rsidR="00484FB9" w:rsidRDefault="00484FB9" w:rsidP="001E2324">
      <w:pPr>
        <w:pStyle w:val="Level2"/>
        <w:widowControl w:val="0"/>
        <w:numPr>
          <w:ilvl w:val="0"/>
          <w:numId w:val="0"/>
        </w:numPr>
        <w:adjustRightInd w:val="0"/>
        <w:ind w:left="720" w:hanging="720"/>
        <w:jc w:val="both"/>
        <w:textAlignment w:val="baseline"/>
      </w:pPr>
      <w:r>
        <w:t>F2.3</w:t>
      </w:r>
      <w:r>
        <w:tab/>
      </w:r>
      <w:r w:rsidRPr="00484FB9">
        <w:t xml:space="preserve">The Contractor shall provide all reasonable assistance to the </w:t>
      </w:r>
      <w:r w:rsidR="00561410">
        <w:t>Council</w:t>
      </w:r>
      <w:r w:rsidRPr="00484FB9">
        <w:t xml:space="preserve"> in the preparation of any Data Protection Impact Assessment prior to commencing any processing. Such assistance may, at the discretion of the </w:t>
      </w:r>
      <w:r w:rsidR="00561410">
        <w:t>Council</w:t>
      </w:r>
      <w:r w:rsidRPr="00484FB9">
        <w:t>, include:</w:t>
      </w:r>
    </w:p>
    <w:p w14:paraId="0F40958E" w14:textId="77777777" w:rsidR="00384E34" w:rsidRPr="00484FB9" w:rsidRDefault="00384E34" w:rsidP="001E2324">
      <w:pPr>
        <w:pStyle w:val="Level2"/>
        <w:widowControl w:val="0"/>
        <w:numPr>
          <w:ilvl w:val="0"/>
          <w:numId w:val="0"/>
        </w:numPr>
        <w:adjustRightInd w:val="0"/>
        <w:ind w:left="720" w:hanging="720"/>
        <w:jc w:val="both"/>
        <w:textAlignment w:val="baseline"/>
      </w:pPr>
    </w:p>
    <w:p w14:paraId="3BB62940" w14:textId="77777777" w:rsidR="00484FB9" w:rsidRDefault="00E4331B" w:rsidP="001E2324">
      <w:pPr>
        <w:pStyle w:val="Level2"/>
        <w:widowControl w:val="0"/>
        <w:numPr>
          <w:ilvl w:val="0"/>
          <w:numId w:val="0"/>
        </w:numPr>
        <w:adjustRightInd w:val="0"/>
        <w:ind w:left="1571" w:hanging="851"/>
        <w:jc w:val="both"/>
        <w:textAlignment w:val="baseline"/>
      </w:pPr>
      <w:r>
        <w:t xml:space="preserve">F2.3.1  </w:t>
      </w:r>
      <w:r w:rsidR="00484FB9" w:rsidRPr="00484FB9">
        <w:t xml:space="preserve"> a systematic description of the envisaged processing operations</w:t>
      </w:r>
      <w:r>
        <w:t xml:space="preserve"> </w:t>
      </w:r>
      <w:r w:rsidR="00484FB9" w:rsidRPr="00484FB9">
        <w:t>and the purpose of the processing;</w:t>
      </w:r>
    </w:p>
    <w:p w14:paraId="56595839" w14:textId="77777777" w:rsidR="00E4331B" w:rsidRDefault="00E4331B" w:rsidP="001E2324">
      <w:pPr>
        <w:pStyle w:val="Level2"/>
        <w:widowControl w:val="0"/>
        <w:numPr>
          <w:ilvl w:val="0"/>
          <w:numId w:val="0"/>
        </w:numPr>
        <w:adjustRightInd w:val="0"/>
        <w:ind w:left="1734"/>
        <w:jc w:val="both"/>
        <w:textAlignment w:val="baseline"/>
      </w:pPr>
    </w:p>
    <w:p w14:paraId="3C9A6E4E" w14:textId="77777777" w:rsidR="00E4331B" w:rsidRDefault="00E4331B" w:rsidP="001E2324">
      <w:pPr>
        <w:pStyle w:val="Level2"/>
        <w:widowControl w:val="0"/>
        <w:numPr>
          <w:ilvl w:val="0"/>
          <w:numId w:val="0"/>
        </w:numPr>
        <w:adjustRightInd w:val="0"/>
        <w:ind w:left="1571" w:hanging="851"/>
        <w:jc w:val="both"/>
        <w:textAlignment w:val="baseline"/>
      </w:pPr>
      <w:r>
        <w:t xml:space="preserve">F2.3.2 </w:t>
      </w:r>
      <w:r w:rsidR="00F72E15">
        <w:t xml:space="preserve">  </w:t>
      </w:r>
      <w:r>
        <w:t xml:space="preserve">an assessment of the necessity and proportionality of the processing </w:t>
      </w:r>
      <w:r>
        <w:lastRenderedPageBreak/>
        <w:t>operations in relation to the Services;</w:t>
      </w:r>
    </w:p>
    <w:p w14:paraId="0B8679E2" w14:textId="77777777" w:rsidR="00E4331B" w:rsidRDefault="00E4331B" w:rsidP="001E2324">
      <w:pPr>
        <w:pStyle w:val="Level2"/>
        <w:widowControl w:val="0"/>
        <w:numPr>
          <w:ilvl w:val="0"/>
          <w:numId w:val="0"/>
        </w:numPr>
        <w:adjustRightInd w:val="0"/>
        <w:ind w:left="1374"/>
        <w:jc w:val="both"/>
        <w:textAlignment w:val="baseline"/>
      </w:pPr>
    </w:p>
    <w:p w14:paraId="40FE9AE2" w14:textId="77777777" w:rsidR="00E4331B" w:rsidRDefault="00E4331B" w:rsidP="001E2324">
      <w:pPr>
        <w:pStyle w:val="Level2"/>
        <w:widowControl w:val="0"/>
        <w:numPr>
          <w:ilvl w:val="0"/>
          <w:numId w:val="0"/>
        </w:numPr>
        <w:adjustRightInd w:val="0"/>
        <w:ind w:left="1571" w:hanging="851"/>
        <w:jc w:val="both"/>
        <w:textAlignment w:val="baseline"/>
      </w:pPr>
      <w:r>
        <w:t>F2.3.3   an assessment of the risks to the right and freedoms of Data Subjects</w:t>
      </w:r>
      <w:r w:rsidR="00FB0812">
        <w:t>; and</w:t>
      </w:r>
    </w:p>
    <w:p w14:paraId="0288AA65" w14:textId="77777777" w:rsidR="00E4331B" w:rsidRDefault="00E4331B" w:rsidP="001E2324">
      <w:pPr>
        <w:pStyle w:val="Level2"/>
        <w:widowControl w:val="0"/>
        <w:numPr>
          <w:ilvl w:val="0"/>
          <w:numId w:val="0"/>
        </w:numPr>
        <w:adjustRightInd w:val="0"/>
        <w:ind w:left="1734"/>
        <w:jc w:val="both"/>
        <w:textAlignment w:val="baseline"/>
      </w:pPr>
    </w:p>
    <w:p w14:paraId="4FFD9372" w14:textId="77777777" w:rsidR="00E4331B" w:rsidRPr="00484FB9" w:rsidRDefault="00E4331B" w:rsidP="001E2324">
      <w:pPr>
        <w:pStyle w:val="Level2"/>
        <w:widowControl w:val="0"/>
        <w:numPr>
          <w:ilvl w:val="0"/>
          <w:numId w:val="0"/>
        </w:numPr>
        <w:adjustRightInd w:val="0"/>
        <w:ind w:left="1571" w:hanging="851"/>
        <w:jc w:val="both"/>
        <w:textAlignment w:val="baseline"/>
      </w:pPr>
      <w:r>
        <w:t xml:space="preserve">F2.3.4 </w:t>
      </w:r>
      <w:r w:rsidR="00FB0812">
        <w:t xml:space="preserve">  t</w:t>
      </w:r>
      <w:r>
        <w:t>he measures envisaged to address the risks, including safeguards, security measures and mechanisms to ensure the protection of Personal Data.</w:t>
      </w:r>
    </w:p>
    <w:p w14:paraId="4E0E6371" w14:textId="77777777" w:rsidR="00F03BB2" w:rsidRPr="00484FB9" w:rsidRDefault="00F03BB2" w:rsidP="001E2324">
      <w:pPr>
        <w:pStyle w:val="Level2"/>
        <w:widowControl w:val="0"/>
        <w:numPr>
          <w:ilvl w:val="0"/>
          <w:numId w:val="0"/>
        </w:numPr>
        <w:adjustRightInd w:val="0"/>
        <w:ind w:left="720" w:firstLine="294"/>
        <w:jc w:val="both"/>
        <w:textAlignment w:val="baseline"/>
      </w:pPr>
    </w:p>
    <w:p w14:paraId="1909CD88" w14:textId="77777777" w:rsidR="00484FB9" w:rsidRDefault="00F03BB2" w:rsidP="001E2324">
      <w:pPr>
        <w:pStyle w:val="Level2"/>
        <w:widowControl w:val="0"/>
        <w:numPr>
          <w:ilvl w:val="0"/>
          <w:numId w:val="0"/>
        </w:numPr>
        <w:adjustRightInd w:val="0"/>
        <w:ind w:left="720" w:hanging="720"/>
        <w:jc w:val="both"/>
        <w:textAlignment w:val="baseline"/>
      </w:pPr>
      <w:r>
        <w:t>F2.4</w:t>
      </w:r>
      <w:r>
        <w:tab/>
      </w:r>
      <w:r w:rsidR="00484FB9" w:rsidRPr="00484FB9">
        <w:t>The Contractor shall, in relation to any Personal Data processed in connection with its obligations under this Agreement:</w:t>
      </w:r>
    </w:p>
    <w:p w14:paraId="281E87F7" w14:textId="77777777" w:rsidR="00F56E36" w:rsidRPr="00484FB9" w:rsidRDefault="00F56E36" w:rsidP="001E2324">
      <w:pPr>
        <w:pStyle w:val="Level2"/>
        <w:widowControl w:val="0"/>
        <w:numPr>
          <w:ilvl w:val="0"/>
          <w:numId w:val="0"/>
        </w:numPr>
        <w:adjustRightInd w:val="0"/>
        <w:ind w:left="720" w:hanging="720"/>
        <w:jc w:val="both"/>
        <w:textAlignment w:val="baseline"/>
      </w:pPr>
    </w:p>
    <w:p w14:paraId="3652D2FE" w14:textId="77777777" w:rsidR="00484FB9" w:rsidRDefault="00E4331B" w:rsidP="001E2324">
      <w:pPr>
        <w:pStyle w:val="Level2"/>
        <w:widowControl w:val="0"/>
        <w:numPr>
          <w:ilvl w:val="0"/>
          <w:numId w:val="0"/>
        </w:numPr>
        <w:adjustRightInd w:val="0"/>
        <w:ind w:left="1571" w:hanging="851"/>
        <w:jc w:val="both"/>
        <w:textAlignment w:val="baseline"/>
      </w:pPr>
      <w:r>
        <w:t xml:space="preserve">F2.4.1  </w:t>
      </w:r>
      <w:r w:rsidR="00FB0812">
        <w:t xml:space="preserve"> </w:t>
      </w:r>
      <w:r w:rsidR="00484FB9" w:rsidRPr="00484FB9">
        <w:t xml:space="preserve">process that Personal Data only in accordance with the </w:t>
      </w:r>
      <w:r w:rsidR="00561410">
        <w:t>Council</w:t>
      </w:r>
      <w:r w:rsidR="00484FB9" w:rsidRPr="00484FB9">
        <w:t>’s written instructions</w:t>
      </w:r>
      <w:r w:rsidR="002B227B">
        <w:t xml:space="preserve"> </w:t>
      </w:r>
      <w:r w:rsidR="00561410" w:rsidRPr="000D3586">
        <w:t xml:space="preserve">as </w:t>
      </w:r>
      <w:r w:rsidR="00561410">
        <w:t>detailed</w:t>
      </w:r>
      <w:r w:rsidR="00561410" w:rsidRPr="000D3586">
        <w:t xml:space="preserve"> in </w:t>
      </w:r>
      <w:r w:rsidR="00561410">
        <w:t>the tender/quotation documentation</w:t>
      </w:r>
      <w:r w:rsidR="00484FB9" w:rsidRPr="00484FB9">
        <w:t xml:space="preserve">, unless the Contractor is required to do otherwise by Law. If it is so required the Contractor shall promptly notify the </w:t>
      </w:r>
      <w:r w:rsidR="00561410">
        <w:t>Council</w:t>
      </w:r>
      <w:r w:rsidR="00484FB9" w:rsidRPr="00484FB9">
        <w:t xml:space="preserve"> before processing the Personal Data unless prohibited by Law;</w:t>
      </w:r>
    </w:p>
    <w:p w14:paraId="22751FF5" w14:textId="77777777" w:rsidR="00F56E36" w:rsidRPr="00484FB9" w:rsidRDefault="00F56E36" w:rsidP="001E2324">
      <w:pPr>
        <w:pStyle w:val="Level2"/>
        <w:widowControl w:val="0"/>
        <w:numPr>
          <w:ilvl w:val="0"/>
          <w:numId w:val="0"/>
        </w:numPr>
        <w:adjustRightInd w:val="0"/>
        <w:ind w:left="1800"/>
        <w:jc w:val="both"/>
        <w:textAlignment w:val="baseline"/>
      </w:pPr>
    </w:p>
    <w:p w14:paraId="0257D100" w14:textId="77777777" w:rsidR="00F56E36" w:rsidRDefault="00AF6EFB" w:rsidP="001E2324">
      <w:pPr>
        <w:pStyle w:val="Level2"/>
        <w:widowControl w:val="0"/>
        <w:numPr>
          <w:ilvl w:val="0"/>
          <w:numId w:val="0"/>
        </w:numPr>
        <w:adjustRightInd w:val="0"/>
        <w:ind w:left="1571" w:hanging="851"/>
        <w:jc w:val="both"/>
        <w:textAlignment w:val="baseline"/>
      </w:pPr>
      <w:r>
        <w:t xml:space="preserve"> </w:t>
      </w:r>
      <w:r w:rsidR="00182645">
        <w:t>F2.4.2</w:t>
      </w:r>
      <w:r w:rsidR="00484FB9" w:rsidRPr="00484FB9">
        <w:t xml:space="preserve"> ensure that it has in place Protective Measures, which have been reviewed and approved by the </w:t>
      </w:r>
      <w:r w:rsidR="00561410">
        <w:t>Council</w:t>
      </w:r>
      <w:r w:rsidR="00484FB9" w:rsidRPr="00484FB9">
        <w:t xml:space="preserve"> as appropriate to protect against a Data Loss Event having taken account of the:</w:t>
      </w:r>
    </w:p>
    <w:p w14:paraId="7DF99C0D" w14:textId="77777777" w:rsidR="00895F05" w:rsidRPr="00484FB9" w:rsidRDefault="00895F05" w:rsidP="001E2324">
      <w:pPr>
        <w:pStyle w:val="Level2"/>
        <w:widowControl w:val="0"/>
        <w:numPr>
          <w:ilvl w:val="0"/>
          <w:numId w:val="0"/>
        </w:numPr>
        <w:adjustRightInd w:val="0"/>
        <w:ind w:left="1211" w:hanging="851"/>
        <w:jc w:val="both"/>
        <w:textAlignment w:val="baseline"/>
      </w:pPr>
    </w:p>
    <w:p w14:paraId="6BE4A19F" w14:textId="77777777" w:rsidR="00484FB9" w:rsidRDefault="00182645" w:rsidP="001E2324">
      <w:pPr>
        <w:pStyle w:val="Level2"/>
        <w:widowControl w:val="0"/>
        <w:numPr>
          <w:ilvl w:val="0"/>
          <w:numId w:val="0"/>
        </w:numPr>
        <w:adjustRightInd w:val="0"/>
        <w:ind w:left="2160" w:firstLine="436"/>
        <w:jc w:val="both"/>
        <w:textAlignment w:val="baseline"/>
      </w:pPr>
      <w:r>
        <w:t xml:space="preserve">F2.4.2.1 </w:t>
      </w:r>
      <w:r w:rsidR="00484FB9" w:rsidRPr="00484FB9">
        <w:t xml:space="preserve"> nature of the data to be protected;</w:t>
      </w:r>
    </w:p>
    <w:p w14:paraId="3D194E1E" w14:textId="77777777" w:rsidR="003C20AA" w:rsidRPr="00484FB9" w:rsidRDefault="003C20AA" w:rsidP="001E2324">
      <w:pPr>
        <w:pStyle w:val="Level2"/>
        <w:widowControl w:val="0"/>
        <w:numPr>
          <w:ilvl w:val="0"/>
          <w:numId w:val="0"/>
        </w:numPr>
        <w:adjustRightInd w:val="0"/>
        <w:ind w:left="2160" w:firstLine="436"/>
        <w:jc w:val="both"/>
        <w:textAlignment w:val="baseline"/>
      </w:pPr>
    </w:p>
    <w:p w14:paraId="0ED6AA65" w14:textId="77777777" w:rsidR="00484FB9" w:rsidRDefault="00182645" w:rsidP="001E2324">
      <w:pPr>
        <w:pStyle w:val="Level2"/>
        <w:widowControl w:val="0"/>
        <w:numPr>
          <w:ilvl w:val="0"/>
          <w:numId w:val="0"/>
        </w:numPr>
        <w:adjustRightInd w:val="0"/>
        <w:ind w:left="2160" w:firstLine="436"/>
        <w:jc w:val="both"/>
        <w:textAlignment w:val="baseline"/>
      </w:pPr>
      <w:r>
        <w:t>F2.4.2.2</w:t>
      </w:r>
      <w:r w:rsidR="00484FB9" w:rsidRPr="00484FB9">
        <w:t xml:space="preserve"> </w:t>
      </w:r>
      <w:r>
        <w:t xml:space="preserve"> </w:t>
      </w:r>
      <w:r w:rsidR="00484FB9" w:rsidRPr="00484FB9">
        <w:t>harm that might result from a Data Loss Event;</w:t>
      </w:r>
    </w:p>
    <w:p w14:paraId="5C53A1D5" w14:textId="77777777" w:rsidR="003C20AA" w:rsidRPr="00484FB9" w:rsidRDefault="003C20AA" w:rsidP="001E2324">
      <w:pPr>
        <w:pStyle w:val="Level2"/>
        <w:widowControl w:val="0"/>
        <w:numPr>
          <w:ilvl w:val="0"/>
          <w:numId w:val="0"/>
        </w:numPr>
        <w:adjustRightInd w:val="0"/>
        <w:ind w:left="2160" w:firstLine="436"/>
        <w:jc w:val="both"/>
        <w:textAlignment w:val="baseline"/>
      </w:pPr>
    </w:p>
    <w:p w14:paraId="0F744A9D" w14:textId="77777777" w:rsidR="00484FB9" w:rsidRDefault="00182645" w:rsidP="001E2324">
      <w:pPr>
        <w:pStyle w:val="Level2"/>
        <w:widowControl w:val="0"/>
        <w:numPr>
          <w:ilvl w:val="0"/>
          <w:numId w:val="0"/>
        </w:numPr>
        <w:adjustRightInd w:val="0"/>
        <w:ind w:left="2160" w:firstLine="436"/>
        <w:jc w:val="both"/>
        <w:textAlignment w:val="baseline"/>
      </w:pPr>
      <w:r>
        <w:t xml:space="preserve">F2.4.2.3 </w:t>
      </w:r>
      <w:r w:rsidR="00484FB9" w:rsidRPr="00484FB9">
        <w:t xml:space="preserve"> state of technological development; and</w:t>
      </w:r>
    </w:p>
    <w:p w14:paraId="7B5F2187" w14:textId="77777777" w:rsidR="003C20AA" w:rsidRPr="00484FB9" w:rsidRDefault="003C20AA" w:rsidP="001E2324">
      <w:pPr>
        <w:pStyle w:val="Level2"/>
        <w:widowControl w:val="0"/>
        <w:numPr>
          <w:ilvl w:val="0"/>
          <w:numId w:val="0"/>
        </w:numPr>
        <w:adjustRightInd w:val="0"/>
        <w:ind w:left="2160" w:firstLine="436"/>
        <w:jc w:val="both"/>
        <w:textAlignment w:val="baseline"/>
      </w:pPr>
    </w:p>
    <w:p w14:paraId="0B96369A" w14:textId="77777777" w:rsidR="00FB0812" w:rsidRDefault="00182645" w:rsidP="001E2324">
      <w:pPr>
        <w:pStyle w:val="Level2"/>
        <w:widowControl w:val="0"/>
        <w:numPr>
          <w:ilvl w:val="0"/>
          <w:numId w:val="0"/>
        </w:numPr>
        <w:adjustRightInd w:val="0"/>
        <w:ind w:left="2160" w:firstLine="436"/>
        <w:jc w:val="both"/>
        <w:textAlignment w:val="baseline"/>
      </w:pPr>
      <w:r>
        <w:t>F2.4.2.4</w:t>
      </w:r>
      <w:r w:rsidR="00484FB9" w:rsidRPr="00484FB9">
        <w:t xml:space="preserve"> </w:t>
      </w:r>
      <w:r w:rsidR="00567B71">
        <w:t xml:space="preserve"> </w:t>
      </w:r>
      <w:r w:rsidR="00484FB9" w:rsidRPr="00484FB9">
        <w:t>cost of implementing any measures</w:t>
      </w:r>
      <w:r w:rsidR="00F56E36">
        <w:t>;</w:t>
      </w:r>
    </w:p>
    <w:p w14:paraId="1CB95D7B" w14:textId="77777777" w:rsidR="00484FB9" w:rsidRPr="00484FB9" w:rsidRDefault="00484FB9" w:rsidP="001E2324">
      <w:pPr>
        <w:pStyle w:val="Level2"/>
        <w:widowControl w:val="0"/>
        <w:numPr>
          <w:ilvl w:val="0"/>
          <w:numId w:val="0"/>
        </w:numPr>
        <w:adjustRightInd w:val="0"/>
        <w:ind w:left="1724" w:firstLine="436"/>
        <w:jc w:val="both"/>
        <w:textAlignment w:val="baseline"/>
      </w:pPr>
    </w:p>
    <w:p w14:paraId="0E43FF9E" w14:textId="77777777" w:rsidR="00F56E36" w:rsidRDefault="00AF6EFB" w:rsidP="001E2324">
      <w:pPr>
        <w:pStyle w:val="Level2"/>
        <w:widowControl w:val="0"/>
        <w:numPr>
          <w:ilvl w:val="0"/>
          <w:numId w:val="0"/>
        </w:numPr>
        <w:adjustRightInd w:val="0"/>
        <w:ind w:left="1211" w:hanging="851"/>
        <w:jc w:val="both"/>
        <w:textAlignment w:val="baseline"/>
      </w:pPr>
      <w:r>
        <w:t xml:space="preserve">   </w:t>
      </w:r>
      <w:r w:rsidR="00182645">
        <w:t>F2.4.3</w:t>
      </w:r>
      <w:r w:rsidR="00484FB9" w:rsidRPr="00484FB9">
        <w:t xml:space="preserve"> ensure that:</w:t>
      </w:r>
    </w:p>
    <w:p w14:paraId="61B21242" w14:textId="77777777" w:rsidR="00584460" w:rsidRPr="00484FB9" w:rsidRDefault="00584460" w:rsidP="001E2324">
      <w:pPr>
        <w:pStyle w:val="Level2"/>
        <w:widowControl w:val="0"/>
        <w:numPr>
          <w:ilvl w:val="0"/>
          <w:numId w:val="0"/>
        </w:numPr>
        <w:adjustRightInd w:val="0"/>
        <w:ind w:left="1211" w:hanging="851"/>
        <w:jc w:val="both"/>
        <w:textAlignment w:val="baseline"/>
      </w:pPr>
    </w:p>
    <w:p w14:paraId="07736138" w14:textId="77777777" w:rsidR="00484FB9" w:rsidRDefault="00182645" w:rsidP="001E2324">
      <w:pPr>
        <w:pStyle w:val="Level2"/>
        <w:widowControl w:val="0"/>
        <w:numPr>
          <w:ilvl w:val="0"/>
          <w:numId w:val="0"/>
        </w:numPr>
        <w:adjustRightInd w:val="0"/>
        <w:ind w:left="2062" w:hanging="851"/>
        <w:jc w:val="both"/>
        <w:textAlignment w:val="baseline"/>
      </w:pPr>
      <w:r>
        <w:t>F2.4.3.1</w:t>
      </w:r>
      <w:r w:rsidR="00484FB9" w:rsidRPr="00484FB9">
        <w:t xml:space="preserve"> the Contractor Personnel do not process Personal Data except in accordance with this Agreement and the </w:t>
      </w:r>
      <w:r w:rsidR="00561410">
        <w:t>Council</w:t>
      </w:r>
      <w:r w:rsidR="00484FB9" w:rsidRPr="00484FB9">
        <w:t>’s written instructions</w:t>
      </w:r>
      <w:r w:rsidR="00561410">
        <w:t xml:space="preserve"> </w:t>
      </w:r>
      <w:r w:rsidR="00561410" w:rsidRPr="000D3586">
        <w:t xml:space="preserve">as </w:t>
      </w:r>
      <w:r w:rsidR="00561410">
        <w:t>detailed</w:t>
      </w:r>
      <w:r w:rsidR="00561410" w:rsidRPr="000D3586">
        <w:t xml:space="preserve"> in </w:t>
      </w:r>
      <w:r w:rsidR="00561410">
        <w:t>the tender/quotation documentation.</w:t>
      </w:r>
    </w:p>
    <w:p w14:paraId="706562C1" w14:textId="77777777" w:rsidR="003C20AA" w:rsidRPr="00484FB9" w:rsidRDefault="003C20AA" w:rsidP="001E2324">
      <w:pPr>
        <w:pStyle w:val="Level2"/>
        <w:widowControl w:val="0"/>
        <w:numPr>
          <w:ilvl w:val="0"/>
          <w:numId w:val="0"/>
        </w:numPr>
        <w:adjustRightInd w:val="0"/>
        <w:ind w:left="2062" w:hanging="851"/>
        <w:jc w:val="both"/>
        <w:textAlignment w:val="baseline"/>
      </w:pPr>
    </w:p>
    <w:p w14:paraId="7C8A75E7" w14:textId="77777777" w:rsidR="00484FB9" w:rsidRDefault="00182645" w:rsidP="001E2324">
      <w:pPr>
        <w:pStyle w:val="Level2"/>
        <w:widowControl w:val="0"/>
        <w:numPr>
          <w:ilvl w:val="0"/>
          <w:numId w:val="0"/>
        </w:numPr>
        <w:adjustRightInd w:val="0"/>
        <w:ind w:left="2062" w:hanging="851"/>
        <w:jc w:val="both"/>
        <w:textAlignment w:val="baseline"/>
      </w:pPr>
      <w:r>
        <w:t>F2.4.3.2</w:t>
      </w:r>
      <w:r w:rsidR="00484FB9" w:rsidRPr="00484FB9">
        <w:t xml:space="preserve"> it takes all reasonable steps to ensure the reliability and integrity of any Contractor Personnel who have access to the Personal Data and ensure that they:</w:t>
      </w:r>
    </w:p>
    <w:p w14:paraId="66DA1F6B" w14:textId="77777777" w:rsidR="00617707" w:rsidRPr="00484FB9" w:rsidRDefault="00617707" w:rsidP="001E2324">
      <w:pPr>
        <w:pStyle w:val="Level2"/>
        <w:widowControl w:val="0"/>
        <w:numPr>
          <w:ilvl w:val="0"/>
          <w:numId w:val="0"/>
        </w:numPr>
        <w:adjustRightInd w:val="0"/>
        <w:ind w:left="2062" w:hanging="851"/>
        <w:jc w:val="both"/>
        <w:textAlignment w:val="baseline"/>
      </w:pPr>
    </w:p>
    <w:p w14:paraId="58F4397D" w14:textId="77777777" w:rsidR="00484FB9" w:rsidRDefault="00484FB9" w:rsidP="001E2324">
      <w:pPr>
        <w:pStyle w:val="Level2"/>
        <w:widowControl w:val="0"/>
        <w:numPr>
          <w:ilvl w:val="0"/>
          <w:numId w:val="39"/>
        </w:numPr>
        <w:adjustRightInd w:val="0"/>
        <w:jc w:val="both"/>
        <w:textAlignment w:val="baseline"/>
      </w:pPr>
      <w:r w:rsidRPr="00484FB9">
        <w:t>are aware of and comply with the Contractor’s duties under this clause;</w:t>
      </w:r>
    </w:p>
    <w:p w14:paraId="2C4E66A6" w14:textId="77777777" w:rsidR="003C20AA" w:rsidRPr="00484FB9" w:rsidRDefault="003C20AA" w:rsidP="008851C5">
      <w:pPr>
        <w:pStyle w:val="Level2"/>
        <w:widowControl w:val="0"/>
        <w:numPr>
          <w:ilvl w:val="0"/>
          <w:numId w:val="0"/>
        </w:numPr>
        <w:adjustRightInd w:val="0"/>
        <w:ind w:left="2520"/>
        <w:jc w:val="both"/>
        <w:textAlignment w:val="baseline"/>
      </w:pPr>
    </w:p>
    <w:p w14:paraId="56C4B9E8" w14:textId="77777777" w:rsidR="00484FB9" w:rsidRDefault="00484FB9" w:rsidP="008851C5">
      <w:pPr>
        <w:pStyle w:val="Level2"/>
        <w:widowControl w:val="0"/>
        <w:numPr>
          <w:ilvl w:val="0"/>
          <w:numId w:val="39"/>
        </w:numPr>
        <w:adjustRightInd w:val="0"/>
        <w:jc w:val="both"/>
        <w:textAlignment w:val="baseline"/>
      </w:pPr>
      <w:r w:rsidRPr="00484FB9">
        <w:t xml:space="preserve">are </w:t>
      </w:r>
      <w:bookmarkStart w:id="86" w:name="_Hlk506884109"/>
      <w:r w:rsidRPr="00484FB9">
        <w:t>subject to appropriate confidentiality undertakings with the Contractor or any Sub-processor;</w:t>
      </w:r>
      <w:bookmarkEnd w:id="86"/>
    </w:p>
    <w:p w14:paraId="541CDDAF" w14:textId="77777777" w:rsidR="003C20AA" w:rsidRDefault="003C20AA" w:rsidP="008851C5">
      <w:pPr>
        <w:pStyle w:val="ListParagraph"/>
      </w:pPr>
    </w:p>
    <w:p w14:paraId="72716BB2" w14:textId="77777777" w:rsidR="003C20AA" w:rsidRPr="00484FB9" w:rsidRDefault="003C20AA" w:rsidP="008851C5">
      <w:pPr>
        <w:pStyle w:val="Level2"/>
        <w:widowControl w:val="0"/>
        <w:numPr>
          <w:ilvl w:val="0"/>
          <w:numId w:val="0"/>
        </w:numPr>
        <w:adjustRightInd w:val="0"/>
        <w:ind w:left="1211" w:hanging="851"/>
        <w:jc w:val="both"/>
        <w:textAlignment w:val="baseline"/>
      </w:pPr>
    </w:p>
    <w:p w14:paraId="043D85CD" w14:textId="77777777" w:rsidR="00484FB9" w:rsidRDefault="00484FB9" w:rsidP="008851C5">
      <w:pPr>
        <w:pStyle w:val="Level2"/>
        <w:widowControl w:val="0"/>
        <w:numPr>
          <w:ilvl w:val="0"/>
          <w:numId w:val="39"/>
        </w:numPr>
        <w:adjustRightInd w:val="0"/>
        <w:jc w:val="both"/>
        <w:textAlignment w:val="baseline"/>
      </w:pPr>
      <w:bookmarkStart w:id="87" w:name="_Hlk506884165"/>
      <w:r w:rsidRPr="00484FB9">
        <w:t xml:space="preserve">are informed of the confidential nature of the Personal Data and do not publish, disclose or divulge any of the Personal Data to any third Party unless directed in writing to do so </w:t>
      </w:r>
      <w:r w:rsidRPr="00484FB9">
        <w:lastRenderedPageBreak/>
        <w:t xml:space="preserve">by the </w:t>
      </w:r>
      <w:r w:rsidR="00561410">
        <w:t>Council</w:t>
      </w:r>
      <w:r w:rsidRPr="00484FB9">
        <w:t xml:space="preserve"> or as otherwise permitted by this Agreement; and</w:t>
      </w:r>
      <w:bookmarkEnd w:id="87"/>
    </w:p>
    <w:p w14:paraId="4742BFF2" w14:textId="77777777" w:rsidR="003C20AA" w:rsidRPr="00484FB9" w:rsidRDefault="003C20AA" w:rsidP="008851C5">
      <w:pPr>
        <w:pStyle w:val="Level2"/>
        <w:widowControl w:val="0"/>
        <w:numPr>
          <w:ilvl w:val="0"/>
          <w:numId w:val="0"/>
        </w:numPr>
        <w:adjustRightInd w:val="0"/>
        <w:ind w:left="2520"/>
        <w:jc w:val="both"/>
        <w:textAlignment w:val="baseline"/>
      </w:pPr>
    </w:p>
    <w:p w14:paraId="66CA82C6" w14:textId="77777777" w:rsidR="00484FB9" w:rsidRDefault="00F56E36" w:rsidP="008851C5">
      <w:pPr>
        <w:pStyle w:val="Level2"/>
        <w:widowControl w:val="0"/>
        <w:numPr>
          <w:ilvl w:val="0"/>
          <w:numId w:val="39"/>
        </w:numPr>
        <w:adjustRightInd w:val="0"/>
        <w:jc w:val="both"/>
        <w:textAlignment w:val="baseline"/>
      </w:pPr>
      <w:bookmarkStart w:id="88" w:name="_Hlk506884182"/>
      <w:r w:rsidRPr="00484FB9">
        <w:t>Have</w:t>
      </w:r>
      <w:r w:rsidR="00484FB9" w:rsidRPr="00484FB9">
        <w:t xml:space="preserve"> undergone adequate training in the use, care, protection and handling of Personal Data; and</w:t>
      </w:r>
    </w:p>
    <w:p w14:paraId="0207DA4C" w14:textId="77777777" w:rsidR="00F56E36" w:rsidRPr="00484FB9" w:rsidRDefault="00F56E36" w:rsidP="008851C5">
      <w:pPr>
        <w:pStyle w:val="Level2"/>
        <w:widowControl w:val="0"/>
        <w:numPr>
          <w:ilvl w:val="0"/>
          <w:numId w:val="0"/>
        </w:numPr>
        <w:adjustRightInd w:val="0"/>
        <w:ind w:left="2520"/>
        <w:jc w:val="both"/>
        <w:textAlignment w:val="baseline"/>
      </w:pPr>
    </w:p>
    <w:bookmarkEnd w:id="88"/>
    <w:p w14:paraId="024E4C76" w14:textId="6DC8B386" w:rsidR="00567B71" w:rsidRDefault="00182645" w:rsidP="008851C5">
      <w:pPr>
        <w:pStyle w:val="Level2"/>
        <w:widowControl w:val="0"/>
        <w:numPr>
          <w:ilvl w:val="0"/>
          <w:numId w:val="0"/>
        </w:numPr>
        <w:adjustRightInd w:val="0"/>
        <w:ind w:left="1571" w:hanging="851"/>
        <w:jc w:val="both"/>
        <w:textAlignment w:val="baseline"/>
      </w:pPr>
      <w:r>
        <w:t>F2.4.4</w:t>
      </w:r>
      <w:r w:rsidR="00484FB9" w:rsidRPr="00484FB9">
        <w:t xml:space="preserve"> </w:t>
      </w:r>
      <w:bookmarkStart w:id="89" w:name="_Hlk506884219"/>
      <w:r w:rsidR="00484FB9" w:rsidRPr="00484FB9">
        <w:t xml:space="preserve">not transfer Personal Data outside of the </w:t>
      </w:r>
      <w:r w:rsidR="006C1FAB">
        <w:t>UK</w:t>
      </w:r>
      <w:r w:rsidR="00484FB9" w:rsidRPr="00484FB9">
        <w:t xml:space="preserve"> unless the prior written consent of the </w:t>
      </w:r>
      <w:r w:rsidR="00561410">
        <w:t>Council</w:t>
      </w:r>
      <w:r w:rsidR="00484FB9" w:rsidRPr="00484FB9">
        <w:t xml:space="preserve"> has been obtained and the following conditions are fulfilled</w:t>
      </w:r>
      <w:bookmarkEnd w:id="89"/>
      <w:r w:rsidR="00484FB9" w:rsidRPr="00484FB9">
        <w:t>:</w:t>
      </w:r>
    </w:p>
    <w:p w14:paraId="10D7FCDA" w14:textId="77777777" w:rsidR="00567B71" w:rsidRPr="00484FB9" w:rsidRDefault="00567B71" w:rsidP="008851C5">
      <w:pPr>
        <w:pStyle w:val="Level2"/>
        <w:widowControl w:val="0"/>
        <w:numPr>
          <w:ilvl w:val="0"/>
          <w:numId w:val="0"/>
        </w:numPr>
        <w:adjustRightInd w:val="0"/>
        <w:ind w:left="1211" w:hanging="851"/>
        <w:jc w:val="both"/>
        <w:textAlignment w:val="baseline"/>
      </w:pPr>
    </w:p>
    <w:p w14:paraId="490BE13A" w14:textId="51E5F8CA" w:rsidR="00182645" w:rsidRDefault="00182645" w:rsidP="008851C5">
      <w:pPr>
        <w:pStyle w:val="Level2"/>
        <w:widowControl w:val="0"/>
        <w:numPr>
          <w:ilvl w:val="0"/>
          <w:numId w:val="0"/>
        </w:numPr>
        <w:adjustRightInd w:val="0"/>
        <w:ind w:left="3142" w:hanging="851"/>
        <w:jc w:val="both"/>
        <w:textAlignment w:val="baseline"/>
      </w:pPr>
      <w:bookmarkStart w:id="90" w:name="_Hlk506884247"/>
      <w:r>
        <w:t>F2.4.4.1</w:t>
      </w:r>
      <w:r w:rsidR="00484FB9" w:rsidRPr="00484FB9">
        <w:t xml:space="preserve"> the </w:t>
      </w:r>
      <w:r w:rsidR="00561410">
        <w:t>Council</w:t>
      </w:r>
      <w:r w:rsidR="00484FB9" w:rsidRPr="00484FB9">
        <w:t xml:space="preserve"> or the Contractor has provided appropriate safeguards in relation to the transfer as determined by the</w:t>
      </w:r>
      <w:r w:rsidR="00567B71">
        <w:t xml:space="preserve"> </w:t>
      </w:r>
      <w:r w:rsidR="00561410">
        <w:t>Council</w:t>
      </w:r>
      <w:r w:rsidR="00484FB9" w:rsidRPr="00484FB9">
        <w:t>;</w:t>
      </w:r>
    </w:p>
    <w:p w14:paraId="67CC3C76" w14:textId="77777777" w:rsidR="003C20AA" w:rsidRPr="00484FB9" w:rsidRDefault="003C20AA" w:rsidP="008851C5">
      <w:pPr>
        <w:pStyle w:val="Level2"/>
        <w:widowControl w:val="0"/>
        <w:numPr>
          <w:ilvl w:val="0"/>
          <w:numId w:val="0"/>
        </w:numPr>
        <w:adjustRightInd w:val="0"/>
        <w:ind w:left="3142" w:hanging="851"/>
        <w:jc w:val="both"/>
        <w:textAlignment w:val="baseline"/>
      </w:pPr>
    </w:p>
    <w:p w14:paraId="2138730E" w14:textId="77777777" w:rsidR="00182645" w:rsidRDefault="00182645" w:rsidP="008851C5">
      <w:pPr>
        <w:pStyle w:val="Level2"/>
        <w:widowControl w:val="0"/>
        <w:numPr>
          <w:ilvl w:val="0"/>
          <w:numId w:val="0"/>
        </w:numPr>
        <w:adjustRightInd w:val="0"/>
        <w:ind w:left="3142" w:hanging="851"/>
        <w:jc w:val="both"/>
        <w:textAlignment w:val="baseline"/>
      </w:pPr>
      <w:r>
        <w:t xml:space="preserve">F2.4.4.2 </w:t>
      </w:r>
      <w:r w:rsidR="00484FB9" w:rsidRPr="00484FB9">
        <w:t>the Data Subject has enforceable rights and effective legal remedies;</w:t>
      </w:r>
    </w:p>
    <w:p w14:paraId="0DA2A10D" w14:textId="77777777" w:rsidR="003C20AA" w:rsidRPr="00484FB9" w:rsidRDefault="003C20AA" w:rsidP="008851C5">
      <w:pPr>
        <w:pStyle w:val="Level2"/>
        <w:widowControl w:val="0"/>
        <w:numPr>
          <w:ilvl w:val="0"/>
          <w:numId w:val="0"/>
        </w:numPr>
        <w:adjustRightInd w:val="0"/>
        <w:ind w:left="3142" w:hanging="851"/>
        <w:jc w:val="both"/>
        <w:textAlignment w:val="baseline"/>
      </w:pPr>
    </w:p>
    <w:p w14:paraId="330935B5" w14:textId="77777777" w:rsidR="00182645" w:rsidRDefault="00182645" w:rsidP="008851C5">
      <w:pPr>
        <w:pStyle w:val="Level2"/>
        <w:widowControl w:val="0"/>
        <w:numPr>
          <w:ilvl w:val="0"/>
          <w:numId w:val="0"/>
        </w:numPr>
        <w:adjustRightInd w:val="0"/>
        <w:ind w:left="3142" w:hanging="851"/>
        <w:jc w:val="both"/>
        <w:textAlignment w:val="baseline"/>
      </w:pPr>
      <w:r>
        <w:t>F2.4.4.3</w:t>
      </w:r>
      <w:r w:rsidR="00484FB9" w:rsidRPr="00484FB9">
        <w:t xml:space="preserve"> the Contractor complies with its obligations under the Data Protection Legislation by providing an adequate level of protection to any Personal Data that is transferred (or, if it is not so bound, uses its best endeavours to assist the </w:t>
      </w:r>
      <w:r w:rsidR="00561410">
        <w:t>Council</w:t>
      </w:r>
      <w:r w:rsidR="00484FB9" w:rsidRPr="00484FB9">
        <w:t xml:space="preserve"> in meeting its obligations); and</w:t>
      </w:r>
    </w:p>
    <w:p w14:paraId="035E2D42" w14:textId="77777777" w:rsidR="003C20AA" w:rsidRPr="00484FB9" w:rsidRDefault="003C20AA" w:rsidP="008851C5">
      <w:pPr>
        <w:pStyle w:val="Level2"/>
        <w:widowControl w:val="0"/>
        <w:numPr>
          <w:ilvl w:val="0"/>
          <w:numId w:val="0"/>
        </w:numPr>
        <w:adjustRightInd w:val="0"/>
        <w:ind w:left="3142" w:hanging="851"/>
        <w:jc w:val="both"/>
        <w:textAlignment w:val="baseline"/>
      </w:pPr>
    </w:p>
    <w:p w14:paraId="4EFB01E9" w14:textId="77777777" w:rsidR="00484FB9" w:rsidRDefault="00182645" w:rsidP="008851C5">
      <w:pPr>
        <w:pStyle w:val="Level2"/>
        <w:widowControl w:val="0"/>
        <w:numPr>
          <w:ilvl w:val="0"/>
          <w:numId w:val="0"/>
        </w:numPr>
        <w:adjustRightInd w:val="0"/>
        <w:ind w:left="3142" w:hanging="851"/>
        <w:jc w:val="both"/>
        <w:textAlignment w:val="baseline"/>
      </w:pPr>
      <w:r>
        <w:t>F2.4.4.4</w:t>
      </w:r>
      <w:r w:rsidR="00484FB9" w:rsidRPr="00484FB9">
        <w:t xml:space="preserve"> the Contractor complies with any reasonable instructions notified to it in advance by the </w:t>
      </w:r>
      <w:r w:rsidR="00561410">
        <w:t>Council</w:t>
      </w:r>
      <w:r w:rsidR="00484FB9" w:rsidRPr="00484FB9">
        <w:t xml:space="preserve"> with respect to the processing of the Personal Data;</w:t>
      </w:r>
    </w:p>
    <w:p w14:paraId="0E8525AF" w14:textId="77777777" w:rsidR="00182645" w:rsidRPr="00484FB9" w:rsidRDefault="00182645" w:rsidP="008851C5">
      <w:pPr>
        <w:pStyle w:val="Level2"/>
        <w:widowControl w:val="0"/>
        <w:numPr>
          <w:ilvl w:val="0"/>
          <w:numId w:val="0"/>
        </w:numPr>
        <w:adjustRightInd w:val="0"/>
        <w:ind w:left="2192"/>
        <w:jc w:val="both"/>
        <w:textAlignment w:val="baseline"/>
      </w:pPr>
    </w:p>
    <w:p w14:paraId="25035C7A" w14:textId="77777777" w:rsidR="00484FB9" w:rsidRPr="00484FB9" w:rsidRDefault="00182645" w:rsidP="008851C5">
      <w:pPr>
        <w:pStyle w:val="Level2"/>
        <w:widowControl w:val="0"/>
        <w:numPr>
          <w:ilvl w:val="0"/>
          <w:numId w:val="0"/>
        </w:numPr>
        <w:adjustRightInd w:val="0"/>
        <w:ind w:left="1571" w:hanging="851"/>
        <w:jc w:val="both"/>
        <w:textAlignment w:val="baseline"/>
      </w:pPr>
      <w:bookmarkStart w:id="91" w:name="_Hlk506884364"/>
      <w:bookmarkEnd w:id="90"/>
      <w:r>
        <w:t xml:space="preserve">F2.4.5  </w:t>
      </w:r>
      <w:r w:rsidR="00484FB9" w:rsidRPr="00484FB9">
        <w:t xml:space="preserve"> at the written direction of the </w:t>
      </w:r>
      <w:r w:rsidR="00561410">
        <w:t>Council</w:t>
      </w:r>
      <w:r w:rsidR="00484FB9" w:rsidRPr="00484FB9">
        <w:t xml:space="preserve">, delete or return Personal Data (and any copies of it) to the </w:t>
      </w:r>
      <w:r w:rsidR="00561410">
        <w:t>Council</w:t>
      </w:r>
      <w:r w:rsidR="00484FB9" w:rsidRPr="00484FB9">
        <w:t xml:space="preserve"> on termination of the Agreement unless the Contractor is required by Law to retain the Personal Data.</w:t>
      </w:r>
    </w:p>
    <w:p w14:paraId="0CFF8D1D" w14:textId="77777777" w:rsidR="00F03BB2" w:rsidRDefault="00F03BB2" w:rsidP="008851C5">
      <w:pPr>
        <w:pStyle w:val="Level2"/>
        <w:widowControl w:val="0"/>
        <w:numPr>
          <w:ilvl w:val="0"/>
          <w:numId w:val="0"/>
        </w:numPr>
        <w:adjustRightInd w:val="0"/>
        <w:jc w:val="both"/>
        <w:textAlignment w:val="baseline"/>
      </w:pPr>
      <w:bookmarkStart w:id="92" w:name="_Hlk506884403"/>
      <w:bookmarkEnd w:id="91"/>
    </w:p>
    <w:p w14:paraId="42D54E61" w14:textId="77777777" w:rsidR="00484FB9" w:rsidRDefault="00F03BB2" w:rsidP="008851C5">
      <w:pPr>
        <w:pStyle w:val="Level2"/>
        <w:widowControl w:val="0"/>
        <w:numPr>
          <w:ilvl w:val="0"/>
          <w:numId w:val="0"/>
        </w:numPr>
        <w:adjustRightInd w:val="0"/>
        <w:ind w:left="720" w:hanging="720"/>
        <w:jc w:val="both"/>
        <w:textAlignment w:val="baseline"/>
      </w:pPr>
      <w:r>
        <w:t>F2.5</w:t>
      </w:r>
      <w:r>
        <w:tab/>
      </w:r>
      <w:r w:rsidR="00484FB9" w:rsidRPr="00484FB9">
        <w:t xml:space="preserve">Subject to clause </w:t>
      </w:r>
      <w:r w:rsidR="0087791F">
        <w:t>F2.6</w:t>
      </w:r>
      <w:r w:rsidR="00484FB9" w:rsidRPr="00484FB9">
        <w:t xml:space="preserve">, the Contractor shall notify the </w:t>
      </w:r>
      <w:r w:rsidR="00561410">
        <w:t xml:space="preserve">Council by email, to </w:t>
      </w:r>
      <w:hyperlink r:id="rId9" w:history="1">
        <w:r w:rsidR="00561410" w:rsidRPr="00446D8E">
          <w:rPr>
            <w:rStyle w:val="Hyperlink"/>
          </w:rPr>
          <w:t>DPO@ashfield.gov.uk</w:t>
        </w:r>
      </w:hyperlink>
      <w:r w:rsidR="00561410">
        <w:t xml:space="preserve"> using the breach management form at Appendix 1, within 24hrs,</w:t>
      </w:r>
      <w:r w:rsidR="00484FB9" w:rsidRPr="00484FB9">
        <w:t xml:space="preserve"> if it:</w:t>
      </w:r>
    </w:p>
    <w:p w14:paraId="0C2CA599" w14:textId="77777777" w:rsidR="00353BF0" w:rsidRPr="00484FB9" w:rsidRDefault="00353BF0" w:rsidP="008851C5">
      <w:pPr>
        <w:pStyle w:val="Level2"/>
        <w:widowControl w:val="0"/>
        <w:numPr>
          <w:ilvl w:val="0"/>
          <w:numId w:val="0"/>
        </w:numPr>
        <w:adjustRightInd w:val="0"/>
        <w:ind w:left="1440" w:hanging="720"/>
        <w:jc w:val="both"/>
        <w:textAlignment w:val="baseline"/>
      </w:pPr>
    </w:p>
    <w:p w14:paraId="27D9A790" w14:textId="77777777" w:rsidR="00484FB9" w:rsidRDefault="00353BF0" w:rsidP="00561410">
      <w:pPr>
        <w:pStyle w:val="Level2"/>
        <w:widowControl w:val="0"/>
        <w:numPr>
          <w:ilvl w:val="0"/>
          <w:numId w:val="0"/>
        </w:numPr>
        <w:adjustRightInd w:val="0"/>
        <w:ind w:left="1701" w:hanging="992"/>
        <w:jc w:val="both"/>
        <w:textAlignment w:val="baseline"/>
      </w:pPr>
      <w:r>
        <w:t>F2.5.1</w:t>
      </w:r>
      <w:r w:rsidR="00484FB9" w:rsidRPr="00484FB9">
        <w:t xml:space="preserve"> </w:t>
      </w:r>
      <w:r w:rsidR="000143E9">
        <w:t xml:space="preserve">  </w:t>
      </w:r>
      <w:r w:rsidR="00484FB9" w:rsidRPr="00484FB9">
        <w:t>receives a Data Subject Access Request (or purported Data Subject Access Request);</w:t>
      </w:r>
    </w:p>
    <w:p w14:paraId="63FE1601" w14:textId="77777777" w:rsidR="007F56D0" w:rsidRPr="00484FB9" w:rsidRDefault="007F56D0" w:rsidP="00561410">
      <w:pPr>
        <w:pStyle w:val="Level2"/>
        <w:widowControl w:val="0"/>
        <w:numPr>
          <w:ilvl w:val="0"/>
          <w:numId w:val="0"/>
        </w:numPr>
        <w:adjustRightInd w:val="0"/>
        <w:ind w:left="1701" w:hanging="992"/>
        <w:jc w:val="both"/>
        <w:textAlignment w:val="baseline"/>
      </w:pPr>
    </w:p>
    <w:p w14:paraId="259F0446" w14:textId="77777777" w:rsidR="00484FB9" w:rsidRDefault="00353BF0" w:rsidP="00561410">
      <w:pPr>
        <w:pStyle w:val="Level2"/>
        <w:widowControl w:val="0"/>
        <w:numPr>
          <w:ilvl w:val="0"/>
          <w:numId w:val="0"/>
        </w:numPr>
        <w:adjustRightInd w:val="0"/>
        <w:ind w:left="1701" w:hanging="992"/>
        <w:jc w:val="both"/>
        <w:textAlignment w:val="baseline"/>
      </w:pPr>
      <w:r>
        <w:t>F2.5.2</w:t>
      </w:r>
      <w:r w:rsidR="00484FB9" w:rsidRPr="00484FB9">
        <w:t xml:space="preserve"> </w:t>
      </w:r>
      <w:r w:rsidR="000143E9">
        <w:t xml:space="preserve">  </w:t>
      </w:r>
      <w:r w:rsidR="00484FB9" w:rsidRPr="00484FB9">
        <w:t>receives a request to rectify, block or erase any Personal Data;</w:t>
      </w:r>
    </w:p>
    <w:p w14:paraId="6073B816" w14:textId="77777777" w:rsidR="007F56D0" w:rsidRPr="00484FB9" w:rsidRDefault="007F56D0" w:rsidP="00561410">
      <w:pPr>
        <w:pStyle w:val="Level2"/>
        <w:widowControl w:val="0"/>
        <w:numPr>
          <w:ilvl w:val="0"/>
          <w:numId w:val="0"/>
        </w:numPr>
        <w:adjustRightInd w:val="0"/>
        <w:ind w:left="1701" w:hanging="992"/>
        <w:jc w:val="both"/>
        <w:textAlignment w:val="baseline"/>
      </w:pPr>
    </w:p>
    <w:p w14:paraId="526A08D8" w14:textId="77777777" w:rsidR="00484FB9" w:rsidRDefault="00353BF0" w:rsidP="00561410">
      <w:pPr>
        <w:pStyle w:val="Level2"/>
        <w:widowControl w:val="0"/>
        <w:numPr>
          <w:ilvl w:val="0"/>
          <w:numId w:val="0"/>
        </w:numPr>
        <w:adjustRightInd w:val="0"/>
        <w:ind w:left="1701" w:hanging="992"/>
        <w:jc w:val="both"/>
        <w:textAlignment w:val="baseline"/>
      </w:pPr>
      <w:r>
        <w:t>F2.5.3</w:t>
      </w:r>
      <w:r w:rsidR="00484FB9" w:rsidRPr="00484FB9">
        <w:t xml:space="preserve"> </w:t>
      </w:r>
      <w:r w:rsidR="000143E9">
        <w:t xml:space="preserve">  </w:t>
      </w:r>
      <w:r w:rsidR="00484FB9" w:rsidRPr="00484FB9">
        <w:t>receives any other request, complaint or communication relating to either Party's obligations under the Data Protection Legislation;</w:t>
      </w:r>
    </w:p>
    <w:p w14:paraId="48E2330A" w14:textId="77777777" w:rsidR="007F56D0" w:rsidRPr="00484FB9" w:rsidRDefault="007F56D0" w:rsidP="00561410">
      <w:pPr>
        <w:pStyle w:val="Level2"/>
        <w:widowControl w:val="0"/>
        <w:numPr>
          <w:ilvl w:val="0"/>
          <w:numId w:val="0"/>
        </w:numPr>
        <w:adjustRightInd w:val="0"/>
        <w:ind w:left="1701" w:hanging="992"/>
        <w:jc w:val="both"/>
        <w:textAlignment w:val="baseline"/>
      </w:pPr>
    </w:p>
    <w:p w14:paraId="28CCE80B" w14:textId="77777777" w:rsidR="00484FB9" w:rsidRDefault="00353BF0" w:rsidP="00561410">
      <w:pPr>
        <w:pStyle w:val="Level2"/>
        <w:widowControl w:val="0"/>
        <w:numPr>
          <w:ilvl w:val="0"/>
          <w:numId w:val="0"/>
        </w:numPr>
        <w:adjustRightInd w:val="0"/>
        <w:ind w:left="1701" w:hanging="992"/>
        <w:jc w:val="both"/>
        <w:textAlignment w:val="baseline"/>
      </w:pPr>
      <w:r>
        <w:t>F2.5.4</w:t>
      </w:r>
      <w:r w:rsidR="00484FB9" w:rsidRPr="00484FB9">
        <w:t xml:space="preserve"> </w:t>
      </w:r>
      <w:r w:rsidR="000143E9">
        <w:t xml:space="preserve">  </w:t>
      </w:r>
      <w:r w:rsidR="00484FB9" w:rsidRPr="00484FB9">
        <w:t>receives any communication from the Information Commissioner or any other regulatory authority in connection with Personal Data processed under this Agreement;</w:t>
      </w:r>
    </w:p>
    <w:p w14:paraId="57EEA691" w14:textId="77777777" w:rsidR="007F56D0" w:rsidRPr="00484FB9" w:rsidRDefault="007F56D0" w:rsidP="00561410">
      <w:pPr>
        <w:pStyle w:val="Level2"/>
        <w:widowControl w:val="0"/>
        <w:numPr>
          <w:ilvl w:val="0"/>
          <w:numId w:val="0"/>
        </w:numPr>
        <w:adjustRightInd w:val="0"/>
        <w:ind w:left="1701" w:hanging="992"/>
        <w:jc w:val="both"/>
        <w:textAlignment w:val="baseline"/>
      </w:pPr>
    </w:p>
    <w:p w14:paraId="7978E7D5" w14:textId="77777777" w:rsidR="007F56D0" w:rsidRPr="00484FB9" w:rsidRDefault="00353BF0" w:rsidP="00561410">
      <w:pPr>
        <w:pStyle w:val="Level2"/>
        <w:widowControl w:val="0"/>
        <w:numPr>
          <w:ilvl w:val="0"/>
          <w:numId w:val="0"/>
        </w:numPr>
        <w:adjustRightInd w:val="0"/>
        <w:ind w:left="1701" w:hanging="992"/>
        <w:jc w:val="both"/>
        <w:textAlignment w:val="baseline"/>
      </w:pPr>
      <w:r>
        <w:t>F2.5.5</w:t>
      </w:r>
      <w:r w:rsidR="000143E9">
        <w:t xml:space="preserve"> </w:t>
      </w:r>
      <w:r w:rsidR="00484FB9" w:rsidRPr="00484FB9">
        <w:t xml:space="preserve"> </w:t>
      </w:r>
      <w:r w:rsidR="00BD5671">
        <w:t>r</w:t>
      </w:r>
      <w:r w:rsidR="00BD5671" w:rsidRPr="00484FB9">
        <w:t>eceives</w:t>
      </w:r>
      <w:r w:rsidR="00484FB9" w:rsidRPr="00484FB9">
        <w:t xml:space="preserve"> a request from any third Party for disclosure of Personal Data where compliance with such request is required or purported to be </w:t>
      </w:r>
      <w:r w:rsidR="00484FB9" w:rsidRPr="00484FB9">
        <w:lastRenderedPageBreak/>
        <w:t>required by Law</w:t>
      </w:r>
    </w:p>
    <w:p w14:paraId="2E62CA72" w14:textId="77777777" w:rsidR="00484FB9" w:rsidRDefault="007F56D0" w:rsidP="008851C5">
      <w:pPr>
        <w:pStyle w:val="Level2"/>
        <w:widowControl w:val="0"/>
        <w:numPr>
          <w:ilvl w:val="0"/>
          <w:numId w:val="0"/>
        </w:numPr>
        <w:adjustRightInd w:val="0"/>
        <w:ind w:left="2291" w:hanging="851"/>
        <w:jc w:val="both"/>
        <w:textAlignment w:val="baseline"/>
      </w:pPr>
      <w:r w:rsidRPr="00484FB9">
        <w:t>O</w:t>
      </w:r>
      <w:r w:rsidR="00484FB9" w:rsidRPr="00484FB9">
        <w:t>r</w:t>
      </w:r>
    </w:p>
    <w:p w14:paraId="1EFD38D4" w14:textId="77777777" w:rsidR="00F04CD9" w:rsidRPr="00484FB9" w:rsidRDefault="00F04CD9" w:rsidP="008851C5">
      <w:pPr>
        <w:pStyle w:val="Level2"/>
        <w:widowControl w:val="0"/>
        <w:numPr>
          <w:ilvl w:val="0"/>
          <w:numId w:val="0"/>
        </w:numPr>
        <w:adjustRightInd w:val="0"/>
        <w:ind w:left="1800" w:firstLine="436"/>
        <w:jc w:val="both"/>
        <w:textAlignment w:val="baseline"/>
      </w:pPr>
    </w:p>
    <w:p w14:paraId="7379E671" w14:textId="77777777" w:rsidR="00484FB9" w:rsidRDefault="00353BF0" w:rsidP="00561410">
      <w:pPr>
        <w:pStyle w:val="Level2"/>
        <w:widowControl w:val="0"/>
        <w:numPr>
          <w:ilvl w:val="0"/>
          <w:numId w:val="0"/>
        </w:numPr>
        <w:adjustRightInd w:val="0"/>
        <w:ind w:left="1418" w:hanging="709"/>
        <w:jc w:val="both"/>
        <w:textAlignment w:val="baseline"/>
      </w:pPr>
      <w:r>
        <w:t>F2.5.6</w:t>
      </w:r>
      <w:r w:rsidR="00484FB9" w:rsidRPr="00484FB9">
        <w:t xml:space="preserve"> </w:t>
      </w:r>
      <w:r w:rsidR="000143E9">
        <w:t xml:space="preserve"> </w:t>
      </w:r>
      <w:r w:rsidR="00484FB9" w:rsidRPr="00484FB9">
        <w:t>becomes aware of a Data Loss Event.</w:t>
      </w:r>
    </w:p>
    <w:p w14:paraId="268A7D8E" w14:textId="77777777" w:rsidR="00F03BB2" w:rsidRPr="00484FB9" w:rsidRDefault="00F03BB2" w:rsidP="008851C5">
      <w:pPr>
        <w:pStyle w:val="Level2"/>
        <w:widowControl w:val="0"/>
        <w:numPr>
          <w:ilvl w:val="0"/>
          <w:numId w:val="0"/>
        </w:numPr>
        <w:adjustRightInd w:val="0"/>
        <w:ind w:left="720" w:firstLine="436"/>
        <w:jc w:val="both"/>
        <w:textAlignment w:val="baseline"/>
      </w:pPr>
    </w:p>
    <w:p w14:paraId="29FF77D8" w14:textId="77777777" w:rsidR="00484FB9" w:rsidRDefault="00F03BB2" w:rsidP="008851C5">
      <w:pPr>
        <w:pStyle w:val="Level2"/>
        <w:widowControl w:val="0"/>
        <w:numPr>
          <w:ilvl w:val="0"/>
          <w:numId w:val="0"/>
        </w:numPr>
        <w:adjustRightInd w:val="0"/>
        <w:ind w:left="1211" w:hanging="851"/>
        <w:jc w:val="both"/>
        <w:textAlignment w:val="baseline"/>
      </w:pPr>
      <w:bookmarkStart w:id="93" w:name="_Hlk506884543"/>
      <w:bookmarkEnd w:id="92"/>
      <w:r>
        <w:t>F2.6</w:t>
      </w:r>
      <w:r>
        <w:tab/>
      </w:r>
      <w:r w:rsidR="00484FB9" w:rsidRPr="00484FB9">
        <w:t xml:space="preserve">The Contractor’s obligation to notify under clause </w:t>
      </w:r>
      <w:r w:rsidR="00230E13">
        <w:t>F2</w:t>
      </w:r>
      <w:r w:rsidR="00484FB9" w:rsidRPr="00484FB9">
        <w:t xml:space="preserve">.5 shall include the provision of further information to the </w:t>
      </w:r>
      <w:r w:rsidR="00561410">
        <w:t>Council</w:t>
      </w:r>
      <w:r w:rsidR="00484FB9" w:rsidRPr="00484FB9">
        <w:t xml:space="preserve"> in phases, as details become available.</w:t>
      </w:r>
    </w:p>
    <w:p w14:paraId="48A56958" w14:textId="77777777" w:rsidR="00F03BB2" w:rsidRPr="00484FB9" w:rsidRDefault="00F03BB2" w:rsidP="008851C5">
      <w:pPr>
        <w:pStyle w:val="Level2"/>
        <w:widowControl w:val="0"/>
        <w:numPr>
          <w:ilvl w:val="0"/>
          <w:numId w:val="0"/>
        </w:numPr>
        <w:adjustRightInd w:val="0"/>
        <w:ind w:left="360" w:hanging="360"/>
        <w:jc w:val="both"/>
        <w:textAlignment w:val="baseline"/>
      </w:pPr>
    </w:p>
    <w:p w14:paraId="0CC72093" w14:textId="77777777" w:rsidR="00484FB9" w:rsidRDefault="00700F4B" w:rsidP="008851C5">
      <w:pPr>
        <w:pStyle w:val="Level2"/>
        <w:widowControl w:val="0"/>
        <w:numPr>
          <w:ilvl w:val="0"/>
          <w:numId w:val="0"/>
        </w:numPr>
        <w:adjustRightInd w:val="0"/>
        <w:ind w:left="1211" w:hanging="851"/>
        <w:jc w:val="both"/>
        <w:textAlignment w:val="baseline"/>
      </w:pPr>
      <w:bookmarkStart w:id="94" w:name="_Hlk506884581"/>
      <w:bookmarkEnd w:id="93"/>
      <w:r>
        <w:t>F2.7</w:t>
      </w:r>
      <w:r>
        <w:tab/>
      </w:r>
      <w:r w:rsidR="00484FB9" w:rsidRPr="00484FB9">
        <w:t xml:space="preserve">Taking into account the nature of the processing, the Contractor shall provide the </w:t>
      </w:r>
      <w:r w:rsidR="00561410">
        <w:t>Council</w:t>
      </w:r>
      <w:r w:rsidR="00484FB9" w:rsidRPr="00484FB9">
        <w:t xml:space="preserve"> with full assistance in relation to either Party's obligations under Data Protection Legislation and any complaint, communication or request made under clause </w:t>
      </w:r>
      <w:r w:rsidR="00230E13">
        <w:t>F2</w:t>
      </w:r>
      <w:r w:rsidR="00484FB9" w:rsidRPr="00484FB9">
        <w:t xml:space="preserve">.5 (and insofar as possible within the timescales reasonably required by the </w:t>
      </w:r>
      <w:r w:rsidR="00561410">
        <w:t>Council</w:t>
      </w:r>
      <w:r w:rsidR="00484FB9" w:rsidRPr="00484FB9">
        <w:t>) including by promptly providing:</w:t>
      </w:r>
    </w:p>
    <w:p w14:paraId="4E396571" w14:textId="77777777" w:rsidR="007F56D0" w:rsidRPr="00484FB9" w:rsidRDefault="007F56D0" w:rsidP="008851C5">
      <w:pPr>
        <w:pStyle w:val="Level2"/>
        <w:widowControl w:val="0"/>
        <w:numPr>
          <w:ilvl w:val="0"/>
          <w:numId w:val="0"/>
        </w:numPr>
        <w:adjustRightInd w:val="0"/>
        <w:ind w:left="1211" w:hanging="851"/>
        <w:jc w:val="both"/>
        <w:textAlignment w:val="baseline"/>
      </w:pPr>
    </w:p>
    <w:p w14:paraId="0AF5892E" w14:textId="77777777" w:rsidR="00484FB9" w:rsidRDefault="00D43ACC" w:rsidP="008851C5">
      <w:pPr>
        <w:pStyle w:val="Level2"/>
        <w:widowControl w:val="0"/>
        <w:numPr>
          <w:ilvl w:val="0"/>
          <w:numId w:val="0"/>
        </w:numPr>
        <w:adjustRightInd w:val="0"/>
        <w:ind w:left="2062" w:hanging="851"/>
        <w:jc w:val="both"/>
        <w:textAlignment w:val="baseline"/>
      </w:pPr>
      <w:r>
        <w:t>F2.7.1</w:t>
      </w:r>
      <w:r w:rsidR="00484FB9" w:rsidRPr="00484FB9">
        <w:t xml:space="preserve"> </w:t>
      </w:r>
      <w:r w:rsidR="00F04CD9">
        <w:t xml:space="preserve">  </w:t>
      </w:r>
      <w:r w:rsidR="00484FB9" w:rsidRPr="00484FB9">
        <w:t xml:space="preserve">the </w:t>
      </w:r>
      <w:r w:rsidR="00561410">
        <w:t>Council</w:t>
      </w:r>
      <w:r w:rsidR="00484FB9" w:rsidRPr="00484FB9">
        <w:t xml:space="preserve"> with full details and copies of the complaint, communication or request;</w:t>
      </w:r>
    </w:p>
    <w:p w14:paraId="089C571F" w14:textId="77777777" w:rsidR="007F56D0" w:rsidRPr="00484FB9" w:rsidRDefault="007F56D0" w:rsidP="008851C5">
      <w:pPr>
        <w:pStyle w:val="Level2"/>
        <w:widowControl w:val="0"/>
        <w:numPr>
          <w:ilvl w:val="0"/>
          <w:numId w:val="0"/>
        </w:numPr>
        <w:adjustRightInd w:val="0"/>
        <w:ind w:left="2062" w:hanging="851"/>
        <w:jc w:val="both"/>
        <w:textAlignment w:val="baseline"/>
      </w:pPr>
    </w:p>
    <w:p w14:paraId="70C6F695" w14:textId="77777777" w:rsidR="00484FB9" w:rsidRDefault="007F56D0" w:rsidP="008851C5">
      <w:pPr>
        <w:pStyle w:val="Level2"/>
        <w:widowControl w:val="0"/>
        <w:numPr>
          <w:ilvl w:val="0"/>
          <w:numId w:val="0"/>
        </w:numPr>
        <w:adjustRightInd w:val="0"/>
        <w:ind w:left="2062" w:hanging="851"/>
        <w:jc w:val="both"/>
        <w:textAlignment w:val="baseline"/>
      </w:pPr>
      <w:r>
        <w:t>F2.7.2</w:t>
      </w:r>
      <w:r w:rsidR="00F04CD9">
        <w:t xml:space="preserve">  </w:t>
      </w:r>
      <w:r w:rsidR="00484FB9" w:rsidRPr="00484FB9">
        <w:t xml:space="preserve"> such assistance as is reasonably requested by the </w:t>
      </w:r>
      <w:r w:rsidR="00561410">
        <w:t>Council</w:t>
      </w:r>
      <w:r w:rsidR="00484FB9" w:rsidRPr="00484FB9">
        <w:t xml:space="preserve"> to enable the </w:t>
      </w:r>
      <w:r w:rsidR="00561410">
        <w:t>Council</w:t>
      </w:r>
      <w:r w:rsidR="00484FB9" w:rsidRPr="00484FB9">
        <w:t xml:space="preserve"> to comply with a Data Subject Access Request within the relevant timescales set out in the Data Protection Legislation;</w:t>
      </w:r>
    </w:p>
    <w:p w14:paraId="1BEEA66C" w14:textId="77777777" w:rsidR="007F56D0" w:rsidRPr="00484FB9" w:rsidRDefault="007F56D0" w:rsidP="008851C5">
      <w:pPr>
        <w:pStyle w:val="Level2"/>
        <w:widowControl w:val="0"/>
        <w:numPr>
          <w:ilvl w:val="0"/>
          <w:numId w:val="0"/>
        </w:numPr>
        <w:adjustRightInd w:val="0"/>
        <w:ind w:left="2062" w:hanging="851"/>
        <w:jc w:val="both"/>
        <w:textAlignment w:val="baseline"/>
      </w:pPr>
    </w:p>
    <w:p w14:paraId="2D732D1D" w14:textId="77777777" w:rsidR="00484FB9" w:rsidRDefault="007F56D0" w:rsidP="008851C5">
      <w:pPr>
        <w:pStyle w:val="Level2"/>
        <w:widowControl w:val="0"/>
        <w:numPr>
          <w:ilvl w:val="0"/>
          <w:numId w:val="0"/>
        </w:numPr>
        <w:adjustRightInd w:val="0"/>
        <w:ind w:left="2062" w:hanging="851"/>
        <w:jc w:val="both"/>
        <w:textAlignment w:val="baseline"/>
      </w:pPr>
      <w:r>
        <w:t xml:space="preserve">F2.7.3 </w:t>
      </w:r>
      <w:r w:rsidR="00484FB9" w:rsidRPr="00484FB9">
        <w:t xml:space="preserve"> the </w:t>
      </w:r>
      <w:r w:rsidR="00561410">
        <w:t>Council</w:t>
      </w:r>
      <w:r w:rsidR="00484FB9" w:rsidRPr="00484FB9">
        <w:t>, at its request, with any Personal Data it holds in relation to a Data Subject;</w:t>
      </w:r>
    </w:p>
    <w:p w14:paraId="36968DFF" w14:textId="77777777" w:rsidR="007F56D0" w:rsidRPr="00484FB9" w:rsidRDefault="007F56D0" w:rsidP="008851C5">
      <w:pPr>
        <w:pStyle w:val="Level2"/>
        <w:widowControl w:val="0"/>
        <w:numPr>
          <w:ilvl w:val="0"/>
          <w:numId w:val="0"/>
        </w:numPr>
        <w:adjustRightInd w:val="0"/>
        <w:ind w:left="2062" w:hanging="851"/>
        <w:jc w:val="both"/>
        <w:textAlignment w:val="baseline"/>
      </w:pPr>
    </w:p>
    <w:p w14:paraId="48D24F05" w14:textId="77777777" w:rsidR="00484FB9" w:rsidRDefault="007F56D0" w:rsidP="008851C5">
      <w:pPr>
        <w:pStyle w:val="Level2"/>
        <w:widowControl w:val="0"/>
        <w:numPr>
          <w:ilvl w:val="0"/>
          <w:numId w:val="0"/>
        </w:numPr>
        <w:adjustRightInd w:val="0"/>
        <w:ind w:left="2062" w:hanging="851"/>
        <w:jc w:val="both"/>
        <w:textAlignment w:val="baseline"/>
      </w:pPr>
      <w:r>
        <w:t>F2.7.4</w:t>
      </w:r>
      <w:r w:rsidR="00484FB9" w:rsidRPr="00484FB9">
        <w:t xml:space="preserve"> </w:t>
      </w:r>
      <w:r w:rsidR="00F04CD9">
        <w:t xml:space="preserve">  </w:t>
      </w:r>
      <w:r w:rsidR="00484FB9" w:rsidRPr="00484FB9">
        <w:t xml:space="preserve">assistance as requested by the </w:t>
      </w:r>
      <w:r w:rsidR="00561410">
        <w:t>Council</w:t>
      </w:r>
      <w:r w:rsidR="00484FB9" w:rsidRPr="00484FB9">
        <w:t xml:space="preserve"> following any Data Loss Event;</w:t>
      </w:r>
    </w:p>
    <w:p w14:paraId="472E556C" w14:textId="77777777" w:rsidR="007F56D0" w:rsidRPr="00484FB9" w:rsidRDefault="007F56D0" w:rsidP="008851C5">
      <w:pPr>
        <w:pStyle w:val="Level2"/>
        <w:widowControl w:val="0"/>
        <w:numPr>
          <w:ilvl w:val="0"/>
          <w:numId w:val="0"/>
        </w:numPr>
        <w:adjustRightInd w:val="0"/>
        <w:ind w:left="2007"/>
        <w:jc w:val="both"/>
        <w:textAlignment w:val="baseline"/>
      </w:pPr>
    </w:p>
    <w:p w14:paraId="578FEB92" w14:textId="77777777" w:rsidR="00484FB9" w:rsidRDefault="007F56D0" w:rsidP="008851C5">
      <w:pPr>
        <w:pStyle w:val="Level2"/>
        <w:widowControl w:val="0"/>
        <w:numPr>
          <w:ilvl w:val="0"/>
          <w:numId w:val="0"/>
        </w:numPr>
        <w:adjustRightInd w:val="0"/>
        <w:ind w:left="2062" w:hanging="851"/>
        <w:jc w:val="both"/>
        <w:textAlignment w:val="baseline"/>
      </w:pPr>
      <w:r>
        <w:t>F2.7.5</w:t>
      </w:r>
      <w:r w:rsidR="00F04CD9">
        <w:t xml:space="preserve">  </w:t>
      </w:r>
      <w:r w:rsidR="00484FB9" w:rsidRPr="00484FB9">
        <w:t xml:space="preserve"> assistance as requested by the </w:t>
      </w:r>
      <w:r w:rsidR="00561410">
        <w:t>Council</w:t>
      </w:r>
      <w:r w:rsidR="00484FB9" w:rsidRPr="00484FB9">
        <w:t xml:space="preserve"> with respect to any request from the Information Commissioner’s Office, or any consultation by the </w:t>
      </w:r>
      <w:r w:rsidR="00561410">
        <w:t>Council</w:t>
      </w:r>
      <w:r w:rsidR="00484FB9" w:rsidRPr="00484FB9">
        <w:t xml:space="preserve"> with the Information Commissioner's Office.</w:t>
      </w:r>
    </w:p>
    <w:p w14:paraId="474D29FD" w14:textId="77777777" w:rsidR="00F03BB2" w:rsidRPr="00484FB9" w:rsidRDefault="00F03BB2" w:rsidP="008851C5">
      <w:pPr>
        <w:pStyle w:val="Level2"/>
        <w:widowControl w:val="0"/>
        <w:numPr>
          <w:ilvl w:val="0"/>
          <w:numId w:val="0"/>
        </w:numPr>
        <w:adjustRightInd w:val="0"/>
        <w:ind w:left="1156"/>
        <w:jc w:val="both"/>
        <w:textAlignment w:val="baseline"/>
      </w:pPr>
    </w:p>
    <w:p w14:paraId="7650A29A" w14:textId="77777777" w:rsidR="00484FB9" w:rsidRDefault="007F56D0" w:rsidP="008851C5">
      <w:pPr>
        <w:pStyle w:val="Level2"/>
        <w:widowControl w:val="0"/>
        <w:numPr>
          <w:ilvl w:val="0"/>
          <w:numId w:val="0"/>
        </w:numPr>
        <w:adjustRightInd w:val="0"/>
        <w:ind w:left="1211" w:hanging="851"/>
        <w:jc w:val="both"/>
        <w:textAlignment w:val="baseline"/>
      </w:pPr>
      <w:bookmarkStart w:id="95" w:name="_Hlk506884743"/>
      <w:bookmarkEnd w:id="94"/>
      <w:r>
        <w:t>F</w:t>
      </w:r>
      <w:r w:rsidR="0025499A">
        <w:t>2</w:t>
      </w:r>
      <w:r>
        <w:t>.</w:t>
      </w:r>
      <w:r w:rsidR="0025499A">
        <w:t xml:space="preserve">8 </w:t>
      </w:r>
      <w:r w:rsidR="00AF6EFB">
        <w:t xml:space="preserve">    </w:t>
      </w:r>
      <w:r w:rsidR="00484FB9" w:rsidRPr="00484FB9">
        <w:t>The Contractor shall maintain complete and accurate records and information to demonstrate its compliance with this clause. This requirement does not apply where the Contractor employs fewer than 250 staff, unless:</w:t>
      </w:r>
    </w:p>
    <w:p w14:paraId="0E7AEA08" w14:textId="77777777" w:rsidR="007F56D0" w:rsidRPr="00484FB9" w:rsidRDefault="007F56D0" w:rsidP="008851C5">
      <w:pPr>
        <w:pStyle w:val="Level2"/>
        <w:widowControl w:val="0"/>
        <w:numPr>
          <w:ilvl w:val="0"/>
          <w:numId w:val="0"/>
        </w:numPr>
        <w:adjustRightInd w:val="0"/>
        <w:ind w:left="1211" w:hanging="851"/>
        <w:jc w:val="both"/>
        <w:textAlignment w:val="baseline"/>
      </w:pPr>
    </w:p>
    <w:p w14:paraId="1C70E098" w14:textId="77777777" w:rsidR="00484FB9" w:rsidRDefault="007F56D0" w:rsidP="008851C5">
      <w:pPr>
        <w:pStyle w:val="Level2"/>
        <w:widowControl w:val="0"/>
        <w:numPr>
          <w:ilvl w:val="0"/>
          <w:numId w:val="0"/>
        </w:numPr>
        <w:adjustRightInd w:val="0"/>
        <w:ind w:left="1211" w:hanging="851"/>
        <w:jc w:val="both"/>
        <w:textAlignment w:val="baseline"/>
      </w:pPr>
      <w:r>
        <w:t>F2.8.1.</w:t>
      </w:r>
      <w:r w:rsidR="00484FB9" w:rsidRPr="00484FB9">
        <w:t xml:space="preserve"> </w:t>
      </w:r>
      <w:r w:rsidR="003A0C8C">
        <w:t>t</w:t>
      </w:r>
      <w:r w:rsidR="003A0C8C" w:rsidRPr="00484FB9">
        <w:t>he</w:t>
      </w:r>
      <w:r w:rsidR="00484FB9" w:rsidRPr="00484FB9">
        <w:t xml:space="preserve"> </w:t>
      </w:r>
      <w:r w:rsidR="00561410">
        <w:t>Council</w:t>
      </w:r>
      <w:r w:rsidR="00484FB9" w:rsidRPr="00484FB9">
        <w:t xml:space="preserve"> determines that the processing is not occasional;</w:t>
      </w:r>
    </w:p>
    <w:p w14:paraId="3164D6B9" w14:textId="77777777" w:rsidR="007F56D0" w:rsidRPr="00484FB9" w:rsidRDefault="007F56D0" w:rsidP="008851C5">
      <w:pPr>
        <w:pStyle w:val="Level2"/>
        <w:widowControl w:val="0"/>
        <w:numPr>
          <w:ilvl w:val="0"/>
          <w:numId w:val="0"/>
        </w:numPr>
        <w:adjustRightInd w:val="0"/>
        <w:ind w:left="2062" w:hanging="851"/>
        <w:jc w:val="both"/>
        <w:textAlignment w:val="baseline"/>
      </w:pPr>
    </w:p>
    <w:p w14:paraId="048E5732" w14:textId="77777777" w:rsidR="00484FB9" w:rsidRDefault="007F56D0" w:rsidP="008851C5">
      <w:pPr>
        <w:pStyle w:val="Level2"/>
        <w:widowControl w:val="0"/>
        <w:numPr>
          <w:ilvl w:val="0"/>
          <w:numId w:val="0"/>
        </w:numPr>
        <w:adjustRightInd w:val="0"/>
        <w:ind w:left="2062" w:hanging="851"/>
        <w:jc w:val="both"/>
        <w:textAlignment w:val="baseline"/>
      </w:pPr>
      <w:r>
        <w:t>F2.8.2</w:t>
      </w:r>
      <w:r w:rsidR="00484FB9" w:rsidRPr="00484FB9">
        <w:t xml:space="preserve"> </w:t>
      </w:r>
      <w:r w:rsidR="009F3170">
        <w:t xml:space="preserve">  </w:t>
      </w:r>
      <w:r w:rsidR="00484FB9" w:rsidRPr="00484FB9">
        <w:t xml:space="preserve">the </w:t>
      </w:r>
      <w:r w:rsidR="00561410">
        <w:t>Council</w:t>
      </w:r>
      <w:r w:rsidR="00484FB9" w:rsidRPr="00484FB9">
        <w:t xml:space="preserve"> determines the processing includes special categories of data as referred to in Article 9(1) of the </w:t>
      </w:r>
      <w:r w:rsidR="004F28AB">
        <w:t xml:space="preserve">UK </w:t>
      </w:r>
      <w:r w:rsidR="00484FB9" w:rsidRPr="00484FB9">
        <w:t xml:space="preserve">GDPR or Personal Data relating to criminal convictions and offences referred to in Article 10 of the </w:t>
      </w:r>
      <w:r w:rsidR="004F28AB">
        <w:t xml:space="preserve">UK </w:t>
      </w:r>
      <w:r w:rsidR="00484FB9" w:rsidRPr="00484FB9">
        <w:t>GDPR; and</w:t>
      </w:r>
    </w:p>
    <w:p w14:paraId="63B3C06D" w14:textId="77777777" w:rsidR="007F56D0" w:rsidRPr="00484FB9" w:rsidRDefault="007F56D0" w:rsidP="008851C5">
      <w:pPr>
        <w:pStyle w:val="Level2"/>
        <w:widowControl w:val="0"/>
        <w:numPr>
          <w:ilvl w:val="0"/>
          <w:numId w:val="0"/>
        </w:numPr>
        <w:adjustRightInd w:val="0"/>
        <w:ind w:left="2062" w:hanging="851"/>
        <w:jc w:val="both"/>
        <w:textAlignment w:val="baseline"/>
      </w:pPr>
    </w:p>
    <w:p w14:paraId="01E9F656" w14:textId="77777777" w:rsidR="00484FB9" w:rsidRPr="00484FB9" w:rsidRDefault="007F56D0" w:rsidP="008851C5">
      <w:pPr>
        <w:pStyle w:val="Level2"/>
        <w:widowControl w:val="0"/>
        <w:numPr>
          <w:ilvl w:val="0"/>
          <w:numId w:val="0"/>
        </w:numPr>
        <w:adjustRightInd w:val="0"/>
        <w:ind w:left="2062" w:hanging="851"/>
        <w:jc w:val="both"/>
        <w:textAlignment w:val="baseline"/>
      </w:pPr>
      <w:r>
        <w:t>F2.8.3</w:t>
      </w:r>
      <w:r w:rsidR="00484FB9" w:rsidRPr="00484FB9">
        <w:t xml:space="preserve"> </w:t>
      </w:r>
      <w:r w:rsidR="009F3170">
        <w:t xml:space="preserve">  </w:t>
      </w:r>
      <w:r w:rsidR="00484FB9" w:rsidRPr="00484FB9">
        <w:t xml:space="preserve">the </w:t>
      </w:r>
      <w:r w:rsidR="00561410">
        <w:t>Council</w:t>
      </w:r>
      <w:r w:rsidR="00484FB9" w:rsidRPr="00484FB9">
        <w:t xml:space="preserve"> determines that the processing is likely to result in a risk to the rights and freedoms of Data Subjects.</w:t>
      </w:r>
    </w:p>
    <w:p w14:paraId="079BE177" w14:textId="77777777" w:rsidR="005B1BB2" w:rsidRDefault="005B1BB2" w:rsidP="008851C5">
      <w:pPr>
        <w:pStyle w:val="Level2"/>
        <w:widowControl w:val="0"/>
        <w:numPr>
          <w:ilvl w:val="0"/>
          <w:numId w:val="0"/>
        </w:numPr>
        <w:adjustRightInd w:val="0"/>
        <w:ind w:left="360"/>
        <w:jc w:val="both"/>
        <w:textAlignment w:val="baseline"/>
      </w:pPr>
    </w:p>
    <w:p w14:paraId="022549C2" w14:textId="77777777" w:rsidR="00484FB9" w:rsidRPr="00484FB9" w:rsidRDefault="005B1BB2" w:rsidP="008851C5">
      <w:pPr>
        <w:pStyle w:val="Level2"/>
        <w:widowControl w:val="0"/>
        <w:numPr>
          <w:ilvl w:val="0"/>
          <w:numId w:val="0"/>
        </w:numPr>
        <w:adjustRightInd w:val="0"/>
        <w:ind w:left="1211" w:hanging="851"/>
        <w:jc w:val="both"/>
        <w:textAlignment w:val="baseline"/>
      </w:pPr>
      <w:r>
        <w:t>F</w:t>
      </w:r>
      <w:r w:rsidR="00700F4B">
        <w:t>2</w:t>
      </w:r>
      <w:r>
        <w:t>.9</w:t>
      </w:r>
      <w:r>
        <w:tab/>
      </w:r>
      <w:r w:rsidR="00484FB9" w:rsidRPr="00484FB9">
        <w:t xml:space="preserve">The Contractor shall allow for audits of its Data Processing activity by the </w:t>
      </w:r>
      <w:r w:rsidR="00561410">
        <w:lastRenderedPageBreak/>
        <w:t>Council</w:t>
      </w:r>
      <w:r w:rsidR="00484FB9" w:rsidRPr="00484FB9">
        <w:t xml:space="preserve"> or the </w:t>
      </w:r>
      <w:r w:rsidR="00561410">
        <w:t>Council</w:t>
      </w:r>
      <w:r w:rsidR="00484FB9" w:rsidRPr="00484FB9">
        <w:t>’s designated auditor.</w:t>
      </w:r>
    </w:p>
    <w:p w14:paraId="6B8B526F" w14:textId="77777777" w:rsidR="005B1BB2" w:rsidRDefault="005B1BB2" w:rsidP="008851C5">
      <w:pPr>
        <w:pStyle w:val="Level2"/>
        <w:widowControl w:val="0"/>
        <w:numPr>
          <w:ilvl w:val="0"/>
          <w:numId w:val="0"/>
        </w:numPr>
        <w:adjustRightInd w:val="0"/>
        <w:ind w:left="1211" w:hanging="851"/>
        <w:jc w:val="both"/>
        <w:textAlignment w:val="baseline"/>
      </w:pPr>
    </w:p>
    <w:p w14:paraId="5AE65B66" w14:textId="77777777" w:rsidR="00484FB9" w:rsidRDefault="005B1BB2" w:rsidP="00ED4B9C">
      <w:pPr>
        <w:ind w:left="1211" w:hanging="927"/>
      </w:pPr>
      <w:r>
        <w:t>F</w:t>
      </w:r>
      <w:r w:rsidR="00700F4B">
        <w:t>2</w:t>
      </w:r>
      <w:r>
        <w:t>.10</w:t>
      </w:r>
      <w:r>
        <w:tab/>
      </w:r>
      <w:r w:rsidR="00484FB9" w:rsidRPr="00484FB9">
        <w:t>The Contractor shall designate a data protection officer if required by the Data Protection Legislation.</w:t>
      </w:r>
      <w:bookmarkEnd w:id="95"/>
    </w:p>
    <w:p w14:paraId="524D314B" w14:textId="77777777" w:rsidR="005B1BB2" w:rsidRPr="00484FB9" w:rsidRDefault="005B1BB2" w:rsidP="008851C5">
      <w:pPr>
        <w:pStyle w:val="Level2"/>
        <w:widowControl w:val="0"/>
        <w:numPr>
          <w:ilvl w:val="0"/>
          <w:numId w:val="0"/>
        </w:numPr>
        <w:adjustRightInd w:val="0"/>
        <w:ind w:left="1211" w:hanging="851"/>
        <w:jc w:val="both"/>
        <w:textAlignment w:val="baseline"/>
      </w:pPr>
    </w:p>
    <w:p w14:paraId="7668F0E5" w14:textId="77777777" w:rsidR="001C16FA" w:rsidRDefault="005B1BB2" w:rsidP="008851C5">
      <w:pPr>
        <w:pStyle w:val="Level2"/>
        <w:widowControl w:val="0"/>
        <w:numPr>
          <w:ilvl w:val="0"/>
          <w:numId w:val="0"/>
        </w:numPr>
        <w:adjustRightInd w:val="0"/>
        <w:ind w:left="1211" w:hanging="851"/>
        <w:jc w:val="both"/>
        <w:textAlignment w:val="baseline"/>
      </w:pPr>
      <w:bookmarkStart w:id="96" w:name="_Hlk506884878"/>
      <w:r>
        <w:t>F</w:t>
      </w:r>
      <w:r w:rsidR="00700F4B">
        <w:t>2</w:t>
      </w:r>
      <w:r>
        <w:t>.11</w:t>
      </w:r>
      <w:r>
        <w:tab/>
      </w:r>
      <w:r w:rsidR="00484FB9" w:rsidRPr="00484FB9">
        <w:t>Before allowing any Sub-processor to process any Personal Dat</w:t>
      </w:r>
      <w:r w:rsidR="006E0A87">
        <w:t xml:space="preserve">a </w:t>
      </w:r>
      <w:r w:rsidR="00484FB9" w:rsidRPr="00484FB9">
        <w:t>related to this Agreement, the Contractor must:</w:t>
      </w:r>
    </w:p>
    <w:p w14:paraId="32EE7B8D" w14:textId="77777777" w:rsidR="00CD14E1" w:rsidRPr="00484FB9" w:rsidRDefault="00CD14E1" w:rsidP="008851C5">
      <w:pPr>
        <w:pStyle w:val="Level2"/>
        <w:widowControl w:val="0"/>
        <w:numPr>
          <w:ilvl w:val="0"/>
          <w:numId w:val="0"/>
        </w:numPr>
        <w:adjustRightInd w:val="0"/>
        <w:ind w:left="2062" w:hanging="851"/>
        <w:jc w:val="both"/>
        <w:textAlignment w:val="baseline"/>
      </w:pPr>
    </w:p>
    <w:p w14:paraId="02069B88" w14:textId="77777777" w:rsidR="00484FB9" w:rsidRDefault="001C16FA" w:rsidP="008851C5">
      <w:pPr>
        <w:pStyle w:val="Level2"/>
        <w:widowControl w:val="0"/>
        <w:numPr>
          <w:ilvl w:val="0"/>
          <w:numId w:val="0"/>
        </w:numPr>
        <w:adjustRightInd w:val="0"/>
        <w:ind w:left="2062" w:hanging="851"/>
        <w:jc w:val="both"/>
        <w:textAlignment w:val="baseline"/>
      </w:pPr>
      <w:r>
        <w:t>F2.11.1</w:t>
      </w:r>
      <w:r w:rsidR="00CD14E1">
        <w:t xml:space="preserve"> </w:t>
      </w:r>
      <w:r w:rsidR="006E0A87">
        <w:t>n</w:t>
      </w:r>
      <w:r w:rsidR="006E0A87" w:rsidRPr="00484FB9">
        <w:t>otify</w:t>
      </w:r>
      <w:r w:rsidR="00484FB9" w:rsidRPr="00484FB9">
        <w:t xml:space="preserve"> the </w:t>
      </w:r>
      <w:r w:rsidR="00561410">
        <w:t>Council</w:t>
      </w:r>
      <w:r w:rsidR="00484FB9" w:rsidRPr="00484FB9">
        <w:t xml:space="preserve"> in writing of the intended Sub-processor</w:t>
      </w:r>
      <w:r w:rsidR="006F10B3">
        <w:t xml:space="preserve"> and </w:t>
      </w:r>
      <w:r w:rsidR="007849EE" w:rsidRPr="00484FB9">
        <w:t>processing</w:t>
      </w:r>
      <w:r w:rsidR="00484FB9" w:rsidRPr="00484FB9">
        <w:t>;</w:t>
      </w:r>
    </w:p>
    <w:p w14:paraId="52895293" w14:textId="77777777" w:rsidR="001C16FA" w:rsidRPr="00484FB9" w:rsidRDefault="001C16FA" w:rsidP="008851C5">
      <w:pPr>
        <w:pStyle w:val="Level2"/>
        <w:widowControl w:val="0"/>
        <w:numPr>
          <w:ilvl w:val="0"/>
          <w:numId w:val="0"/>
        </w:numPr>
        <w:adjustRightInd w:val="0"/>
        <w:ind w:left="2062" w:hanging="851"/>
        <w:jc w:val="both"/>
        <w:textAlignment w:val="baseline"/>
      </w:pPr>
    </w:p>
    <w:p w14:paraId="7931A4A6" w14:textId="77777777" w:rsidR="00484FB9" w:rsidRDefault="001C16FA" w:rsidP="008851C5">
      <w:pPr>
        <w:pStyle w:val="Level2"/>
        <w:widowControl w:val="0"/>
        <w:numPr>
          <w:ilvl w:val="0"/>
          <w:numId w:val="0"/>
        </w:numPr>
        <w:adjustRightInd w:val="0"/>
        <w:ind w:left="2062" w:hanging="851"/>
        <w:jc w:val="both"/>
        <w:textAlignment w:val="baseline"/>
      </w:pPr>
      <w:r>
        <w:t>F2.11.2</w:t>
      </w:r>
      <w:r w:rsidR="00484FB9" w:rsidRPr="00484FB9">
        <w:t xml:space="preserve"> obtain the written consent of the </w:t>
      </w:r>
      <w:r w:rsidR="00561410">
        <w:t>Council</w:t>
      </w:r>
      <w:r w:rsidR="00484FB9" w:rsidRPr="00484FB9">
        <w:t>;</w:t>
      </w:r>
    </w:p>
    <w:p w14:paraId="00865D95" w14:textId="77777777" w:rsidR="001C16FA" w:rsidRPr="00484FB9" w:rsidRDefault="001C16FA" w:rsidP="008851C5">
      <w:pPr>
        <w:pStyle w:val="Level2"/>
        <w:widowControl w:val="0"/>
        <w:numPr>
          <w:ilvl w:val="0"/>
          <w:numId w:val="0"/>
        </w:numPr>
        <w:adjustRightInd w:val="0"/>
        <w:ind w:left="1211" w:hanging="851"/>
        <w:jc w:val="both"/>
        <w:textAlignment w:val="baseline"/>
      </w:pPr>
    </w:p>
    <w:p w14:paraId="3DC0D88C" w14:textId="77777777" w:rsidR="00484FB9" w:rsidRDefault="001C16FA" w:rsidP="008851C5">
      <w:pPr>
        <w:pStyle w:val="Level2"/>
        <w:widowControl w:val="0"/>
        <w:numPr>
          <w:ilvl w:val="0"/>
          <w:numId w:val="0"/>
        </w:numPr>
        <w:adjustRightInd w:val="0"/>
        <w:ind w:left="2062" w:hanging="851"/>
        <w:jc w:val="both"/>
        <w:textAlignment w:val="baseline"/>
      </w:pPr>
      <w:r>
        <w:t>F2.11.3</w:t>
      </w:r>
      <w:r w:rsidR="00484FB9" w:rsidRPr="00484FB9">
        <w:t xml:space="preserve"> enter into a written agreement with the Sub-processor which give effect to the terms set out in this </w:t>
      </w:r>
      <w:r w:rsidR="00561410">
        <w:t>Agreement</w:t>
      </w:r>
      <w:r w:rsidR="00484FB9" w:rsidRPr="00484FB9">
        <w:t xml:space="preserve"> such that they apply to the Sub-processor; and</w:t>
      </w:r>
    </w:p>
    <w:p w14:paraId="2A404E46" w14:textId="77777777" w:rsidR="001C16FA" w:rsidRPr="00484FB9" w:rsidRDefault="001C16FA" w:rsidP="008851C5">
      <w:pPr>
        <w:pStyle w:val="Level2"/>
        <w:widowControl w:val="0"/>
        <w:numPr>
          <w:ilvl w:val="0"/>
          <w:numId w:val="0"/>
        </w:numPr>
        <w:adjustRightInd w:val="0"/>
        <w:ind w:left="2062" w:hanging="851"/>
        <w:jc w:val="both"/>
        <w:textAlignment w:val="baseline"/>
      </w:pPr>
    </w:p>
    <w:p w14:paraId="0007A974" w14:textId="77777777" w:rsidR="00484FB9" w:rsidRDefault="001C16FA" w:rsidP="008851C5">
      <w:pPr>
        <w:pStyle w:val="Level2"/>
        <w:widowControl w:val="0"/>
        <w:numPr>
          <w:ilvl w:val="0"/>
          <w:numId w:val="0"/>
        </w:numPr>
        <w:adjustRightInd w:val="0"/>
        <w:ind w:left="2062" w:hanging="851"/>
        <w:jc w:val="both"/>
        <w:textAlignment w:val="baseline"/>
      </w:pPr>
      <w:r>
        <w:t>F2.11.4</w:t>
      </w:r>
      <w:r w:rsidR="00484FB9" w:rsidRPr="00484FB9">
        <w:t xml:space="preserve"> provide the </w:t>
      </w:r>
      <w:r w:rsidR="00561410">
        <w:t>Council</w:t>
      </w:r>
      <w:r w:rsidR="00484FB9" w:rsidRPr="00484FB9">
        <w:t xml:space="preserve"> with such information regarding the Sub</w:t>
      </w:r>
      <w:r w:rsidR="006F10B3">
        <w:t xml:space="preserve">- </w:t>
      </w:r>
      <w:r w:rsidR="00484FB9" w:rsidRPr="00484FB9">
        <w:t xml:space="preserve">processor as the </w:t>
      </w:r>
      <w:r w:rsidR="00561410">
        <w:t>Council</w:t>
      </w:r>
      <w:r w:rsidR="00484FB9" w:rsidRPr="00484FB9">
        <w:t xml:space="preserve"> may reasonably require.</w:t>
      </w:r>
    </w:p>
    <w:p w14:paraId="40FC6856" w14:textId="77777777" w:rsidR="005B1BB2" w:rsidRPr="00484FB9" w:rsidRDefault="005B1BB2" w:rsidP="008851C5">
      <w:pPr>
        <w:pStyle w:val="Level2"/>
        <w:widowControl w:val="0"/>
        <w:numPr>
          <w:ilvl w:val="0"/>
          <w:numId w:val="0"/>
        </w:numPr>
        <w:adjustRightInd w:val="0"/>
        <w:ind w:left="720" w:firstLine="436"/>
        <w:jc w:val="both"/>
        <w:textAlignment w:val="baseline"/>
      </w:pPr>
    </w:p>
    <w:p w14:paraId="2E3B70A1" w14:textId="77777777" w:rsidR="00484FB9" w:rsidRDefault="005B1BB2" w:rsidP="008851C5">
      <w:pPr>
        <w:pStyle w:val="Level2"/>
        <w:widowControl w:val="0"/>
        <w:numPr>
          <w:ilvl w:val="0"/>
          <w:numId w:val="0"/>
        </w:numPr>
        <w:adjustRightInd w:val="0"/>
        <w:ind w:left="1211" w:hanging="851"/>
        <w:jc w:val="both"/>
        <w:textAlignment w:val="baseline"/>
      </w:pPr>
      <w:bookmarkStart w:id="97" w:name="_Hlk506884965"/>
      <w:bookmarkEnd w:id="96"/>
      <w:r>
        <w:t>F</w:t>
      </w:r>
      <w:r w:rsidR="00700F4B">
        <w:t>2</w:t>
      </w:r>
      <w:r>
        <w:t>.12</w:t>
      </w:r>
      <w:r w:rsidR="007849EE">
        <w:t xml:space="preserve">   </w:t>
      </w:r>
      <w:r w:rsidR="00484FB9" w:rsidRPr="00484FB9">
        <w:t>The Contractor shall remain fully liable for all acts or omissions of any Sub</w:t>
      </w:r>
      <w:r w:rsidR="007849EE">
        <w:t>-</w:t>
      </w:r>
      <w:r w:rsidR="00484FB9" w:rsidRPr="00484FB9">
        <w:t>processor.</w:t>
      </w:r>
    </w:p>
    <w:p w14:paraId="395C993F" w14:textId="77777777" w:rsidR="005B1BB2" w:rsidRPr="00484FB9" w:rsidRDefault="005B1BB2" w:rsidP="008851C5">
      <w:pPr>
        <w:pStyle w:val="Level2"/>
        <w:widowControl w:val="0"/>
        <w:numPr>
          <w:ilvl w:val="0"/>
          <w:numId w:val="0"/>
        </w:numPr>
        <w:adjustRightInd w:val="0"/>
        <w:ind w:left="284"/>
        <w:jc w:val="both"/>
        <w:textAlignment w:val="baseline"/>
      </w:pPr>
    </w:p>
    <w:p w14:paraId="306FC7AD" w14:textId="77777777" w:rsidR="00484FB9" w:rsidRDefault="005B1BB2" w:rsidP="008851C5">
      <w:pPr>
        <w:pStyle w:val="Level2"/>
        <w:widowControl w:val="0"/>
        <w:numPr>
          <w:ilvl w:val="0"/>
          <w:numId w:val="0"/>
        </w:numPr>
        <w:adjustRightInd w:val="0"/>
        <w:ind w:left="1211" w:hanging="851"/>
        <w:jc w:val="both"/>
        <w:textAlignment w:val="baseline"/>
      </w:pPr>
      <w:r>
        <w:t>F</w:t>
      </w:r>
      <w:r w:rsidR="00700F4B">
        <w:t>2</w:t>
      </w:r>
      <w:r>
        <w:t>.13</w:t>
      </w:r>
      <w:r w:rsidR="00C76ED3">
        <w:t xml:space="preserve">  </w:t>
      </w:r>
      <w:r w:rsidR="006F10B3">
        <w:t xml:space="preserve"> </w:t>
      </w:r>
      <w:r w:rsidR="00484FB9" w:rsidRPr="00484FB9">
        <w:t xml:space="preserve">The </w:t>
      </w:r>
      <w:r w:rsidR="00561410">
        <w:t>Council</w:t>
      </w:r>
      <w:r w:rsidR="00484FB9" w:rsidRPr="00484FB9">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B4BFDC1" w14:textId="77777777" w:rsidR="005B1BB2" w:rsidRPr="00484FB9" w:rsidRDefault="005B1BB2" w:rsidP="008851C5">
      <w:pPr>
        <w:pStyle w:val="Level2"/>
        <w:widowControl w:val="0"/>
        <w:numPr>
          <w:ilvl w:val="0"/>
          <w:numId w:val="0"/>
        </w:numPr>
        <w:adjustRightInd w:val="0"/>
        <w:ind w:left="284"/>
        <w:jc w:val="both"/>
        <w:textAlignment w:val="baseline"/>
      </w:pPr>
    </w:p>
    <w:p w14:paraId="3D52C103" w14:textId="77777777" w:rsidR="00484FB9" w:rsidRPr="00484FB9" w:rsidRDefault="005B1BB2" w:rsidP="008851C5">
      <w:pPr>
        <w:pStyle w:val="Level2"/>
        <w:widowControl w:val="0"/>
        <w:numPr>
          <w:ilvl w:val="0"/>
          <w:numId w:val="0"/>
        </w:numPr>
        <w:adjustRightInd w:val="0"/>
        <w:ind w:left="1211" w:hanging="851"/>
        <w:jc w:val="both"/>
        <w:textAlignment w:val="baseline"/>
      </w:pPr>
      <w:r>
        <w:t>F</w:t>
      </w:r>
      <w:r w:rsidR="00700F4B">
        <w:t>2</w:t>
      </w:r>
      <w:r w:rsidR="00484FB9" w:rsidRPr="00484FB9">
        <w:t xml:space="preserve">.14 </w:t>
      </w:r>
      <w:r w:rsidR="00C76ED3">
        <w:t xml:space="preserve">  </w:t>
      </w:r>
      <w:r w:rsidR="00484FB9" w:rsidRPr="00484FB9">
        <w:t xml:space="preserve">The Parties agree to take account of any guidance issued by the Information Commissioner’s Office. The </w:t>
      </w:r>
      <w:r w:rsidR="00561410">
        <w:t>Council</w:t>
      </w:r>
      <w:r w:rsidR="00484FB9" w:rsidRPr="00484FB9">
        <w:t xml:space="preserve"> may on not less than 30 Working Days’ notice to the Contractor amend this agreement to ensure that it complies with any guidance issued by the Information Commissioner’s</w:t>
      </w:r>
    </w:p>
    <w:bookmarkEnd w:id="97"/>
    <w:p w14:paraId="2AC35926" w14:textId="77777777" w:rsidR="00484FB9" w:rsidRPr="00484FB9" w:rsidRDefault="00484FB9" w:rsidP="008851C5">
      <w:pPr>
        <w:pStyle w:val="Level2"/>
        <w:widowControl w:val="0"/>
        <w:numPr>
          <w:ilvl w:val="0"/>
          <w:numId w:val="0"/>
        </w:numPr>
        <w:adjustRightInd w:val="0"/>
        <w:ind w:left="284"/>
        <w:jc w:val="both"/>
        <w:textAlignment w:val="baseline"/>
      </w:pPr>
    </w:p>
    <w:p w14:paraId="233FBE1B" w14:textId="77777777" w:rsidR="00E9120E" w:rsidRDefault="00E9120E" w:rsidP="008851C5">
      <w:pPr>
        <w:pStyle w:val="Level2"/>
        <w:numPr>
          <w:ilvl w:val="0"/>
          <w:numId w:val="0"/>
        </w:numPr>
        <w:ind w:left="800" w:hanging="800"/>
        <w:jc w:val="both"/>
      </w:pPr>
    </w:p>
    <w:p w14:paraId="5F6CC73B" w14:textId="77777777" w:rsidR="001A2963" w:rsidRPr="00DB7CD3" w:rsidRDefault="00E45BFB" w:rsidP="008851C5">
      <w:pPr>
        <w:pStyle w:val="Level1"/>
        <w:keepNext/>
        <w:numPr>
          <w:ilvl w:val="0"/>
          <w:numId w:val="0"/>
        </w:numPr>
        <w:jc w:val="both"/>
        <w:rPr>
          <w:b/>
        </w:rPr>
      </w:pPr>
      <w:r w:rsidRPr="00DB7CD3">
        <w:rPr>
          <w:rStyle w:val="Level1asHeadingtext"/>
          <w:b w:val="0"/>
        </w:rPr>
        <w:t>F</w:t>
      </w:r>
      <w:r w:rsidR="00DB7CD3">
        <w:rPr>
          <w:rStyle w:val="Level1asHeadingtext"/>
          <w:b w:val="0"/>
        </w:rPr>
        <w:t>3</w:t>
      </w:r>
      <w:r w:rsidRPr="00DB7CD3">
        <w:rPr>
          <w:rStyle w:val="Level1asHeadingtext"/>
          <w:b w:val="0"/>
        </w:rPr>
        <w:t>.</w:t>
      </w:r>
      <w:r w:rsidRPr="00DB7CD3">
        <w:rPr>
          <w:rStyle w:val="Level1asHeadingtext"/>
        </w:rPr>
        <w:tab/>
      </w:r>
      <w:r w:rsidR="000032F9" w:rsidRPr="00DB7CD3">
        <w:rPr>
          <w:rStyle w:val="Level1asHeadingtext"/>
        </w:rPr>
        <w:t xml:space="preserve">Freedom </w:t>
      </w:r>
      <w:r w:rsidR="00666AA4" w:rsidRPr="00DB7CD3">
        <w:rPr>
          <w:rStyle w:val="Level1asHeadingtext"/>
        </w:rPr>
        <w:t>o</w:t>
      </w:r>
      <w:r w:rsidR="000032F9" w:rsidRPr="00DB7CD3">
        <w:rPr>
          <w:rStyle w:val="Level1asHeadingtext"/>
        </w:rPr>
        <w:t>f Information</w:t>
      </w:r>
      <w:bookmarkStart w:id="98" w:name="_NN1639"/>
      <w:bookmarkEnd w:id="98"/>
      <w:r w:rsidR="00125198" w:rsidRPr="00DB7CD3">
        <w:fldChar w:fldCharType="begin"/>
      </w:r>
      <w:r w:rsidR="00125198" w:rsidRPr="00DB7CD3">
        <w:instrText xml:space="preserve"> TC "</w:instrText>
      </w:r>
      <w:bookmarkStart w:id="99" w:name="_Toc265735657"/>
      <w:bookmarkStart w:id="100" w:name="_Toc513016302"/>
      <w:r w:rsidR="007973E2">
        <w:instrText>F3</w:instrText>
      </w:r>
      <w:r w:rsidR="00125198" w:rsidRPr="00DB7CD3">
        <w:tab/>
        <w:instrText>Freedom of Information</w:instrText>
      </w:r>
      <w:bookmarkEnd w:id="99"/>
      <w:bookmarkEnd w:id="100"/>
      <w:r w:rsidR="00125198" w:rsidRPr="00DB7CD3">
        <w:instrText xml:space="preserve">" \l 1 </w:instrText>
      </w:r>
      <w:r w:rsidR="00125198" w:rsidRPr="00DB7CD3">
        <w:fldChar w:fldCharType="end"/>
      </w:r>
    </w:p>
    <w:p w14:paraId="6B240FD4" w14:textId="77777777" w:rsidR="008B33B7" w:rsidRPr="00D6025D" w:rsidRDefault="008B33B7" w:rsidP="008851C5">
      <w:pPr>
        <w:pStyle w:val="Level2"/>
        <w:numPr>
          <w:ilvl w:val="0"/>
          <w:numId w:val="0"/>
        </w:numPr>
        <w:ind w:left="800" w:hanging="800"/>
        <w:jc w:val="both"/>
        <w:rPr>
          <w:rStyle w:val="Level1asHeadingtext"/>
          <w:b w:val="0"/>
          <w:highlight w:val="yellow"/>
        </w:rPr>
      </w:pPr>
    </w:p>
    <w:p w14:paraId="61801959" w14:textId="77777777" w:rsidR="003D7E07" w:rsidRPr="00DB7CD3" w:rsidRDefault="00E45BFB" w:rsidP="008851C5">
      <w:pPr>
        <w:pStyle w:val="Level2"/>
        <w:numPr>
          <w:ilvl w:val="0"/>
          <w:numId w:val="0"/>
        </w:numPr>
        <w:jc w:val="both"/>
      </w:pPr>
      <w:r w:rsidRPr="00DB7CD3">
        <w:t>F</w:t>
      </w:r>
      <w:r w:rsidR="00DB7CD3" w:rsidRPr="00DB7CD3">
        <w:t>3</w:t>
      </w:r>
      <w:r w:rsidRPr="00DB7CD3">
        <w:t>.1</w:t>
      </w:r>
      <w:r w:rsidRPr="00DB7CD3">
        <w:tab/>
      </w:r>
      <w:r w:rsidR="005452EB" w:rsidRPr="00DB7CD3">
        <w:t xml:space="preserve">The </w:t>
      </w:r>
      <w:r w:rsidR="00F74E76" w:rsidRPr="00DB7CD3">
        <w:t>Contractor</w:t>
      </w:r>
      <w:r w:rsidR="005452EB" w:rsidRPr="00DB7CD3">
        <w:t xml:space="preserve"> acknowledges that the </w:t>
      </w:r>
      <w:r w:rsidR="0036704E" w:rsidRPr="00DB7CD3">
        <w:t>Council</w:t>
      </w:r>
      <w:r w:rsidR="005452EB" w:rsidRPr="00DB7CD3">
        <w:t xml:space="preserve"> is subject to the requirement of </w:t>
      </w:r>
      <w:r w:rsidRPr="00DB7CD3">
        <w:tab/>
      </w:r>
      <w:r w:rsidR="005452EB" w:rsidRPr="00DB7CD3">
        <w:t>the Code of Practice on Government information, FOIA and the E</w:t>
      </w:r>
      <w:r w:rsidR="000032F9" w:rsidRPr="00DB7CD3">
        <w:t>IR</w:t>
      </w:r>
      <w:r w:rsidR="005452EB" w:rsidRPr="00DB7CD3">
        <w:t xml:space="preserve"> and shall </w:t>
      </w:r>
      <w:r w:rsidRPr="00DB7CD3">
        <w:tab/>
      </w:r>
      <w:r w:rsidR="005452EB" w:rsidRPr="00DB7CD3">
        <w:t xml:space="preserve">assist and cooperate </w:t>
      </w:r>
      <w:smartTag w:uri="urn:schemas-microsoft-com:office:smarttags" w:element="PersonName">
        <w:r w:rsidR="005452EB" w:rsidRPr="00DB7CD3">
          <w:t>with</w:t>
        </w:r>
      </w:smartTag>
      <w:r w:rsidR="005452EB" w:rsidRPr="00DB7CD3">
        <w:t xml:space="preserve"> the </w:t>
      </w:r>
      <w:r w:rsidR="0036704E" w:rsidRPr="00DB7CD3">
        <w:t>Council</w:t>
      </w:r>
      <w:r w:rsidR="005452EB" w:rsidRPr="00DB7CD3">
        <w:t xml:space="preserve"> to enable the </w:t>
      </w:r>
      <w:r w:rsidR="0036704E" w:rsidRPr="00DB7CD3">
        <w:t>Council</w:t>
      </w:r>
      <w:r w:rsidR="005452EB" w:rsidRPr="00DB7CD3">
        <w:t xml:space="preserve"> to comply </w:t>
      </w:r>
      <w:smartTag w:uri="urn:schemas-microsoft-com:office:smarttags" w:element="PersonName">
        <w:r w:rsidR="005452EB" w:rsidRPr="00DB7CD3">
          <w:t>with</w:t>
        </w:r>
      </w:smartTag>
      <w:r w:rsidR="005452EB" w:rsidRPr="00DB7CD3">
        <w:t xml:space="preserve"> its </w:t>
      </w:r>
      <w:r w:rsidRPr="00DB7CD3">
        <w:tab/>
      </w:r>
      <w:r w:rsidR="000032F9" w:rsidRPr="00DB7CD3">
        <w:t>i</w:t>
      </w:r>
      <w:r w:rsidR="005452EB" w:rsidRPr="00DB7CD3">
        <w:t>nformation disclosure obligations.</w:t>
      </w:r>
      <w:r w:rsidR="00AC4A4A" w:rsidRPr="00DB7CD3">
        <w:t xml:space="preserve"> </w:t>
      </w:r>
    </w:p>
    <w:p w14:paraId="0A594360" w14:textId="77777777" w:rsidR="005452EB" w:rsidRPr="00DB7CD3" w:rsidRDefault="005452EB" w:rsidP="008851C5">
      <w:pPr>
        <w:pStyle w:val="Level2"/>
        <w:numPr>
          <w:ilvl w:val="0"/>
          <w:numId w:val="0"/>
        </w:numPr>
        <w:jc w:val="both"/>
      </w:pPr>
    </w:p>
    <w:p w14:paraId="1D7A7DC3" w14:textId="77777777" w:rsidR="005452EB" w:rsidRPr="00DB7CD3" w:rsidRDefault="00E45BFB" w:rsidP="008851C5">
      <w:pPr>
        <w:pStyle w:val="Level2"/>
        <w:numPr>
          <w:ilvl w:val="0"/>
          <w:numId w:val="0"/>
        </w:numPr>
        <w:jc w:val="both"/>
      </w:pPr>
      <w:r w:rsidRPr="00DB7CD3">
        <w:t>F</w:t>
      </w:r>
      <w:r w:rsidR="00DB7CD3" w:rsidRPr="00DB7CD3">
        <w:t>3</w:t>
      </w:r>
      <w:r w:rsidRPr="00DB7CD3">
        <w:t>.2</w:t>
      </w:r>
      <w:r w:rsidRPr="00DB7CD3">
        <w:tab/>
      </w:r>
      <w:r w:rsidR="005452EB" w:rsidRPr="00DB7CD3">
        <w:t xml:space="preserve">The </w:t>
      </w:r>
      <w:r w:rsidR="00F74E76" w:rsidRPr="00DB7CD3">
        <w:t>Contractor</w:t>
      </w:r>
      <w:r w:rsidR="005452EB" w:rsidRPr="00DB7CD3">
        <w:t xml:space="preserve"> shall and shall procure that its </w:t>
      </w:r>
      <w:r w:rsidR="00AC4A4A" w:rsidRPr="00DB7CD3">
        <w:t>s</w:t>
      </w:r>
      <w:r w:rsidR="005452EB" w:rsidRPr="00DB7CD3">
        <w:t xml:space="preserve">ub-contractors shall do all of </w:t>
      </w:r>
      <w:r w:rsidRPr="00DB7CD3">
        <w:tab/>
      </w:r>
      <w:r w:rsidR="005452EB" w:rsidRPr="00DB7CD3">
        <w:t>the following where relevant</w:t>
      </w:r>
      <w:r w:rsidR="000032F9" w:rsidRPr="00DB7CD3">
        <w:t>.</w:t>
      </w:r>
    </w:p>
    <w:p w14:paraId="7F376B0B" w14:textId="77777777" w:rsidR="005452EB" w:rsidRPr="00DB7CD3" w:rsidRDefault="005452EB" w:rsidP="008851C5">
      <w:pPr>
        <w:pStyle w:val="Level2"/>
        <w:numPr>
          <w:ilvl w:val="0"/>
          <w:numId w:val="0"/>
        </w:numPr>
        <w:jc w:val="both"/>
      </w:pPr>
    </w:p>
    <w:p w14:paraId="0C127099" w14:textId="77777777" w:rsidR="005452EB" w:rsidRPr="00DB7CD3" w:rsidRDefault="00E45BFB" w:rsidP="008851C5">
      <w:pPr>
        <w:pStyle w:val="Level3"/>
        <w:numPr>
          <w:ilvl w:val="0"/>
          <w:numId w:val="0"/>
        </w:numPr>
        <w:ind w:left="851"/>
        <w:jc w:val="both"/>
      </w:pPr>
      <w:r w:rsidRPr="00DB7CD3">
        <w:t>F</w:t>
      </w:r>
      <w:r w:rsidR="00DB7CD3" w:rsidRPr="00DB7CD3">
        <w:t>3</w:t>
      </w:r>
      <w:r w:rsidRPr="00DB7CD3">
        <w:t>.2.1</w:t>
      </w:r>
      <w:r w:rsidRPr="00DB7CD3">
        <w:tab/>
      </w:r>
      <w:r w:rsidR="005452EB" w:rsidRPr="00DB7CD3">
        <w:t xml:space="preserve">Transfer to the </w:t>
      </w:r>
      <w:r w:rsidR="0036704E" w:rsidRPr="00DB7CD3">
        <w:t>Council</w:t>
      </w:r>
      <w:r w:rsidR="005452EB" w:rsidRPr="00DB7CD3">
        <w:t xml:space="preserve"> all </w:t>
      </w:r>
      <w:r w:rsidR="000032F9" w:rsidRPr="00DB7CD3">
        <w:t>r</w:t>
      </w:r>
      <w:r w:rsidR="005452EB" w:rsidRPr="00DB7CD3">
        <w:t xml:space="preserve">equests for </w:t>
      </w:r>
      <w:r w:rsidR="000032F9" w:rsidRPr="00DB7CD3">
        <w:t>i</w:t>
      </w:r>
      <w:r w:rsidR="005452EB" w:rsidRPr="00DB7CD3">
        <w:t xml:space="preserve">nformation that it </w:t>
      </w:r>
      <w:r w:rsidRPr="00DB7CD3">
        <w:tab/>
      </w:r>
      <w:r w:rsidRPr="00DB7CD3">
        <w:tab/>
      </w:r>
      <w:r w:rsidRPr="00DB7CD3">
        <w:tab/>
      </w:r>
      <w:r w:rsidR="005452EB" w:rsidRPr="00DB7CD3">
        <w:t xml:space="preserve">receives as soon as practicable and in any event </w:t>
      </w:r>
      <w:smartTag w:uri="urn:schemas-microsoft-com:office:smarttags" w:element="PersonName">
        <w:r w:rsidR="005452EB" w:rsidRPr="00DB7CD3">
          <w:t>with</w:t>
        </w:r>
      </w:smartTag>
      <w:r w:rsidR="005452EB" w:rsidRPr="00DB7CD3">
        <w:t xml:space="preserve">in two </w:t>
      </w:r>
      <w:r w:rsidRPr="00DB7CD3">
        <w:tab/>
      </w:r>
      <w:r w:rsidRPr="00DB7CD3">
        <w:tab/>
      </w:r>
      <w:r w:rsidRPr="00DB7CD3">
        <w:tab/>
      </w:r>
      <w:r w:rsidR="00F74E76" w:rsidRPr="00DB7CD3">
        <w:t>Business Day</w:t>
      </w:r>
      <w:r w:rsidR="005452EB" w:rsidRPr="00DB7CD3">
        <w:t xml:space="preserve">s of receiving a </w:t>
      </w:r>
      <w:r w:rsidR="00CC1BD7" w:rsidRPr="00DB7CD3">
        <w:t>Request for Information</w:t>
      </w:r>
      <w:r w:rsidR="005452EB" w:rsidRPr="00DB7CD3">
        <w:t>.</w:t>
      </w:r>
      <w:r w:rsidR="00AC4A4A" w:rsidRPr="00DB7CD3">
        <w:t xml:space="preserve"> </w:t>
      </w:r>
    </w:p>
    <w:p w14:paraId="3A764AC4" w14:textId="77777777" w:rsidR="005452EB" w:rsidRPr="00DB7CD3" w:rsidRDefault="005452EB" w:rsidP="008851C5">
      <w:pPr>
        <w:pStyle w:val="Level2"/>
        <w:numPr>
          <w:ilvl w:val="0"/>
          <w:numId w:val="0"/>
        </w:numPr>
        <w:ind w:left="851"/>
        <w:jc w:val="both"/>
      </w:pPr>
    </w:p>
    <w:p w14:paraId="671F08FB" w14:textId="77777777" w:rsidR="000957C0" w:rsidRDefault="000957C0" w:rsidP="008851C5">
      <w:pPr>
        <w:pStyle w:val="Level3"/>
        <w:numPr>
          <w:ilvl w:val="0"/>
          <w:numId w:val="0"/>
        </w:numPr>
        <w:ind w:left="851"/>
        <w:jc w:val="both"/>
      </w:pPr>
    </w:p>
    <w:p w14:paraId="2CA885D6" w14:textId="77777777" w:rsidR="005452EB" w:rsidRPr="00DB7CD3" w:rsidRDefault="00DB7CD3" w:rsidP="008851C5">
      <w:pPr>
        <w:pStyle w:val="Level3"/>
        <w:numPr>
          <w:ilvl w:val="0"/>
          <w:numId w:val="0"/>
        </w:numPr>
        <w:ind w:left="851"/>
        <w:jc w:val="both"/>
      </w:pPr>
      <w:r w:rsidRPr="00DB7CD3">
        <w:lastRenderedPageBreak/>
        <w:t>F3</w:t>
      </w:r>
      <w:r w:rsidR="00E45BFB" w:rsidRPr="00DB7CD3">
        <w:t>.2.2</w:t>
      </w:r>
      <w:r w:rsidR="00E45BFB" w:rsidRPr="00DB7CD3">
        <w:tab/>
      </w:r>
      <w:r w:rsidR="005452EB" w:rsidRPr="00DB7CD3">
        <w:t xml:space="preserve">Provide the </w:t>
      </w:r>
      <w:r w:rsidR="0036704E" w:rsidRPr="00DB7CD3">
        <w:t>Council</w:t>
      </w:r>
      <w:r w:rsidR="005452EB" w:rsidRPr="00DB7CD3">
        <w:t xml:space="preserve"> </w:t>
      </w:r>
      <w:smartTag w:uri="urn:schemas-microsoft-com:office:smarttags" w:element="PersonName">
        <w:r w:rsidR="005452EB" w:rsidRPr="00DB7CD3">
          <w:t>with</w:t>
        </w:r>
      </w:smartTag>
      <w:r w:rsidR="005452EB" w:rsidRPr="00DB7CD3">
        <w:t xml:space="preserve"> a copy of all </w:t>
      </w:r>
      <w:r w:rsidR="000032F9" w:rsidRPr="00DB7CD3">
        <w:t>i</w:t>
      </w:r>
      <w:r w:rsidR="005452EB" w:rsidRPr="00DB7CD3">
        <w:t xml:space="preserve">nformation in its </w:t>
      </w:r>
      <w:r w:rsidR="00E45BFB" w:rsidRPr="00DB7CD3">
        <w:tab/>
      </w:r>
      <w:r w:rsidR="00E45BFB" w:rsidRPr="00DB7CD3">
        <w:tab/>
      </w:r>
      <w:r w:rsidR="00E45BFB" w:rsidRPr="00DB7CD3">
        <w:tab/>
      </w:r>
      <w:r w:rsidR="005452EB" w:rsidRPr="00DB7CD3">
        <w:t xml:space="preserve">possession, or power in the form that the </w:t>
      </w:r>
      <w:r w:rsidR="0036704E" w:rsidRPr="00DB7CD3">
        <w:t>Council</w:t>
      </w:r>
      <w:r w:rsidR="005452EB" w:rsidRPr="00DB7CD3">
        <w:t xml:space="preserve"> requires </w:t>
      </w:r>
      <w:smartTag w:uri="urn:schemas-microsoft-com:office:smarttags" w:element="PersonName">
        <w:r w:rsidR="005452EB" w:rsidRPr="00DB7CD3">
          <w:t>with</w:t>
        </w:r>
      </w:smartTag>
      <w:r w:rsidR="005452EB" w:rsidRPr="00DB7CD3">
        <w:t xml:space="preserve">in </w:t>
      </w:r>
      <w:r w:rsidR="00E45BFB" w:rsidRPr="00DB7CD3">
        <w:tab/>
      </w:r>
      <w:r w:rsidR="00E45BFB" w:rsidRPr="00DB7CD3">
        <w:tab/>
      </w:r>
      <w:r w:rsidR="00AC4A4A" w:rsidRPr="00DB7CD3">
        <w:t>five</w:t>
      </w:r>
      <w:r w:rsidR="005452EB" w:rsidRPr="00DB7CD3">
        <w:t xml:space="preserve"> </w:t>
      </w:r>
      <w:r w:rsidR="00F74E76" w:rsidRPr="00DB7CD3">
        <w:t>Business Day</w:t>
      </w:r>
      <w:r w:rsidR="005452EB" w:rsidRPr="00DB7CD3">
        <w:t xml:space="preserve">s (or such other period as the </w:t>
      </w:r>
      <w:r w:rsidR="0036704E" w:rsidRPr="00DB7CD3">
        <w:t>Council</w:t>
      </w:r>
      <w:r w:rsidR="005452EB" w:rsidRPr="00DB7CD3">
        <w:t xml:space="preserve"> may </w:t>
      </w:r>
      <w:r w:rsidR="00E45BFB" w:rsidRPr="00DB7CD3">
        <w:tab/>
      </w:r>
      <w:r w:rsidR="00E45BFB" w:rsidRPr="00DB7CD3">
        <w:tab/>
      </w:r>
      <w:r w:rsidR="005452EB" w:rsidRPr="00DB7CD3">
        <w:t xml:space="preserve">specify) of the </w:t>
      </w:r>
      <w:r w:rsidR="0036704E" w:rsidRPr="00DB7CD3">
        <w:t>Council</w:t>
      </w:r>
      <w:r w:rsidR="005452EB" w:rsidRPr="00DB7CD3">
        <w:t>’s request.</w:t>
      </w:r>
    </w:p>
    <w:p w14:paraId="582337DC" w14:textId="77777777" w:rsidR="005452EB" w:rsidRPr="00DB7CD3" w:rsidRDefault="005452EB" w:rsidP="008851C5">
      <w:pPr>
        <w:pStyle w:val="Level2"/>
        <w:numPr>
          <w:ilvl w:val="0"/>
          <w:numId w:val="0"/>
        </w:numPr>
        <w:jc w:val="both"/>
      </w:pPr>
    </w:p>
    <w:p w14:paraId="5A22D9F2" w14:textId="77777777" w:rsidR="005452EB" w:rsidRPr="00DB7CD3" w:rsidRDefault="00DB7CD3" w:rsidP="008851C5">
      <w:pPr>
        <w:pStyle w:val="Level3"/>
        <w:numPr>
          <w:ilvl w:val="0"/>
          <w:numId w:val="0"/>
        </w:numPr>
        <w:ind w:left="851"/>
        <w:jc w:val="both"/>
      </w:pPr>
      <w:r w:rsidRPr="00DB7CD3">
        <w:t>F3</w:t>
      </w:r>
      <w:r w:rsidR="00E45BFB" w:rsidRPr="00DB7CD3">
        <w:t>.2.3</w:t>
      </w:r>
      <w:r w:rsidR="00E45BFB" w:rsidRPr="00DB7CD3">
        <w:tab/>
      </w:r>
      <w:r w:rsidR="005452EB" w:rsidRPr="00DB7CD3">
        <w:t xml:space="preserve">Provide all necessary assistance as reasonably requested by the </w:t>
      </w:r>
      <w:r w:rsidR="00E45BFB" w:rsidRPr="00DB7CD3">
        <w:tab/>
      </w:r>
      <w:r w:rsidR="00E45BFB" w:rsidRPr="00DB7CD3">
        <w:tab/>
      </w:r>
      <w:r w:rsidR="0036704E" w:rsidRPr="00DB7CD3">
        <w:t>Council</w:t>
      </w:r>
      <w:r w:rsidR="005452EB" w:rsidRPr="00DB7CD3">
        <w:t xml:space="preserve"> to enable the </w:t>
      </w:r>
      <w:r w:rsidR="0036704E" w:rsidRPr="00DB7CD3">
        <w:t>Council</w:t>
      </w:r>
      <w:r w:rsidR="005452EB" w:rsidRPr="00DB7CD3">
        <w:t xml:space="preserve"> to respond to the </w:t>
      </w:r>
      <w:r w:rsidR="00CC1BD7" w:rsidRPr="00DB7CD3">
        <w:t xml:space="preserve">Request for </w:t>
      </w:r>
      <w:r w:rsidR="00E45BFB" w:rsidRPr="00DB7CD3">
        <w:tab/>
      </w:r>
      <w:r w:rsidR="00E45BFB" w:rsidRPr="00DB7CD3">
        <w:tab/>
      </w:r>
      <w:r w:rsidR="00E45BFB" w:rsidRPr="00DB7CD3">
        <w:tab/>
      </w:r>
      <w:r w:rsidR="00CC1BD7" w:rsidRPr="00DB7CD3">
        <w:t>Information</w:t>
      </w:r>
      <w:r w:rsidR="00307F62" w:rsidRPr="00DB7CD3">
        <w:t xml:space="preserve"> </w:t>
      </w:r>
      <w:smartTag w:uri="urn:schemas-microsoft-com:office:smarttags" w:element="PersonName">
        <w:r w:rsidR="00307F62" w:rsidRPr="00DB7CD3">
          <w:t>with</w:t>
        </w:r>
      </w:smartTag>
      <w:r w:rsidR="00307F62" w:rsidRPr="00DB7CD3">
        <w:t xml:space="preserve">in the time for compliance set out in section 10 of </w:t>
      </w:r>
      <w:r w:rsidR="00E45BFB" w:rsidRPr="00DB7CD3">
        <w:tab/>
      </w:r>
      <w:r w:rsidR="00E45BFB" w:rsidRPr="00DB7CD3">
        <w:tab/>
      </w:r>
      <w:r w:rsidR="00307F62" w:rsidRPr="00DB7CD3">
        <w:t>the FOIA or regulation 5 of the E</w:t>
      </w:r>
      <w:r w:rsidR="00666AA4" w:rsidRPr="00DB7CD3">
        <w:t>IR</w:t>
      </w:r>
      <w:r w:rsidR="00307F62" w:rsidRPr="00DB7CD3">
        <w:t>.</w:t>
      </w:r>
    </w:p>
    <w:p w14:paraId="06100FC1" w14:textId="77777777" w:rsidR="00307F62" w:rsidRPr="00DB7CD3" w:rsidRDefault="00307F62" w:rsidP="008851C5">
      <w:pPr>
        <w:pStyle w:val="Level2"/>
        <w:numPr>
          <w:ilvl w:val="0"/>
          <w:numId w:val="0"/>
        </w:numPr>
        <w:jc w:val="both"/>
      </w:pPr>
    </w:p>
    <w:p w14:paraId="313915BD" w14:textId="77777777" w:rsidR="00307F62" w:rsidRPr="00DB7CD3" w:rsidRDefault="00E45BFB" w:rsidP="008851C5">
      <w:pPr>
        <w:pStyle w:val="Level2"/>
        <w:numPr>
          <w:ilvl w:val="0"/>
          <w:numId w:val="0"/>
        </w:numPr>
        <w:jc w:val="both"/>
      </w:pPr>
      <w:r w:rsidRPr="00DB7CD3">
        <w:t>F</w:t>
      </w:r>
      <w:r w:rsidR="00DB7CD3" w:rsidRPr="00DB7CD3">
        <w:t>3</w:t>
      </w:r>
      <w:r w:rsidRPr="00DB7CD3">
        <w:t>.3</w:t>
      </w:r>
      <w:r w:rsidRPr="00DB7CD3">
        <w:tab/>
      </w:r>
      <w:r w:rsidR="00307F62" w:rsidRPr="00DB7CD3">
        <w:t xml:space="preserve">The </w:t>
      </w:r>
      <w:r w:rsidR="0036704E" w:rsidRPr="00DB7CD3">
        <w:t>Council</w:t>
      </w:r>
      <w:r w:rsidR="00307F62" w:rsidRPr="00DB7CD3">
        <w:t xml:space="preserve"> shall be responsible for determining in its absolute discretion </w:t>
      </w:r>
      <w:r w:rsidRPr="00DB7CD3">
        <w:tab/>
      </w:r>
      <w:r w:rsidR="000032F9" w:rsidRPr="00DB7CD3">
        <w:t>despite</w:t>
      </w:r>
      <w:r w:rsidR="00307F62" w:rsidRPr="00DB7CD3">
        <w:t xml:space="preserve"> any other provision in this </w:t>
      </w:r>
      <w:r w:rsidR="00AC4A4A" w:rsidRPr="00DB7CD3">
        <w:t xml:space="preserve"> </w:t>
      </w:r>
      <w:r w:rsidR="00A16A59" w:rsidRPr="00DB7CD3">
        <w:t>Contract</w:t>
      </w:r>
      <w:r w:rsidR="00307F62" w:rsidRPr="00DB7CD3">
        <w:t xml:space="preserve"> or any other agreement whether </w:t>
      </w:r>
      <w:r w:rsidRPr="00DB7CD3">
        <w:tab/>
      </w:r>
      <w:r w:rsidR="00307F62" w:rsidRPr="00DB7CD3">
        <w:t xml:space="preserve">the </w:t>
      </w:r>
      <w:r w:rsidR="00F74E76" w:rsidRPr="00DB7CD3">
        <w:t>Commercially Sensitive Information</w:t>
      </w:r>
      <w:r w:rsidR="00307F62" w:rsidRPr="00DB7CD3">
        <w:t xml:space="preserve"> and/or any other information is exempt </w:t>
      </w:r>
      <w:r w:rsidRPr="00DB7CD3">
        <w:tab/>
      </w:r>
      <w:r w:rsidR="00307F62" w:rsidRPr="00DB7CD3">
        <w:t xml:space="preserve">from disclosure in accordance </w:t>
      </w:r>
      <w:smartTag w:uri="urn:schemas-microsoft-com:office:smarttags" w:element="PersonName">
        <w:r w:rsidR="00307F62" w:rsidRPr="00DB7CD3">
          <w:t>with</w:t>
        </w:r>
      </w:smartTag>
      <w:r w:rsidR="00307F62" w:rsidRPr="00DB7CD3">
        <w:t xml:space="preserve"> the provisions of the Code of Practice on </w:t>
      </w:r>
      <w:r w:rsidRPr="00DB7CD3">
        <w:tab/>
      </w:r>
      <w:r w:rsidR="00307F62" w:rsidRPr="00DB7CD3">
        <w:t>Government Information, FOIA or the E</w:t>
      </w:r>
      <w:r w:rsidR="000032F9" w:rsidRPr="00DB7CD3">
        <w:t>IR</w:t>
      </w:r>
    </w:p>
    <w:p w14:paraId="7603B718" w14:textId="77777777" w:rsidR="00307F62" w:rsidRPr="00DB7CD3" w:rsidRDefault="00307F62" w:rsidP="008851C5">
      <w:pPr>
        <w:pStyle w:val="Level2"/>
        <w:numPr>
          <w:ilvl w:val="0"/>
          <w:numId w:val="0"/>
        </w:numPr>
        <w:jc w:val="both"/>
      </w:pPr>
    </w:p>
    <w:p w14:paraId="0793FFD8" w14:textId="77777777" w:rsidR="00307F62" w:rsidRPr="00DB7CD3" w:rsidRDefault="00E45BFB" w:rsidP="008851C5">
      <w:pPr>
        <w:pStyle w:val="Level2"/>
        <w:numPr>
          <w:ilvl w:val="0"/>
          <w:numId w:val="0"/>
        </w:numPr>
        <w:jc w:val="both"/>
      </w:pPr>
      <w:r w:rsidRPr="00DB7CD3">
        <w:t>F</w:t>
      </w:r>
      <w:r w:rsidR="00DB7CD3" w:rsidRPr="00DB7CD3">
        <w:t>3</w:t>
      </w:r>
      <w:r w:rsidRPr="00DB7CD3">
        <w:t>.4</w:t>
      </w:r>
      <w:r w:rsidRPr="00DB7CD3">
        <w:tab/>
      </w:r>
      <w:r w:rsidR="00307F62" w:rsidRPr="00DB7CD3">
        <w:t xml:space="preserve">In no event shall the </w:t>
      </w:r>
      <w:r w:rsidR="00F74E76" w:rsidRPr="00DB7CD3">
        <w:t>Contractor</w:t>
      </w:r>
      <w:r w:rsidR="00307F62" w:rsidRPr="00DB7CD3">
        <w:t xml:space="preserve"> respond directly to a </w:t>
      </w:r>
      <w:r w:rsidR="00CC1BD7" w:rsidRPr="00DB7CD3">
        <w:t>Request for Information</w:t>
      </w:r>
      <w:r w:rsidR="00307F62" w:rsidRPr="00DB7CD3">
        <w:t xml:space="preserve"> </w:t>
      </w:r>
      <w:r w:rsidRPr="00DB7CD3">
        <w:tab/>
      </w:r>
      <w:r w:rsidR="00307F62" w:rsidRPr="00DB7CD3">
        <w:t xml:space="preserve">unless expressly authorised to do so by the </w:t>
      </w:r>
      <w:r w:rsidR="0036704E" w:rsidRPr="00DB7CD3">
        <w:t>Council</w:t>
      </w:r>
      <w:r w:rsidR="00307F62" w:rsidRPr="00DB7CD3">
        <w:t>.</w:t>
      </w:r>
    </w:p>
    <w:p w14:paraId="53CAB924" w14:textId="77777777" w:rsidR="00307F62" w:rsidRPr="00DB7CD3" w:rsidRDefault="00307F62" w:rsidP="008851C5">
      <w:pPr>
        <w:pStyle w:val="Level2"/>
        <w:numPr>
          <w:ilvl w:val="0"/>
          <w:numId w:val="0"/>
        </w:numPr>
        <w:jc w:val="both"/>
      </w:pPr>
    </w:p>
    <w:p w14:paraId="232D7259" w14:textId="77777777" w:rsidR="00307F62" w:rsidRPr="00DB7CD3" w:rsidRDefault="00E45BFB" w:rsidP="008851C5">
      <w:pPr>
        <w:pStyle w:val="Level2"/>
        <w:numPr>
          <w:ilvl w:val="0"/>
          <w:numId w:val="0"/>
        </w:numPr>
        <w:jc w:val="both"/>
      </w:pPr>
      <w:r w:rsidRPr="00DB7CD3">
        <w:t>F</w:t>
      </w:r>
      <w:r w:rsidR="00DB7CD3" w:rsidRPr="00DB7CD3">
        <w:t>3</w:t>
      </w:r>
      <w:r w:rsidRPr="00DB7CD3">
        <w:t>.5</w:t>
      </w:r>
      <w:r w:rsidRPr="00DB7CD3">
        <w:tab/>
      </w:r>
      <w:r w:rsidR="00307F62" w:rsidRPr="00DB7CD3">
        <w:t xml:space="preserve">The </w:t>
      </w:r>
      <w:r w:rsidR="00F74E76" w:rsidRPr="00DB7CD3">
        <w:t>Contractor</w:t>
      </w:r>
      <w:r w:rsidR="00307F62" w:rsidRPr="00DB7CD3">
        <w:t xml:space="preserve"> acknowledges that (</w:t>
      </w:r>
      <w:r w:rsidR="000032F9" w:rsidRPr="00DB7CD3">
        <w:t>despite</w:t>
      </w:r>
      <w:r w:rsidR="00307F62" w:rsidRPr="00DB7CD3">
        <w:t xml:space="preserve"> the provisions of </w:t>
      </w:r>
      <w:r w:rsidR="00A62622" w:rsidRPr="00DB7CD3">
        <w:t>clause</w:t>
      </w:r>
      <w:r w:rsidR="00307F62" w:rsidRPr="00DB7CD3">
        <w:t xml:space="preserve"> </w:t>
      </w:r>
      <w:r w:rsidR="00BE6333" w:rsidRPr="00DB7CD3">
        <w:t>F</w:t>
      </w:r>
      <w:r w:rsidR="00FC24DB">
        <w:t>4</w:t>
      </w:r>
      <w:r w:rsidR="00307F62" w:rsidRPr="00DB7CD3">
        <w:t xml:space="preserve">) the </w:t>
      </w:r>
      <w:r w:rsidRPr="00DB7CD3">
        <w:tab/>
      </w:r>
      <w:r w:rsidR="0036704E" w:rsidRPr="00DB7CD3">
        <w:t>Council</w:t>
      </w:r>
      <w:r w:rsidR="00307F62" w:rsidRPr="00DB7CD3">
        <w:t xml:space="preserve"> may, be obliged under the FOIA, or the E</w:t>
      </w:r>
      <w:r w:rsidR="000032F9" w:rsidRPr="00DB7CD3">
        <w:t>IR</w:t>
      </w:r>
      <w:r w:rsidR="00307F62" w:rsidRPr="00DB7CD3">
        <w:t xml:space="preserve"> to disclose information </w:t>
      </w:r>
      <w:r w:rsidRPr="00DB7CD3">
        <w:tab/>
      </w:r>
      <w:r w:rsidR="00307F62" w:rsidRPr="00DB7CD3">
        <w:t xml:space="preserve">concerning the </w:t>
      </w:r>
      <w:r w:rsidR="00F74E76" w:rsidRPr="00DB7CD3">
        <w:t>Contractor</w:t>
      </w:r>
      <w:r w:rsidR="00307F62" w:rsidRPr="00DB7CD3">
        <w:t xml:space="preserve"> or the </w:t>
      </w:r>
      <w:r w:rsidR="00F74E76" w:rsidRPr="00DB7CD3">
        <w:t>Services</w:t>
      </w:r>
      <w:r w:rsidR="00307F62" w:rsidRPr="00DB7CD3">
        <w:t>:</w:t>
      </w:r>
    </w:p>
    <w:p w14:paraId="218872C3" w14:textId="77777777" w:rsidR="00307F62" w:rsidRPr="00DB7CD3" w:rsidRDefault="00307F62" w:rsidP="008851C5">
      <w:pPr>
        <w:pStyle w:val="Level2"/>
        <w:numPr>
          <w:ilvl w:val="0"/>
          <w:numId w:val="0"/>
        </w:numPr>
        <w:jc w:val="both"/>
      </w:pPr>
    </w:p>
    <w:p w14:paraId="0AA75FAF" w14:textId="77777777" w:rsidR="00307F62" w:rsidRPr="00DB7CD3" w:rsidRDefault="00E45BFB" w:rsidP="008851C5">
      <w:pPr>
        <w:pStyle w:val="Level3"/>
        <w:numPr>
          <w:ilvl w:val="0"/>
          <w:numId w:val="0"/>
        </w:numPr>
        <w:ind w:left="851"/>
        <w:jc w:val="both"/>
      </w:pPr>
      <w:r w:rsidRPr="00DB7CD3">
        <w:t>F</w:t>
      </w:r>
      <w:r w:rsidR="00DB7CD3" w:rsidRPr="00DB7CD3">
        <w:t>3</w:t>
      </w:r>
      <w:r w:rsidRPr="00DB7CD3">
        <w:t>.5.1</w:t>
      </w:r>
      <w:r w:rsidRPr="00DB7CD3">
        <w:tab/>
      </w:r>
      <w:r w:rsidR="000032F9" w:rsidRPr="00DB7CD3">
        <w:t>i</w:t>
      </w:r>
      <w:r w:rsidR="00307F62" w:rsidRPr="00DB7CD3">
        <w:t xml:space="preserve">n certain circumstances </w:t>
      </w:r>
      <w:smartTag w:uri="urn:schemas-microsoft-com:office:smarttags" w:element="PersonName">
        <w:r w:rsidR="00307F62" w:rsidRPr="00DB7CD3">
          <w:t>with</w:t>
        </w:r>
      </w:smartTag>
      <w:r w:rsidR="00307F62" w:rsidRPr="00DB7CD3">
        <w:t xml:space="preserve">out consulting the </w:t>
      </w:r>
      <w:r w:rsidR="00F74E76" w:rsidRPr="00DB7CD3">
        <w:t>Contractor</w:t>
      </w:r>
      <w:r w:rsidR="000032F9" w:rsidRPr="00DB7CD3">
        <w:t>; or</w:t>
      </w:r>
    </w:p>
    <w:p w14:paraId="520E82EE" w14:textId="77777777" w:rsidR="00307F62" w:rsidRPr="00DB7CD3" w:rsidRDefault="00307F62" w:rsidP="008851C5">
      <w:pPr>
        <w:pStyle w:val="Level2"/>
        <w:numPr>
          <w:ilvl w:val="0"/>
          <w:numId w:val="0"/>
        </w:numPr>
        <w:ind w:left="851"/>
        <w:jc w:val="both"/>
      </w:pPr>
    </w:p>
    <w:p w14:paraId="11C1D3CF" w14:textId="77777777" w:rsidR="009B76A0" w:rsidRPr="00DB7CD3" w:rsidRDefault="00DB7CD3" w:rsidP="008851C5">
      <w:pPr>
        <w:pStyle w:val="Level3"/>
        <w:numPr>
          <w:ilvl w:val="0"/>
          <w:numId w:val="0"/>
        </w:numPr>
        <w:ind w:left="851"/>
        <w:jc w:val="both"/>
      </w:pPr>
      <w:r w:rsidRPr="00DB7CD3">
        <w:t>F3</w:t>
      </w:r>
      <w:r w:rsidR="00E45BFB" w:rsidRPr="00DB7CD3">
        <w:t>.5.2</w:t>
      </w:r>
      <w:r w:rsidR="00E45BFB" w:rsidRPr="00DB7CD3">
        <w:tab/>
      </w:r>
      <w:r w:rsidR="000032F9" w:rsidRPr="00DB7CD3">
        <w:t>f</w:t>
      </w:r>
      <w:r w:rsidR="00307F62" w:rsidRPr="00DB7CD3">
        <w:t xml:space="preserve">ollowing consultation </w:t>
      </w:r>
      <w:smartTag w:uri="urn:schemas-microsoft-com:office:smarttags" w:element="PersonName">
        <w:r w:rsidR="00307F62" w:rsidRPr="00DB7CD3">
          <w:t>with</w:t>
        </w:r>
      </w:smartTag>
      <w:r w:rsidR="00307F62" w:rsidRPr="00DB7CD3">
        <w:t xml:space="preserve"> the </w:t>
      </w:r>
      <w:r w:rsidR="00F74E76" w:rsidRPr="00DB7CD3">
        <w:t>Contractor</w:t>
      </w:r>
      <w:r w:rsidR="00307F62" w:rsidRPr="00DB7CD3">
        <w:t xml:space="preserve"> and having taken their </w:t>
      </w:r>
      <w:r w:rsidR="00E45BFB" w:rsidRPr="00DB7CD3">
        <w:tab/>
      </w:r>
      <w:r w:rsidR="00E45BFB" w:rsidRPr="00DB7CD3">
        <w:tab/>
      </w:r>
      <w:r w:rsidR="00307F62" w:rsidRPr="00DB7CD3">
        <w:t>views into account.</w:t>
      </w:r>
      <w:r w:rsidR="004B6F1C" w:rsidRPr="00DB7CD3">
        <w:t xml:space="preserve">  </w:t>
      </w:r>
    </w:p>
    <w:p w14:paraId="53E75C87" w14:textId="77777777" w:rsidR="009B76A0" w:rsidRPr="00DB7CD3" w:rsidRDefault="009B76A0" w:rsidP="001E2324">
      <w:pPr>
        <w:pStyle w:val="ListParagraph"/>
      </w:pPr>
    </w:p>
    <w:p w14:paraId="6DD586F3" w14:textId="77777777" w:rsidR="00307F62" w:rsidRPr="00DB7CD3" w:rsidRDefault="00E45BFB" w:rsidP="008851C5">
      <w:pPr>
        <w:pStyle w:val="Level2"/>
        <w:numPr>
          <w:ilvl w:val="0"/>
          <w:numId w:val="0"/>
        </w:numPr>
        <w:jc w:val="both"/>
      </w:pPr>
      <w:r w:rsidRPr="00DB7CD3">
        <w:t>F</w:t>
      </w:r>
      <w:r w:rsidR="00DB7CD3" w:rsidRPr="00DB7CD3">
        <w:t>3</w:t>
      </w:r>
      <w:r w:rsidRPr="00DB7CD3">
        <w:t>.6</w:t>
      </w:r>
      <w:r w:rsidRPr="00DB7CD3">
        <w:tab/>
      </w:r>
      <w:r w:rsidR="004B6F1C" w:rsidRPr="00DB7CD3">
        <w:t>Provided always that w</w:t>
      </w:r>
      <w:r w:rsidR="009B76A0" w:rsidRPr="00DB7CD3">
        <w:t xml:space="preserve">here </w:t>
      </w:r>
      <w:r w:rsidR="00A62622" w:rsidRPr="00DB7CD3">
        <w:t>clause</w:t>
      </w:r>
      <w:r w:rsidR="009B76A0" w:rsidRPr="00DB7CD3">
        <w:t xml:space="preserve"> F</w:t>
      </w:r>
      <w:r w:rsidR="00DB7CD3" w:rsidRPr="00DB7CD3">
        <w:t>3</w:t>
      </w:r>
      <w:r w:rsidR="009B76A0" w:rsidRPr="00DB7CD3">
        <w:t>.5.1 applies</w:t>
      </w:r>
      <w:r w:rsidR="004B6F1C" w:rsidRPr="00DB7CD3">
        <w:t xml:space="preserve"> the </w:t>
      </w:r>
      <w:r w:rsidR="0036704E" w:rsidRPr="00DB7CD3">
        <w:t>Council</w:t>
      </w:r>
      <w:r w:rsidR="004B6F1C" w:rsidRPr="00DB7CD3">
        <w:t xml:space="preserve"> shall, in </w:t>
      </w:r>
      <w:r w:rsidRPr="00DB7CD3">
        <w:tab/>
      </w:r>
      <w:r w:rsidR="004B6F1C" w:rsidRPr="00DB7CD3">
        <w:t xml:space="preserve">accordance </w:t>
      </w:r>
      <w:smartTag w:uri="urn:schemas-microsoft-com:office:smarttags" w:element="PersonName">
        <w:r w:rsidR="004B6F1C" w:rsidRPr="00DB7CD3">
          <w:t>with</w:t>
        </w:r>
      </w:smartTag>
      <w:r w:rsidR="004B6F1C" w:rsidRPr="00DB7CD3">
        <w:t xml:space="preserve"> any recommendations of the </w:t>
      </w:r>
      <w:r w:rsidR="0000768A" w:rsidRPr="00DB7CD3">
        <w:t>c</w:t>
      </w:r>
      <w:r w:rsidR="004B6F1C" w:rsidRPr="00DB7CD3">
        <w:t xml:space="preserve">ode, take reasonable steps, </w:t>
      </w:r>
      <w:r w:rsidRPr="00DB7CD3">
        <w:tab/>
      </w:r>
      <w:r w:rsidR="004B6F1C" w:rsidRPr="00DB7CD3">
        <w:t xml:space="preserve">where appropriate, to give the </w:t>
      </w:r>
      <w:r w:rsidR="00F74E76" w:rsidRPr="00DB7CD3">
        <w:t>Contractor</w:t>
      </w:r>
      <w:r w:rsidR="004B6F1C" w:rsidRPr="00DB7CD3">
        <w:t xml:space="preserve"> advance notice, or failing that, to </w:t>
      </w:r>
      <w:r w:rsidRPr="00DB7CD3">
        <w:tab/>
      </w:r>
      <w:r w:rsidR="004B6F1C" w:rsidRPr="00DB7CD3">
        <w:t xml:space="preserve">draw the disclosure to the </w:t>
      </w:r>
      <w:r w:rsidR="00F74E76" w:rsidRPr="00DB7CD3">
        <w:t>Contractor</w:t>
      </w:r>
      <w:r w:rsidR="004B6F1C" w:rsidRPr="00DB7CD3">
        <w:t>’s attention after any such disclosure.</w:t>
      </w:r>
    </w:p>
    <w:p w14:paraId="33A7054D" w14:textId="77777777" w:rsidR="004B6F1C" w:rsidRPr="00DB7CD3" w:rsidRDefault="004B6F1C" w:rsidP="008851C5">
      <w:pPr>
        <w:pStyle w:val="Level2"/>
        <w:numPr>
          <w:ilvl w:val="0"/>
          <w:numId w:val="0"/>
        </w:numPr>
        <w:jc w:val="both"/>
      </w:pPr>
    </w:p>
    <w:p w14:paraId="2983198A" w14:textId="77777777" w:rsidR="004B6F1C" w:rsidRPr="00DB7CD3" w:rsidRDefault="00E45BFB" w:rsidP="008851C5">
      <w:pPr>
        <w:pStyle w:val="Level2"/>
        <w:numPr>
          <w:ilvl w:val="0"/>
          <w:numId w:val="0"/>
        </w:numPr>
        <w:jc w:val="both"/>
      </w:pPr>
      <w:r w:rsidRPr="00DB7CD3">
        <w:t>F</w:t>
      </w:r>
      <w:r w:rsidR="00DB7CD3" w:rsidRPr="00DB7CD3">
        <w:t>3</w:t>
      </w:r>
      <w:r w:rsidRPr="00DB7CD3">
        <w:t>.7</w:t>
      </w:r>
      <w:r w:rsidRPr="00DB7CD3">
        <w:tab/>
      </w:r>
      <w:r w:rsidR="004B6F1C" w:rsidRPr="00DB7CD3">
        <w:t xml:space="preserve">The </w:t>
      </w:r>
      <w:r w:rsidR="00F74E76" w:rsidRPr="00DB7CD3">
        <w:t>Contractor</w:t>
      </w:r>
      <w:r w:rsidR="004B6F1C" w:rsidRPr="00DB7CD3">
        <w:t xml:space="preserve"> shall </w:t>
      </w:r>
      <w:r w:rsidR="0099798E" w:rsidRPr="00DB7CD3">
        <w:t>make sure</w:t>
      </w:r>
      <w:r w:rsidR="004B6F1C" w:rsidRPr="00DB7CD3">
        <w:t xml:space="preserve"> that all information is retained for disclosure in </w:t>
      </w:r>
      <w:r w:rsidRPr="00DB7CD3">
        <w:tab/>
      </w:r>
      <w:r w:rsidR="004B6F1C" w:rsidRPr="00DB7CD3">
        <w:t xml:space="preserve">accordance </w:t>
      </w:r>
      <w:smartTag w:uri="urn:schemas-microsoft-com:office:smarttags" w:element="PersonName">
        <w:r w:rsidR="004B6F1C" w:rsidRPr="00DB7CD3">
          <w:t>with</w:t>
        </w:r>
      </w:smartTag>
      <w:r w:rsidR="004B6F1C" w:rsidRPr="00DB7CD3">
        <w:t xml:space="preserve"> </w:t>
      </w:r>
      <w:r w:rsidR="009B76A0" w:rsidRPr="00DB7CD3">
        <w:t xml:space="preserve">any record keeping obligations of the </w:t>
      </w:r>
      <w:r w:rsidR="00F74E76" w:rsidRPr="00DB7CD3">
        <w:t>Contractor</w:t>
      </w:r>
      <w:r w:rsidR="009B76A0" w:rsidRPr="00DB7CD3">
        <w:t xml:space="preserve"> under this </w:t>
      </w:r>
      <w:r w:rsidRPr="00DB7CD3">
        <w:tab/>
      </w:r>
      <w:r w:rsidR="00A16A59" w:rsidRPr="00DB7CD3">
        <w:t>Contract</w:t>
      </w:r>
      <w:r w:rsidR="009B76A0" w:rsidRPr="00DB7CD3">
        <w:t xml:space="preserve"> </w:t>
      </w:r>
      <w:r w:rsidR="004B6F1C" w:rsidRPr="00DB7CD3">
        <w:t xml:space="preserve">and shall permit the </w:t>
      </w:r>
      <w:r w:rsidR="0036704E" w:rsidRPr="00DB7CD3">
        <w:t>Council</w:t>
      </w:r>
      <w:r w:rsidR="004B6F1C" w:rsidRPr="00DB7CD3">
        <w:t xml:space="preserve"> to inspect such records as requested </w:t>
      </w:r>
      <w:r w:rsidRPr="00DB7CD3">
        <w:tab/>
      </w:r>
      <w:r w:rsidR="004B6F1C" w:rsidRPr="00DB7CD3">
        <w:t xml:space="preserve">from </w:t>
      </w:r>
      <w:r w:rsidR="00ED628F" w:rsidRPr="00DB7CD3">
        <w:t>time-to-time</w:t>
      </w:r>
      <w:r w:rsidR="004B6F1C" w:rsidRPr="00DB7CD3">
        <w:t>.</w:t>
      </w:r>
    </w:p>
    <w:p w14:paraId="25779050" w14:textId="77777777" w:rsidR="004B6F1C" w:rsidRPr="00DB7CD3" w:rsidRDefault="004B6F1C" w:rsidP="008851C5">
      <w:pPr>
        <w:pStyle w:val="Level2"/>
        <w:numPr>
          <w:ilvl w:val="0"/>
          <w:numId w:val="0"/>
        </w:numPr>
        <w:jc w:val="both"/>
      </w:pPr>
    </w:p>
    <w:p w14:paraId="76E803FB" w14:textId="77777777" w:rsidR="004B6F1C" w:rsidRPr="00DB7CD3" w:rsidRDefault="00E45BFB" w:rsidP="001E2324">
      <w:pPr>
        <w:pStyle w:val="Level2"/>
        <w:numPr>
          <w:ilvl w:val="0"/>
          <w:numId w:val="0"/>
        </w:numPr>
        <w:ind w:left="720" w:hanging="720"/>
        <w:jc w:val="both"/>
      </w:pPr>
      <w:r w:rsidRPr="00DB7CD3">
        <w:t>F</w:t>
      </w:r>
      <w:r w:rsidR="00DB7CD3" w:rsidRPr="00DB7CD3">
        <w:t>3</w:t>
      </w:r>
      <w:r w:rsidRPr="00DB7CD3">
        <w:t>.8</w:t>
      </w:r>
      <w:r w:rsidRPr="00DB7CD3">
        <w:tab/>
      </w:r>
      <w:r w:rsidR="004B6F1C" w:rsidRPr="00DB7CD3">
        <w:t xml:space="preserve">The </w:t>
      </w:r>
      <w:r w:rsidR="00F74E76" w:rsidRPr="00DB7CD3">
        <w:t>Contractor</w:t>
      </w:r>
      <w:r w:rsidR="004B6F1C" w:rsidRPr="00DB7CD3">
        <w:t xml:space="preserve"> acknowledges that the </w:t>
      </w:r>
      <w:r w:rsidR="00F74E76" w:rsidRPr="00DB7CD3">
        <w:t>Commercially Sensitive Information</w:t>
      </w:r>
      <w:r w:rsidR="004B6F1C" w:rsidRPr="00DB7CD3">
        <w:t xml:space="preserve"> is indicative only and that the </w:t>
      </w:r>
      <w:r w:rsidR="0036704E" w:rsidRPr="00DB7CD3">
        <w:t>Council</w:t>
      </w:r>
      <w:r w:rsidR="004B6F1C" w:rsidRPr="00DB7CD3">
        <w:t xml:space="preserve"> may be obliged to disclose it in </w:t>
      </w:r>
      <w:r w:rsidR="00FC24DB">
        <w:t>a</w:t>
      </w:r>
      <w:r w:rsidR="004B6F1C" w:rsidRPr="00DB7CD3">
        <w:t xml:space="preserve">ccordance </w:t>
      </w:r>
      <w:smartTag w:uri="urn:schemas-microsoft-com:office:smarttags" w:element="PersonName">
        <w:r w:rsidR="004B6F1C" w:rsidRPr="00DB7CD3">
          <w:t>with</w:t>
        </w:r>
      </w:smartTag>
      <w:r w:rsidR="004B6F1C" w:rsidRPr="00DB7CD3">
        <w:t xml:space="preserve"> </w:t>
      </w:r>
      <w:r w:rsidR="00A62622" w:rsidRPr="00DB7CD3">
        <w:t>clause</w:t>
      </w:r>
      <w:r w:rsidR="004B6F1C" w:rsidRPr="00DB7CD3">
        <w:rPr>
          <w:b/>
        </w:rPr>
        <w:t xml:space="preserve"> </w:t>
      </w:r>
      <w:r w:rsidR="009B76A0" w:rsidRPr="00DB7CD3">
        <w:t>F</w:t>
      </w:r>
      <w:r w:rsidR="00DB7CD3" w:rsidRPr="00DB7CD3">
        <w:t>3</w:t>
      </w:r>
      <w:r w:rsidR="004B6F1C" w:rsidRPr="00DB7CD3">
        <w:t>.</w:t>
      </w:r>
    </w:p>
    <w:p w14:paraId="3DEDB9DB" w14:textId="77777777" w:rsidR="004B6F1C" w:rsidRPr="00D6025D" w:rsidRDefault="004B6F1C" w:rsidP="008851C5">
      <w:pPr>
        <w:pStyle w:val="Level2"/>
        <w:numPr>
          <w:ilvl w:val="0"/>
          <w:numId w:val="0"/>
        </w:numPr>
        <w:jc w:val="both"/>
        <w:rPr>
          <w:highlight w:val="yellow"/>
        </w:rPr>
      </w:pPr>
    </w:p>
    <w:p w14:paraId="63FFE232" w14:textId="77777777" w:rsidR="003D7E07" w:rsidRPr="00DB7CD3" w:rsidRDefault="008865CC" w:rsidP="008851C5">
      <w:pPr>
        <w:pStyle w:val="Level1"/>
        <w:keepNext/>
        <w:numPr>
          <w:ilvl w:val="0"/>
          <w:numId w:val="0"/>
        </w:numPr>
        <w:jc w:val="both"/>
      </w:pPr>
      <w:r w:rsidRPr="00D6025D">
        <w:rPr>
          <w:rStyle w:val="Level1asHeadingtext"/>
          <w:highlight w:val="yellow"/>
        </w:rPr>
        <w:br w:type="page"/>
      </w:r>
      <w:r w:rsidR="00E45BFB" w:rsidRPr="00DB7CD3">
        <w:rPr>
          <w:rStyle w:val="Level1asHeadingtext"/>
          <w:b w:val="0"/>
        </w:rPr>
        <w:lastRenderedPageBreak/>
        <w:t>F</w:t>
      </w:r>
      <w:r w:rsidR="00DB7CD3" w:rsidRPr="00DB7CD3">
        <w:rPr>
          <w:rStyle w:val="Level1asHeadingtext"/>
          <w:b w:val="0"/>
        </w:rPr>
        <w:t>4</w:t>
      </w:r>
      <w:r w:rsidR="00E45BFB" w:rsidRPr="00DB7CD3">
        <w:rPr>
          <w:rStyle w:val="Level1asHeadingtext"/>
        </w:rPr>
        <w:tab/>
      </w:r>
      <w:r w:rsidR="004B6F1C" w:rsidRPr="00DB7CD3">
        <w:rPr>
          <w:rStyle w:val="Level1asHeadingtext"/>
        </w:rPr>
        <w:t>C</w:t>
      </w:r>
      <w:r w:rsidR="00911D29" w:rsidRPr="00DB7CD3">
        <w:rPr>
          <w:rStyle w:val="Level1asHeadingtext"/>
        </w:rPr>
        <w:t>onfidentiality</w:t>
      </w:r>
      <w:bookmarkStart w:id="101" w:name="_NN1640"/>
      <w:bookmarkEnd w:id="101"/>
      <w:r w:rsidR="000D1DCE">
        <w:rPr>
          <w:rStyle w:val="Level1asHeadingtext"/>
        </w:rPr>
        <w:t xml:space="preserve"> and Publicity</w:t>
      </w:r>
      <w:r w:rsidR="00125198" w:rsidRPr="00DB7CD3">
        <w:fldChar w:fldCharType="begin"/>
      </w:r>
      <w:r w:rsidR="00125198" w:rsidRPr="00DB7CD3">
        <w:instrText xml:space="preserve"> TC "</w:instrText>
      </w:r>
      <w:bookmarkStart w:id="102" w:name="_Toc265735658"/>
      <w:bookmarkStart w:id="103" w:name="_Toc513016303"/>
      <w:r w:rsidR="007973E2">
        <w:instrText>F4</w:instrText>
      </w:r>
      <w:r w:rsidR="00125198" w:rsidRPr="00DB7CD3">
        <w:tab/>
        <w:instrText>Confidentiality</w:instrText>
      </w:r>
      <w:bookmarkEnd w:id="102"/>
      <w:bookmarkEnd w:id="103"/>
      <w:r w:rsidR="00125198" w:rsidRPr="00DB7CD3">
        <w:instrText xml:space="preserve">" \l 1 </w:instrText>
      </w:r>
      <w:r w:rsidR="00125198" w:rsidRPr="00DB7CD3">
        <w:fldChar w:fldCharType="end"/>
      </w:r>
    </w:p>
    <w:p w14:paraId="6A95779F" w14:textId="77777777" w:rsidR="004B6F1C" w:rsidRPr="00DB7CD3" w:rsidRDefault="004B6F1C" w:rsidP="008851C5">
      <w:pPr>
        <w:pStyle w:val="Level2"/>
        <w:numPr>
          <w:ilvl w:val="0"/>
          <w:numId w:val="0"/>
        </w:numPr>
        <w:tabs>
          <w:tab w:val="left" w:pos="800"/>
          <w:tab w:val="left" w:pos="851"/>
        </w:tabs>
        <w:jc w:val="both"/>
        <w:rPr>
          <w:b/>
        </w:rPr>
      </w:pPr>
    </w:p>
    <w:p w14:paraId="031AF857" w14:textId="77777777" w:rsidR="004B6F1C" w:rsidRPr="00DB7CD3" w:rsidRDefault="00B82E4B" w:rsidP="008851C5">
      <w:pPr>
        <w:pStyle w:val="Level2"/>
        <w:numPr>
          <w:ilvl w:val="0"/>
          <w:numId w:val="0"/>
        </w:numPr>
        <w:jc w:val="both"/>
        <w:rPr>
          <w:b/>
        </w:rPr>
      </w:pPr>
      <w:r w:rsidRPr="00DB7CD3">
        <w:t>F</w:t>
      </w:r>
      <w:r w:rsidR="00DB7CD3" w:rsidRPr="00DB7CD3">
        <w:t>4</w:t>
      </w:r>
      <w:r w:rsidRPr="00DB7CD3">
        <w:t>.1</w:t>
      </w:r>
      <w:r w:rsidRPr="00DB7CD3">
        <w:tab/>
      </w:r>
      <w:r w:rsidR="004B6F1C" w:rsidRPr="00DB7CD3">
        <w:t xml:space="preserve">Except to the extent set out in this </w:t>
      </w:r>
      <w:r w:rsidR="00A62622" w:rsidRPr="00DB7CD3">
        <w:t>clause</w:t>
      </w:r>
      <w:r w:rsidR="004B6F1C" w:rsidRPr="00DB7CD3">
        <w:t xml:space="preserve"> or where disclosure is expressly </w:t>
      </w:r>
      <w:r w:rsidRPr="00DB7CD3">
        <w:tab/>
      </w:r>
      <w:r w:rsidR="004B6F1C" w:rsidRPr="00DB7CD3">
        <w:t xml:space="preserve">permitted elsewhere in this </w:t>
      </w:r>
      <w:r w:rsidR="00A16A59" w:rsidRPr="00DB7CD3">
        <w:t>Contract</w:t>
      </w:r>
      <w:r w:rsidR="004B6F1C" w:rsidRPr="00DB7CD3">
        <w:t>, each party shall do each of the following</w:t>
      </w:r>
      <w:r w:rsidR="00BA1B36" w:rsidRPr="00DB7CD3">
        <w:t>:</w:t>
      </w:r>
    </w:p>
    <w:p w14:paraId="3CB5D276" w14:textId="77777777" w:rsidR="004B6F1C" w:rsidRPr="00DB7CD3" w:rsidRDefault="004B6F1C" w:rsidP="008851C5">
      <w:pPr>
        <w:pStyle w:val="Level2"/>
        <w:numPr>
          <w:ilvl w:val="0"/>
          <w:numId w:val="0"/>
        </w:numPr>
        <w:tabs>
          <w:tab w:val="left" w:pos="800"/>
          <w:tab w:val="left" w:pos="851"/>
        </w:tabs>
        <w:jc w:val="both"/>
        <w:rPr>
          <w:b/>
        </w:rPr>
      </w:pPr>
    </w:p>
    <w:p w14:paraId="2657BCD5" w14:textId="77777777" w:rsidR="004B6F1C" w:rsidRPr="00DB7CD3" w:rsidRDefault="00B82E4B" w:rsidP="008851C5">
      <w:pPr>
        <w:pStyle w:val="Level3"/>
        <w:numPr>
          <w:ilvl w:val="0"/>
          <w:numId w:val="0"/>
        </w:numPr>
        <w:ind w:left="851"/>
        <w:jc w:val="both"/>
        <w:rPr>
          <w:b/>
        </w:rPr>
      </w:pPr>
      <w:r w:rsidRPr="00DB7CD3">
        <w:t>F</w:t>
      </w:r>
      <w:r w:rsidR="00DB7CD3" w:rsidRPr="00DB7CD3">
        <w:t>4</w:t>
      </w:r>
      <w:r w:rsidRPr="00DB7CD3">
        <w:t>.1.1</w:t>
      </w:r>
      <w:r w:rsidRPr="00DB7CD3">
        <w:tab/>
      </w:r>
      <w:r w:rsidR="004B6F1C" w:rsidRPr="00DB7CD3">
        <w:t xml:space="preserve">Treat the other party’s </w:t>
      </w:r>
      <w:r w:rsidR="00F74E76" w:rsidRPr="00DB7CD3">
        <w:t>Confidential Information</w:t>
      </w:r>
      <w:r w:rsidR="004B6F1C" w:rsidRPr="00DB7CD3">
        <w:t xml:space="preserve"> as confidenti</w:t>
      </w:r>
      <w:r w:rsidR="008B33B7" w:rsidRPr="00DB7CD3">
        <w:t xml:space="preserve">al </w:t>
      </w:r>
      <w:r w:rsidRPr="00DB7CD3">
        <w:tab/>
      </w:r>
      <w:r w:rsidRPr="00DB7CD3">
        <w:tab/>
      </w:r>
      <w:r w:rsidR="008B33B7" w:rsidRPr="00DB7CD3">
        <w:t>and safeguard it accordingly; and</w:t>
      </w:r>
    </w:p>
    <w:p w14:paraId="0EF3F832" w14:textId="77777777" w:rsidR="004B6F1C" w:rsidRPr="00DB7CD3" w:rsidRDefault="004B6F1C" w:rsidP="008851C5">
      <w:pPr>
        <w:pStyle w:val="Level2"/>
        <w:numPr>
          <w:ilvl w:val="0"/>
          <w:numId w:val="0"/>
        </w:numPr>
        <w:tabs>
          <w:tab w:val="left" w:pos="800"/>
          <w:tab w:val="left" w:pos="851"/>
        </w:tabs>
        <w:ind w:left="851"/>
        <w:jc w:val="both"/>
        <w:rPr>
          <w:b/>
        </w:rPr>
      </w:pPr>
    </w:p>
    <w:p w14:paraId="40854E36" w14:textId="77777777" w:rsidR="004B6F1C" w:rsidRPr="00DB7CD3" w:rsidRDefault="00B82E4B" w:rsidP="008851C5">
      <w:pPr>
        <w:pStyle w:val="Level3"/>
        <w:numPr>
          <w:ilvl w:val="0"/>
          <w:numId w:val="0"/>
        </w:numPr>
        <w:ind w:left="851"/>
        <w:jc w:val="both"/>
      </w:pPr>
      <w:r w:rsidRPr="00DB7CD3">
        <w:t>F</w:t>
      </w:r>
      <w:r w:rsidR="00DB7CD3" w:rsidRPr="00DB7CD3">
        <w:t>4</w:t>
      </w:r>
      <w:r w:rsidRPr="00DB7CD3">
        <w:t>.1.2</w:t>
      </w:r>
      <w:r w:rsidRPr="00DB7CD3">
        <w:tab/>
      </w:r>
      <w:r w:rsidR="004B6F1C" w:rsidRPr="00DB7CD3">
        <w:t xml:space="preserve">Not disclose the other party’s </w:t>
      </w:r>
      <w:r w:rsidR="00F74E76" w:rsidRPr="00DB7CD3">
        <w:t>Confidential Information</w:t>
      </w:r>
      <w:r w:rsidR="004B6F1C" w:rsidRPr="00DB7CD3">
        <w:t xml:space="preserve"> to any </w:t>
      </w:r>
      <w:r w:rsidRPr="00DB7CD3">
        <w:tab/>
      </w:r>
      <w:r w:rsidRPr="00DB7CD3">
        <w:tab/>
      </w:r>
      <w:r w:rsidR="004B6F1C" w:rsidRPr="00DB7CD3">
        <w:t xml:space="preserve">other person </w:t>
      </w:r>
      <w:smartTag w:uri="urn:schemas-microsoft-com:office:smarttags" w:element="PersonName">
        <w:r w:rsidR="004B6F1C" w:rsidRPr="00DB7CD3">
          <w:t>with</w:t>
        </w:r>
      </w:smartTag>
      <w:r w:rsidR="004B6F1C" w:rsidRPr="00DB7CD3">
        <w:t>out the owner’s prior written consent.</w:t>
      </w:r>
    </w:p>
    <w:p w14:paraId="5516425C" w14:textId="77777777" w:rsidR="004B6F1C" w:rsidRPr="00DB7CD3" w:rsidRDefault="004B6F1C" w:rsidP="008851C5">
      <w:pPr>
        <w:pStyle w:val="Level2"/>
        <w:numPr>
          <w:ilvl w:val="0"/>
          <w:numId w:val="0"/>
        </w:numPr>
        <w:tabs>
          <w:tab w:val="left" w:pos="800"/>
          <w:tab w:val="left" w:pos="851"/>
        </w:tabs>
        <w:jc w:val="both"/>
      </w:pPr>
    </w:p>
    <w:p w14:paraId="51FCADF8" w14:textId="77777777" w:rsidR="004B6F1C" w:rsidRPr="00DB7CD3" w:rsidRDefault="00B82E4B" w:rsidP="008851C5">
      <w:pPr>
        <w:pStyle w:val="Level2"/>
        <w:numPr>
          <w:ilvl w:val="0"/>
          <w:numId w:val="0"/>
        </w:numPr>
        <w:jc w:val="both"/>
      </w:pPr>
      <w:r w:rsidRPr="00DB7CD3">
        <w:t>F</w:t>
      </w:r>
      <w:r w:rsidR="00DB7CD3" w:rsidRPr="00DB7CD3">
        <w:t>4</w:t>
      </w:r>
      <w:r w:rsidRPr="00DB7CD3">
        <w:t>.2</w:t>
      </w:r>
      <w:r w:rsidRPr="00DB7CD3">
        <w:tab/>
      </w:r>
      <w:r w:rsidR="004B6F1C" w:rsidRPr="00DB7CD3">
        <w:t>Paragraph F</w:t>
      </w:r>
      <w:r w:rsidR="00DB7CD3" w:rsidRPr="00DB7CD3">
        <w:t>4</w:t>
      </w:r>
      <w:r w:rsidR="004B6F1C" w:rsidRPr="00DB7CD3">
        <w:t xml:space="preserve">.1 shall not apply to the extent that any one or more of the </w:t>
      </w:r>
      <w:r w:rsidRPr="00DB7CD3">
        <w:tab/>
      </w:r>
      <w:r w:rsidR="004B6F1C" w:rsidRPr="00DB7CD3">
        <w:t>following applies to the relevant information</w:t>
      </w:r>
      <w:r w:rsidR="008172B3" w:rsidRPr="00DB7CD3">
        <w:t xml:space="preserve"> or d</w:t>
      </w:r>
      <w:r w:rsidR="00BA1B36" w:rsidRPr="00DB7CD3">
        <w:t>isclosures:</w:t>
      </w:r>
    </w:p>
    <w:p w14:paraId="65AAE82C" w14:textId="77777777" w:rsidR="009B76A0" w:rsidRPr="00DB7CD3" w:rsidRDefault="009B76A0" w:rsidP="008851C5">
      <w:pPr>
        <w:pStyle w:val="Level2"/>
        <w:numPr>
          <w:ilvl w:val="0"/>
          <w:numId w:val="0"/>
        </w:numPr>
        <w:tabs>
          <w:tab w:val="left" w:pos="800"/>
        </w:tabs>
        <w:ind w:left="851"/>
        <w:jc w:val="both"/>
      </w:pPr>
    </w:p>
    <w:p w14:paraId="6899BB18" w14:textId="77777777" w:rsidR="008172B3" w:rsidRPr="00DB7CD3" w:rsidRDefault="00B82E4B" w:rsidP="008851C5">
      <w:pPr>
        <w:pStyle w:val="Level3"/>
        <w:numPr>
          <w:ilvl w:val="0"/>
          <w:numId w:val="0"/>
        </w:numPr>
        <w:ind w:left="851"/>
        <w:jc w:val="both"/>
      </w:pPr>
      <w:r w:rsidRPr="00DB7CD3">
        <w:t>F</w:t>
      </w:r>
      <w:r w:rsidR="00DB7CD3" w:rsidRPr="00DB7CD3">
        <w:t>4</w:t>
      </w:r>
      <w:r w:rsidRPr="00DB7CD3">
        <w:t>.2.1</w:t>
      </w:r>
      <w:r w:rsidRPr="00DB7CD3">
        <w:tab/>
      </w:r>
      <w:r w:rsidR="008172B3" w:rsidRPr="00DB7CD3">
        <w:t xml:space="preserve">Such disclosure is a requirement of </w:t>
      </w:r>
      <w:r w:rsidR="00CC1BD7" w:rsidRPr="00DB7CD3">
        <w:t>Law</w:t>
      </w:r>
      <w:r w:rsidR="008172B3" w:rsidRPr="00DB7CD3">
        <w:t xml:space="preserve"> placed upon the party </w:t>
      </w:r>
      <w:r w:rsidRPr="00DB7CD3">
        <w:tab/>
      </w:r>
      <w:r w:rsidRPr="00DB7CD3">
        <w:tab/>
      </w:r>
      <w:r w:rsidR="008172B3" w:rsidRPr="00DB7CD3">
        <w:t xml:space="preserve">making the disclosure, including any requirements for disclosure </w:t>
      </w:r>
      <w:r w:rsidRPr="00DB7CD3">
        <w:tab/>
      </w:r>
      <w:r w:rsidRPr="00DB7CD3">
        <w:tab/>
      </w:r>
      <w:r w:rsidR="008172B3" w:rsidRPr="00DB7CD3">
        <w:t xml:space="preserve">under the FOIA, Code of Practice on Access to Government </w:t>
      </w:r>
      <w:r w:rsidRPr="00DB7CD3">
        <w:tab/>
      </w:r>
      <w:r w:rsidRPr="00DB7CD3">
        <w:tab/>
      </w:r>
      <w:r w:rsidRPr="00DB7CD3">
        <w:tab/>
      </w:r>
      <w:r w:rsidR="008172B3" w:rsidRPr="00DB7CD3">
        <w:t>Information or the E</w:t>
      </w:r>
      <w:r w:rsidR="00911D29" w:rsidRPr="00DB7CD3">
        <w:t xml:space="preserve">IR </w:t>
      </w:r>
      <w:r w:rsidR="008172B3" w:rsidRPr="00DB7CD3">
        <w:t xml:space="preserve">pursuant to </w:t>
      </w:r>
      <w:r w:rsidR="00A62622" w:rsidRPr="00DB7CD3">
        <w:t>clause</w:t>
      </w:r>
      <w:r w:rsidR="0037253D" w:rsidRPr="00DB7CD3">
        <w:t xml:space="preserve"> </w:t>
      </w:r>
      <w:r w:rsidR="009B76A0" w:rsidRPr="00DB7CD3">
        <w:t>F</w:t>
      </w:r>
      <w:r w:rsidR="00DB7CD3" w:rsidRPr="00DB7CD3">
        <w:t>3</w:t>
      </w:r>
      <w:r w:rsidR="008172B3" w:rsidRPr="00DB7CD3">
        <w:t xml:space="preserve"> (Freedom of </w:t>
      </w:r>
      <w:r w:rsidRPr="00DB7CD3">
        <w:tab/>
      </w:r>
      <w:r w:rsidRPr="00DB7CD3">
        <w:tab/>
      </w:r>
      <w:r w:rsidRPr="00DB7CD3">
        <w:tab/>
      </w:r>
      <w:r w:rsidR="00BA1B36" w:rsidRPr="00DB7CD3">
        <w:t>Information);</w:t>
      </w:r>
    </w:p>
    <w:p w14:paraId="6CAB8320" w14:textId="77777777" w:rsidR="008172B3" w:rsidRPr="00DB7CD3" w:rsidRDefault="008172B3" w:rsidP="008851C5">
      <w:pPr>
        <w:pStyle w:val="Level2"/>
        <w:numPr>
          <w:ilvl w:val="0"/>
          <w:numId w:val="0"/>
        </w:numPr>
        <w:tabs>
          <w:tab w:val="left" w:pos="800"/>
        </w:tabs>
        <w:ind w:left="851"/>
        <w:jc w:val="both"/>
      </w:pPr>
    </w:p>
    <w:p w14:paraId="0AD242B0" w14:textId="77777777" w:rsidR="008172B3" w:rsidRPr="00DB7CD3" w:rsidRDefault="00B82E4B" w:rsidP="008851C5">
      <w:pPr>
        <w:pStyle w:val="Level3"/>
        <w:numPr>
          <w:ilvl w:val="0"/>
          <w:numId w:val="0"/>
        </w:numPr>
        <w:ind w:left="851"/>
        <w:jc w:val="both"/>
      </w:pPr>
      <w:r w:rsidRPr="00DB7CD3">
        <w:t>F</w:t>
      </w:r>
      <w:r w:rsidR="00DB7CD3" w:rsidRPr="00DB7CD3">
        <w:t>4</w:t>
      </w:r>
      <w:r w:rsidRPr="00DB7CD3">
        <w:t>.2.2</w:t>
      </w:r>
      <w:r w:rsidRPr="00DB7CD3">
        <w:tab/>
      </w:r>
      <w:r w:rsidR="008172B3" w:rsidRPr="00DB7CD3">
        <w:t xml:space="preserve">Such information was in the possession of the party making the </w:t>
      </w:r>
      <w:r w:rsidRPr="00DB7CD3">
        <w:tab/>
      </w:r>
      <w:r w:rsidRPr="00DB7CD3">
        <w:tab/>
      </w:r>
      <w:r w:rsidR="008172B3" w:rsidRPr="00DB7CD3">
        <w:t xml:space="preserve">disclosure without obligation of confidentiality prior to its </w:t>
      </w:r>
      <w:r w:rsidRPr="00DB7CD3">
        <w:tab/>
      </w:r>
      <w:r w:rsidRPr="00DB7CD3">
        <w:tab/>
      </w:r>
      <w:r w:rsidRPr="00DB7CD3">
        <w:tab/>
      </w:r>
      <w:r w:rsidR="008172B3" w:rsidRPr="00DB7CD3">
        <w:t>disc</w:t>
      </w:r>
      <w:r w:rsidR="00BA1B36" w:rsidRPr="00DB7CD3">
        <w:t>losure by the information owner;</w:t>
      </w:r>
    </w:p>
    <w:p w14:paraId="3F550852" w14:textId="77777777" w:rsidR="008172B3" w:rsidRPr="00DB7CD3" w:rsidRDefault="008172B3" w:rsidP="008851C5">
      <w:pPr>
        <w:pStyle w:val="Level2"/>
        <w:numPr>
          <w:ilvl w:val="0"/>
          <w:numId w:val="0"/>
        </w:numPr>
        <w:tabs>
          <w:tab w:val="left" w:pos="800"/>
        </w:tabs>
        <w:jc w:val="both"/>
      </w:pPr>
    </w:p>
    <w:p w14:paraId="3C2CF5F9" w14:textId="77777777" w:rsidR="008172B3" w:rsidRPr="00DB7CD3" w:rsidRDefault="00B82E4B" w:rsidP="008851C5">
      <w:pPr>
        <w:pStyle w:val="Level3"/>
        <w:numPr>
          <w:ilvl w:val="0"/>
          <w:numId w:val="0"/>
        </w:numPr>
        <w:ind w:left="851"/>
        <w:jc w:val="both"/>
      </w:pPr>
      <w:r w:rsidRPr="00DB7CD3">
        <w:t>F</w:t>
      </w:r>
      <w:r w:rsidR="00DB7CD3" w:rsidRPr="00DB7CD3">
        <w:t>4</w:t>
      </w:r>
      <w:r w:rsidRPr="00DB7CD3">
        <w:t>.2.3</w:t>
      </w:r>
      <w:r w:rsidRPr="00DB7CD3">
        <w:tab/>
      </w:r>
      <w:r w:rsidR="008172B3" w:rsidRPr="00DB7CD3">
        <w:t xml:space="preserve">Such information was obtained from a third party without </w:t>
      </w:r>
      <w:r w:rsidRPr="00DB7CD3">
        <w:tab/>
      </w:r>
      <w:r w:rsidRPr="00DB7CD3">
        <w:tab/>
      </w:r>
      <w:r w:rsidRPr="00DB7CD3">
        <w:tab/>
      </w:r>
      <w:r w:rsidR="00BA1B36" w:rsidRPr="00DB7CD3">
        <w:t>obligation of confidentiality;</w:t>
      </w:r>
    </w:p>
    <w:p w14:paraId="23E5368A" w14:textId="77777777" w:rsidR="008172B3" w:rsidRDefault="008172B3" w:rsidP="008851C5">
      <w:pPr>
        <w:pStyle w:val="Level2"/>
        <w:numPr>
          <w:ilvl w:val="0"/>
          <w:numId w:val="0"/>
        </w:numPr>
        <w:tabs>
          <w:tab w:val="left" w:pos="800"/>
        </w:tabs>
        <w:jc w:val="both"/>
      </w:pPr>
    </w:p>
    <w:p w14:paraId="2B6A00E2" w14:textId="77777777" w:rsidR="00DA240C" w:rsidRPr="00DB7CD3" w:rsidRDefault="00DA240C" w:rsidP="008851C5">
      <w:pPr>
        <w:pStyle w:val="Level2"/>
        <w:numPr>
          <w:ilvl w:val="0"/>
          <w:numId w:val="0"/>
        </w:numPr>
        <w:tabs>
          <w:tab w:val="left" w:pos="800"/>
        </w:tabs>
        <w:jc w:val="both"/>
      </w:pPr>
    </w:p>
    <w:p w14:paraId="1CB0B326" w14:textId="77777777" w:rsidR="008172B3" w:rsidRPr="00DB7CD3" w:rsidRDefault="00B82E4B" w:rsidP="008851C5">
      <w:pPr>
        <w:pStyle w:val="Level3"/>
        <w:numPr>
          <w:ilvl w:val="0"/>
          <w:numId w:val="0"/>
        </w:numPr>
        <w:ind w:left="851"/>
        <w:jc w:val="both"/>
      </w:pPr>
      <w:r w:rsidRPr="00DB7CD3">
        <w:t>F</w:t>
      </w:r>
      <w:r w:rsidR="00DB7CD3" w:rsidRPr="00DB7CD3">
        <w:t>4</w:t>
      </w:r>
      <w:r w:rsidRPr="00DB7CD3">
        <w:t>.2.4</w:t>
      </w:r>
      <w:r w:rsidRPr="00DB7CD3">
        <w:tab/>
      </w:r>
      <w:r w:rsidR="008172B3" w:rsidRPr="00DB7CD3">
        <w:t xml:space="preserve">Such information was already in the public domain at the time of </w:t>
      </w:r>
      <w:r w:rsidRPr="00DB7CD3">
        <w:tab/>
      </w:r>
      <w:r w:rsidRPr="00DB7CD3">
        <w:tab/>
      </w:r>
      <w:r w:rsidR="008172B3" w:rsidRPr="00DB7CD3">
        <w:t xml:space="preserve">disclosure otherwise than by a breach of this </w:t>
      </w:r>
      <w:r w:rsidR="00A16A59" w:rsidRPr="00DB7CD3">
        <w:t>Contract</w:t>
      </w:r>
      <w:r w:rsidR="00BA1B36" w:rsidRPr="00DB7CD3">
        <w:t>; and</w:t>
      </w:r>
    </w:p>
    <w:p w14:paraId="41D57280" w14:textId="77777777" w:rsidR="008172B3" w:rsidRPr="00DB7CD3" w:rsidRDefault="008172B3" w:rsidP="008851C5">
      <w:pPr>
        <w:pStyle w:val="Level2"/>
        <w:numPr>
          <w:ilvl w:val="0"/>
          <w:numId w:val="0"/>
        </w:numPr>
        <w:tabs>
          <w:tab w:val="left" w:pos="800"/>
        </w:tabs>
        <w:jc w:val="both"/>
      </w:pPr>
    </w:p>
    <w:p w14:paraId="34966D18" w14:textId="77777777" w:rsidR="008172B3" w:rsidRPr="00DB7CD3" w:rsidRDefault="00B82E4B" w:rsidP="008851C5">
      <w:pPr>
        <w:pStyle w:val="Level3"/>
        <w:numPr>
          <w:ilvl w:val="0"/>
          <w:numId w:val="0"/>
        </w:numPr>
        <w:ind w:left="851"/>
        <w:jc w:val="both"/>
      </w:pPr>
      <w:r w:rsidRPr="00DB7CD3">
        <w:t>F</w:t>
      </w:r>
      <w:r w:rsidR="00DB7CD3" w:rsidRPr="00DB7CD3">
        <w:t>4</w:t>
      </w:r>
      <w:r w:rsidRPr="00DB7CD3">
        <w:t>.2.5</w:t>
      </w:r>
      <w:r w:rsidRPr="00DB7CD3">
        <w:tab/>
      </w:r>
      <w:r w:rsidR="008172B3" w:rsidRPr="00DB7CD3">
        <w:t xml:space="preserve">It is independently developed </w:t>
      </w:r>
      <w:smartTag w:uri="urn:schemas-microsoft-com:office:smarttags" w:element="PersonName">
        <w:r w:rsidR="008172B3" w:rsidRPr="00DB7CD3">
          <w:t>with</w:t>
        </w:r>
      </w:smartTag>
      <w:r w:rsidR="008172B3" w:rsidRPr="00DB7CD3">
        <w:t xml:space="preserve">out access to the other party’s </w:t>
      </w:r>
      <w:r w:rsidRPr="00DB7CD3">
        <w:tab/>
      </w:r>
      <w:r w:rsidRPr="00DB7CD3">
        <w:tab/>
      </w:r>
      <w:r w:rsidR="00F74E76" w:rsidRPr="00DB7CD3">
        <w:t>Confidential Information</w:t>
      </w:r>
      <w:r w:rsidR="00BA1B36" w:rsidRPr="00DB7CD3">
        <w:t>.</w:t>
      </w:r>
    </w:p>
    <w:p w14:paraId="09E40E55" w14:textId="77777777" w:rsidR="0037253D" w:rsidRPr="00DB7CD3" w:rsidRDefault="0037253D" w:rsidP="008851C5">
      <w:pPr>
        <w:pStyle w:val="Level2"/>
        <w:numPr>
          <w:ilvl w:val="0"/>
          <w:numId w:val="0"/>
        </w:numPr>
        <w:tabs>
          <w:tab w:val="left" w:pos="800"/>
        </w:tabs>
        <w:jc w:val="both"/>
      </w:pPr>
    </w:p>
    <w:p w14:paraId="0D0699D7" w14:textId="77777777" w:rsidR="0037253D" w:rsidRPr="00DB7CD3" w:rsidRDefault="00DB7CD3" w:rsidP="008851C5">
      <w:pPr>
        <w:pStyle w:val="Level2"/>
        <w:numPr>
          <w:ilvl w:val="0"/>
          <w:numId w:val="0"/>
        </w:numPr>
        <w:jc w:val="both"/>
      </w:pPr>
      <w:r w:rsidRPr="00DB7CD3">
        <w:t>F4</w:t>
      </w:r>
      <w:r w:rsidR="00B82E4B" w:rsidRPr="00DB7CD3">
        <w:t>.3</w:t>
      </w:r>
      <w:r w:rsidR="00B82E4B" w:rsidRPr="00DB7CD3">
        <w:tab/>
      </w:r>
      <w:r w:rsidR="0037253D" w:rsidRPr="00DB7CD3">
        <w:t xml:space="preserve">The </w:t>
      </w:r>
      <w:r w:rsidR="00F74E76" w:rsidRPr="00DB7CD3">
        <w:t>Contractor</w:t>
      </w:r>
      <w:r w:rsidR="0037253D" w:rsidRPr="00DB7CD3">
        <w:t xml:space="preserve"> may only disclose the </w:t>
      </w:r>
      <w:r w:rsidR="0036704E" w:rsidRPr="00DB7CD3">
        <w:t>Council</w:t>
      </w:r>
      <w:r w:rsidR="0037253D" w:rsidRPr="00DB7CD3">
        <w:t xml:space="preserve">’s </w:t>
      </w:r>
      <w:r w:rsidR="00F74E76" w:rsidRPr="00DB7CD3">
        <w:t>Confidential Information</w:t>
      </w:r>
      <w:r w:rsidR="0037253D" w:rsidRPr="00DB7CD3">
        <w:t xml:space="preserve"> to the </w:t>
      </w:r>
      <w:r w:rsidR="00B82E4B" w:rsidRPr="00DB7CD3">
        <w:tab/>
      </w:r>
      <w:r w:rsidR="00F74E76" w:rsidRPr="00DB7CD3">
        <w:t>Contractor</w:t>
      </w:r>
      <w:r w:rsidR="0037253D" w:rsidRPr="00DB7CD3">
        <w:t xml:space="preserve"> </w:t>
      </w:r>
      <w:r w:rsidR="009B76A0" w:rsidRPr="00DB7CD3">
        <w:t>p</w:t>
      </w:r>
      <w:r w:rsidR="0037253D" w:rsidRPr="00DB7CD3">
        <w:t xml:space="preserve">ersonnel who are directly involved in the provision of the </w:t>
      </w:r>
      <w:r w:rsidR="00F74E76" w:rsidRPr="00DB7CD3">
        <w:t>Services</w:t>
      </w:r>
      <w:r w:rsidR="0037253D" w:rsidRPr="00DB7CD3">
        <w:t xml:space="preserve"> </w:t>
      </w:r>
      <w:r w:rsidR="00B82E4B" w:rsidRPr="00DB7CD3">
        <w:tab/>
      </w:r>
      <w:r w:rsidR="0037253D" w:rsidRPr="00DB7CD3">
        <w:t xml:space="preserve">and who need to know the information, and shall </w:t>
      </w:r>
      <w:r w:rsidR="0099798E" w:rsidRPr="00DB7CD3">
        <w:t>make sure</w:t>
      </w:r>
      <w:r w:rsidR="0037253D" w:rsidRPr="00DB7CD3">
        <w:t xml:space="preserve"> that such </w:t>
      </w:r>
      <w:r w:rsidR="00B82E4B" w:rsidRPr="00DB7CD3">
        <w:tab/>
      </w:r>
      <w:r w:rsidR="00F74E76" w:rsidRPr="00DB7CD3">
        <w:t>Contractor</w:t>
      </w:r>
      <w:r w:rsidR="0037253D" w:rsidRPr="00DB7CD3">
        <w:t xml:space="preserve"> </w:t>
      </w:r>
      <w:r w:rsidR="009B76A0" w:rsidRPr="00DB7CD3">
        <w:t>p</w:t>
      </w:r>
      <w:r w:rsidR="0037253D" w:rsidRPr="00DB7CD3">
        <w:t xml:space="preserve">ersonnel are aware of and shall comply </w:t>
      </w:r>
      <w:smartTag w:uri="urn:schemas-microsoft-com:office:smarttags" w:element="PersonName">
        <w:r w:rsidR="0037253D" w:rsidRPr="00DB7CD3">
          <w:t>with</w:t>
        </w:r>
      </w:smartTag>
      <w:r w:rsidR="0037253D" w:rsidRPr="00DB7CD3">
        <w:t xml:space="preserve"> these obligations as </w:t>
      </w:r>
      <w:r w:rsidR="00B82E4B" w:rsidRPr="00DB7CD3">
        <w:tab/>
      </w:r>
      <w:r w:rsidR="0037253D" w:rsidRPr="00DB7CD3">
        <w:t>to confidentiality.</w:t>
      </w:r>
    </w:p>
    <w:p w14:paraId="5148811B" w14:textId="77777777" w:rsidR="0037253D" w:rsidRPr="00DB7CD3" w:rsidRDefault="0037253D" w:rsidP="008851C5">
      <w:pPr>
        <w:pStyle w:val="Level2"/>
        <w:numPr>
          <w:ilvl w:val="0"/>
          <w:numId w:val="0"/>
        </w:numPr>
        <w:tabs>
          <w:tab w:val="left" w:pos="800"/>
        </w:tabs>
        <w:jc w:val="both"/>
      </w:pPr>
    </w:p>
    <w:p w14:paraId="658DC4E5" w14:textId="77777777" w:rsidR="0037253D" w:rsidRPr="00DB7CD3" w:rsidRDefault="00B82E4B" w:rsidP="008851C5">
      <w:pPr>
        <w:pStyle w:val="Level2"/>
        <w:numPr>
          <w:ilvl w:val="0"/>
          <w:numId w:val="0"/>
        </w:numPr>
        <w:jc w:val="both"/>
      </w:pPr>
      <w:r w:rsidRPr="00DB7CD3">
        <w:t>F</w:t>
      </w:r>
      <w:r w:rsidR="00DB7CD3" w:rsidRPr="00DB7CD3">
        <w:t>4</w:t>
      </w:r>
      <w:r w:rsidRPr="00DB7CD3">
        <w:t>.4</w:t>
      </w:r>
      <w:r w:rsidRPr="00DB7CD3">
        <w:tab/>
      </w:r>
      <w:r w:rsidR="00BA23AF" w:rsidRPr="00DB7CD3">
        <w:t xml:space="preserve">The </w:t>
      </w:r>
      <w:r w:rsidR="00F74E76" w:rsidRPr="00DB7CD3">
        <w:t>Contractor</w:t>
      </w:r>
      <w:r w:rsidR="00BA23AF" w:rsidRPr="00DB7CD3">
        <w:t xml:space="preserve"> shall not, and shall procure that the </w:t>
      </w:r>
      <w:r w:rsidR="00F74E76" w:rsidRPr="00DB7CD3">
        <w:t>Contractor</w:t>
      </w:r>
      <w:r w:rsidR="00BA23AF" w:rsidRPr="00DB7CD3">
        <w:t xml:space="preserve"> </w:t>
      </w:r>
      <w:r w:rsidR="009B76A0" w:rsidRPr="00DB7CD3">
        <w:t>p</w:t>
      </w:r>
      <w:r w:rsidR="00BA23AF" w:rsidRPr="00DB7CD3">
        <w:t xml:space="preserve">ersonnel do </w:t>
      </w:r>
      <w:r w:rsidRPr="00DB7CD3">
        <w:tab/>
      </w:r>
      <w:r w:rsidR="00BA23AF" w:rsidRPr="00DB7CD3">
        <w:t xml:space="preserve">not, use any of the </w:t>
      </w:r>
      <w:r w:rsidR="0036704E" w:rsidRPr="00DB7CD3">
        <w:t>Council</w:t>
      </w:r>
      <w:r w:rsidR="00BA23AF" w:rsidRPr="00DB7CD3">
        <w:t xml:space="preserve">’s </w:t>
      </w:r>
      <w:r w:rsidR="00F74E76" w:rsidRPr="00DB7CD3">
        <w:t>Confidential Information</w:t>
      </w:r>
      <w:r w:rsidR="00BA23AF" w:rsidRPr="00DB7CD3">
        <w:t xml:space="preserve"> received other than for </w:t>
      </w:r>
      <w:r w:rsidRPr="00DB7CD3">
        <w:tab/>
      </w:r>
      <w:r w:rsidR="00BA23AF" w:rsidRPr="00DB7CD3">
        <w:t xml:space="preserve">the purposes of this </w:t>
      </w:r>
      <w:r w:rsidR="00A16A59" w:rsidRPr="00DB7CD3">
        <w:t>Contract</w:t>
      </w:r>
      <w:r w:rsidR="00BA23AF" w:rsidRPr="00DB7CD3">
        <w:t>.</w:t>
      </w:r>
    </w:p>
    <w:p w14:paraId="0AC7681A" w14:textId="77777777" w:rsidR="00BA23AF" w:rsidRPr="00DB7CD3" w:rsidRDefault="00BA23AF" w:rsidP="008851C5">
      <w:pPr>
        <w:pStyle w:val="Level2"/>
        <w:numPr>
          <w:ilvl w:val="0"/>
          <w:numId w:val="0"/>
        </w:numPr>
        <w:tabs>
          <w:tab w:val="left" w:pos="800"/>
        </w:tabs>
        <w:jc w:val="both"/>
      </w:pPr>
    </w:p>
    <w:p w14:paraId="1EF157EF" w14:textId="77777777" w:rsidR="00BA23AF" w:rsidRPr="00DB7CD3" w:rsidRDefault="00B82E4B" w:rsidP="008851C5">
      <w:pPr>
        <w:pStyle w:val="Level2"/>
        <w:numPr>
          <w:ilvl w:val="0"/>
          <w:numId w:val="0"/>
        </w:numPr>
        <w:jc w:val="both"/>
      </w:pPr>
      <w:r w:rsidRPr="00DB7CD3">
        <w:t>F</w:t>
      </w:r>
      <w:r w:rsidR="00DB7CD3" w:rsidRPr="00DB7CD3">
        <w:t>4</w:t>
      </w:r>
      <w:r w:rsidRPr="00DB7CD3">
        <w:t>.5</w:t>
      </w:r>
      <w:r w:rsidRPr="00DB7CD3">
        <w:tab/>
      </w:r>
      <w:r w:rsidR="00BA23AF" w:rsidRPr="00DB7CD3">
        <w:t xml:space="preserve">At the written request of the </w:t>
      </w:r>
      <w:r w:rsidR="0036704E" w:rsidRPr="00DB7CD3">
        <w:t>Council</w:t>
      </w:r>
      <w:r w:rsidR="00BA23AF" w:rsidRPr="00DB7CD3">
        <w:t xml:space="preserve"> and if reasonable in the circumstances to </w:t>
      </w:r>
      <w:r w:rsidRPr="00DB7CD3">
        <w:tab/>
      </w:r>
      <w:r w:rsidR="00BA23AF" w:rsidRPr="00DB7CD3">
        <w:t xml:space="preserve">make that request, the </w:t>
      </w:r>
      <w:r w:rsidR="00F74E76" w:rsidRPr="00DB7CD3">
        <w:t>Contractor</w:t>
      </w:r>
      <w:r w:rsidR="00BA23AF" w:rsidRPr="00DB7CD3">
        <w:t xml:space="preserve"> shall procure that those members of the </w:t>
      </w:r>
      <w:r w:rsidRPr="00DB7CD3">
        <w:tab/>
      </w:r>
      <w:r w:rsidR="00F74E76" w:rsidRPr="00DB7CD3">
        <w:t>Contractor</w:t>
      </w:r>
      <w:r w:rsidR="00BA23AF" w:rsidRPr="00DB7CD3">
        <w:t xml:space="preserve"> </w:t>
      </w:r>
      <w:r w:rsidR="009B76A0" w:rsidRPr="00DB7CD3">
        <w:t>p</w:t>
      </w:r>
      <w:r w:rsidR="00BA23AF" w:rsidRPr="00DB7CD3">
        <w:t xml:space="preserve">ersonnel identified in the </w:t>
      </w:r>
      <w:r w:rsidR="0036704E" w:rsidRPr="00DB7CD3">
        <w:t>Council</w:t>
      </w:r>
      <w:r w:rsidR="00BA23AF" w:rsidRPr="00DB7CD3">
        <w:t xml:space="preserve">’s notice sign a confidentiality </w:t>
      </w:r>
      <w:r w:rsidRPr="00DB7CD3">
        <w:tab/>
      </w:r>
      <w:r w:rsidR="00BA23AF" w:rsidRPr="00DB7CD3">
        <w:t xml:space="preserve">undertaking prior to commencing any work in accordance </w:t>
      </w:r>
      <w:smartTag w:uri="urn:schemas-microsoft-com:office:smarttags" w:element="PersonName">
        <w:r w:rsidR="00BA23AF" w:rsidRPr="00DB7CD3">
          <w:t>with</w:t>
        </w:r>
      </w:smartTag>
      <w:r w:rsidR="00BA23AF" w:rsidRPr="00DB7CD3">
        <w:t xml:space="preserve"> this </w:t>
      </w:r>
      <w:r w:rsidR="00A16A59" w:rsidRPr="00DB7CD3">
        <w:t>Contract</w:t>
      </w:r>
      <w:r w:rsidR="00BA23AF" w:rsidRPr="00DB7CD3">
        <w:t>.</w:t>
      </w:r>
    </w:p>
    <w:p w14:paraId="2BC71EED" w14:textId="77777777" w:rsidR="00BA23AF" w:rsidRPr="00DB7CD3" w:rsidRDefault="00BA23AF" w:rsidP="008851C5">
      <w:pPr>
        <w:pStyle w:val="Level2"/>
        <w:numPr>
          <w:ilvl w:val="0"/>
          <w:numId w:val="0"/>
        </w:numPr>
        <w:tabs>
          <w:tab w:val="left" w:pos="800"/>
        </w:tabs>
        <w:jc w:val="both"/>
      </w:pPr>
    </w:p>
    <w:p w14:paraId="10FA3F4B" w14:textId="77777777" w:rsidR="00BA23AF" w:rsidRPr="00DB7CD3" w:rsidRDefault="00B82E4B" w:rsidP="008851C5">
      <w:pPr>
        <w:pStyle w:val="Level2"/>
        <w:numPr>
          <w:ilvl w:val="0"/>
          <w:numId w:val="0"/>
        </w:numPr>
        <w:jc w:val="both"/>
      </w:pPr>
      <w:r w:rsidRPr="00DB7CD3">
        <w:lastRenderedPageBreak/>
        <w:t>F</w:t>
      </w:r>
      <w:r w:rsidR="00DB7CD3" w:rsidRPr="00DB7CD3">
        <w:t>4</w:t>
      </w:r>
      <w:r w:rsidRPr="00DB7CD3">
        <w:t>.6</w:t>
      </w:r>
      <w:r w:rsidRPr="00DB7CD3">
        <w:tab/>
      </w:r>
      <w:r w:rsidR="00BA23AF" w:rsidRPr="00DB7CD3">
        <w:t xml:space="preserve">Nothing in this </w:t>
      </w:r>
      <w:r w:rsidR="00A16A59" w:rsidRPr="00DB7CD3">
        <w:t>Contract</w:t>
      </w:r>
      <w:r w:rsidR="009B76A0" w:rsidRPr="00DB7CD3">
        <w:t xml:space="preserve"> </w:t>
      </w:r>
      <w:r w:rsidR="00BA23AF" w:rsidRPr="00DB7CD3">
        <w:t xml:space="preserve">shall prevent the </w:t>
      </w:r>
      <w:r w:rsidR="0036704E" w:rsidRPr="00DB7CD3">
        <w:t>Council</w:t>
      </w:r>
      <w:r w:rsidR="00BA23AF" w:rsidRPr="00DB7CD3">
        <w:t xml:space="preserve"> from disclosing the </w:t>
      </w:r>
      <w:r w:rsidRPr="00DB7CD3">
        <w:tab/>
      </w:r>
      <w:r w:rsidR="00F74E76" w:rsidRPr="00DB7CD3">
        <w:t>Contractor</w:t>
      </w:r>
      <w:r w:rsidR="00BA23AF" w:rsidRPr="00DB7CD3">
        <w:t xml:space="preserve">’s </w:t>
      </w:r>
      <w:r w:rsidR="00F74E76" w:rsidRPr="00DB7CD3">
        <w:t>Confidential Information</w:t>
      </w:r>
      <w:r w:rsidR="00BA23AF" w:rsidRPr="00DB7CD3">
        <w:t xml:space="preserve"> in any one or more of the following </w:t>
      </w:r>
      <w:r w:rsidRPr="00DB7CD3">
        <w:tab/>
      </w:r>
      <w:r w:rsidR="00BA23AF" w:rsidRPr="00DB7CD3">
        <w:t>circumstances</w:t>
      </w:r>
      <w:r w:rsidR="00911D29" w:rsidRPr="00DB7CD3">
        <w:t>.</w:t>
      </w:r>
    </w:p>
    <w:p w14:paraId="6B5AE7E0" w14:textId="77777777" w:rsidR="00BA23AF" w:rsidRPr="00DB7CD3" w:rsidRDefault="00BA23AF" w:rsidP="008851C5">
      <w:pPr>
        <w:pStyle w:val="Level2"/>
        <w:numPr>
          <w:ilvl w:val="0"/>
          <w:numId w:val="0"/>
        </w:numPr>
        <w:tabs>
          <w:tab w:val="left" w:pos="800"/>
        </w:tabs>
        <w:jc w:val="both"/>
      </w:pPr>
    </w:p>
    <w:p w14:paraId="197E6F18" w14:textId="77777777" w:rsidR="00BA23AF" w:rsidRPr="00DB7CD3" w:rsidRDefault="00B82E4B" w:rsidP="008851C5">
      <w:pPr>
        <w:pStyle w:val="Level3"/>
        <w:numPr>
          <w:ilvl w:val="0"/>
          <w:numId w:val="0"/>
        </w:numPr>
        <w:ind w:left="851"/>
        <w:jc w:val="both"/>
      </w:pPr>
      <w:r w:rsidRPr="00DB7CD3">
        <w:t>F</w:t>
      </w:r>
      <w:r w:rsidR="00DB7CD3" w:rsidRPr="00DB7CD3">
        <w:t>4</w:t>
      </w:r>
      <w:r w:rsidRPr="00DB7CD3">
        <w:t>.6.1</w:t>
      </w:r>
      <w:r w:rsidRPr="00DB7CD3">
        <w:tab/>
      </w:r>
      <w:r w:rsidR="00BA23AF" w:rsidRPr="00DB7CD3">
        <w:t xml:space="preserve">To any </w:t>
      </w:r>
      <w:r w:rsidR="00862560" w:rsidRPr="00DB7CD3">
        <w:t>C</w:t>
      </w:r>
      <w:r w:rsidR="00BA23AF" w:rsidRPr="00DB7CD3">
        <w:t xml:space="preserve">rown </w:t>
      </w:r>
      <w:r w:rsidR="00911D29" w:rsidRPr="00DB7CD3">
        <w:t>b</w:t>
      </w:r>
      <w:r w:rsidR="00BA23AF" w:rsidRPr="00DB7CD3">
        <w:t xml:space="preserve">ody or any other </w:t>
      </w:r>
      <w:r w:rsidR="00B14F28" w:rsidRPr="00DB7CD3">
        <w:t xml:space="preserve">contracting authority as defined </w:t>
      </w:r>
      <w:r w:rsidRPr="00DB7CD3">
        <w:tab/>
      </w:r>
      <w:r w:rsidRPr="00DB7CD3">
        <w:tab/>
      </w:r>
      <w:r w:rsidR="00B14F28" w:rsidRPr="00DB7CD3">
        <w:t xml:space="preserve">in Regulation 5(2) of the Public Contracts (Works, Services and </w:t>
      </w:r>
      <w:r w:rsidRPr="00DB7CD3">
        <w:tab/>
      </w:r>
      <w:r w:rsidRPr="00DB7CD3">
        <w:tab/>
      </w:r>
      <w:r w:rsidR="00B14F28" w:rsidRPr="00DB7CD3">
        <w:t xml:space="preserve">Supply) (Amendment) Regulations 2000 other than the </w:t>
      </w:r>
      <w:r w:rsidR="0036704E" w:rsidRPr="00DB7CD3">
        <w:t>Council</w:t>
      </w:r>
      <w:r w:rsidR="00BA23AF" w:rsidRPr="00DB7CD3">
        <w:t xml:space="preserve">.  </w:t>
      </w:r>
      <w:r w:rsidRPr="00DB7CD3">
        <w:tab/>
      </w:r>
      <w:r w:rsidRPr="00DB7CD3">
        <w:tab/>
      </w:r>
      <w:r w:rsidR="00BA23AF" w:rsidRPr="00DB7CD3">
        <w:t xml:space="preserve">All </w:t>
      </w:r>
      <w:r w:rsidR="00911D29" w:rsidRPr="00DB7CD3">
        <w:t>c</w:t>
      </w:r>
      <w:r w:rsidR="00BA23AF" w:rsidRPr="00DB7CD3">
        <w:t xml:space="preserve">rown </w:t>
      </w:r>
      <w:r w:rsidR="00911D29" w:rsidRPr="00DB7CD3">
        <w:t>b</w:t>
      </w:r>
      <w:r w:rsidR="00BA23AF" w:rsidRPr="00DB7CD3">
        <w:t xml:space="preserve">odies or </w:t>
      </w:r>
      <w:r w:rsidR="00B14F28" w:rsidRPr="00DB7CD3">
        <w:t>such c</w:t>
      </w:r>
      <w:r w:rsidR="00BA23AF" w:rsidRPr="00DB7CD3">
        <w:t xml:space="preserve">ontracting </w:t>
      </w:r>
      <w:r w:rsidR="00B14F28" w:rsidRPr="00DB7CD3">
        <w:t>a</w:t>
      </w:r>
      <w:r w:rsidR="00BA23AF" w:rsidRPr="00DB7CD3">
        <w:t xml:space="preserve">uthorities receiving such </w:t>
      </w:r>
      <w:r w:rsidRPr="00DB7CD3">
        <w:tab/>
      </w:r>
      <w:r w:rsidRPr="00DB7CD3">
        <w:tab/>
      </w:r>
      <w:r w:rsidR="00F74E76" w:rsidRPr="00DB7CD3">
        <w:t>Confidential Information</w:t>
      </w:r>
      <w:r w:rsidR="00BA23AF" w:rsidRPr="00DB7CD3">
        <w:t xml:space="preserve"> shall be entitled to further disclose the </w:t>
      </w:r>
      <w:r w:rsidRPr="00DB7CD3">
        <w:tab/>
      </w:r>
      <w:r w:rsidRPr="00DB7CD3">
        <w:tab/>
      </w:r>
      <w:r w:rsidR="00F74E76" w:rsidRPr="00DB7CD3">
        <w:t>Confidential Information</w:t>
      </w:r>
      <w:r w:rsidR="00BA23AF" w:rsidRPr="00DB7CD3">
        <w:t xml:space="preserve"> to other </w:t>
      </w:r>
      <w:r w:rsidR="00862560" w:rsidRPr="00DB7CD3">
        <w:t>C</w:t>
      </w:r>
      <w:r w:rsidR="00BA23AF" w:rsidRPr="00DB7CD3">
        <w:t xml:space="preserve">rown </w:t>
      </w:r>
      <w:r w:rsidR="00862560" w:rsidRPr="00DB7CD3">
        <w:t>b</w:t>
      </w:r>
      <w:r w:rsidR="00BA23AF" w:rsidRPr="00DB7CD3">
        <w:t xml:space="preserve">odies or other </w:t>
      </w:r>
      <w:r w:rsidR="00B14F28" w:rsidRPr="00DB7CD3">
        <w:t xml:space="preserve">such </w:t>
      </w:r>
      <w:r w:rsidRPr="00DB7CD3">
        <w:tab/>
      </w:r>
      <w:r w:rsidRPr="00DB7CD3">
        <w:tab/>
      </w:r>
      <w:r w:rsidR="00B14F28" w:rsidRPr="00DB7CD3">
        <w:t>c</w:t>
      </w:r>
      <w:r w:rsidR="00BA23AF" w:rsidRPr="00DB7CD3">
        <w:t xml:space="preserve">ontracting </w:t>
      </w:r>
      <w:r w:rsidR="00B14F28" w:rsidRPr="00DB7CD3">
        <w:t>a</w:t>
      </w:r>
      <w:r w:rsidR="00BA23AF" w:rsidRPr="00DB7CD3">
        <w:t xml:space="preserve">uthorities on the basis that the information is </w:t>
      </w:r>
      <w:r w:rsidRPr="00DB7CD3">
        <w:tab/>
      </w:r>
      <w:r w:rsidRPr="00DB7CD3">
        <w:tab/>
      </w:r>
      <w:r w:rsidRPr="00DB7CD3">
        <w:tab/>
      </w:r>
      <w:r w:rsidR="00BA23AF" w:rsidRPr="00DB7CD3">
        <w:t xml:space="preserve">confidential and is not to be disclosed to a third party which is not </w:t>
      </w:r>
      <w:r w:rsidRPr="00DB7CD3">
        <w:tab/>
      </w:r>
      <w:r w:rsidRPr="00DB7CD3">
        <w:tab/>
      </w:r>
      <w:r w:rsidR="00BA23AF" w:rsidRPr="00DB7CD3">
        <w:t xml:space="preserve">part of any Crown </w:t>
      </w:r>
      <w:r w:rsidR="00862560" w:rsidRPr="00DB7CD3">
        <w:t>b</w:t>
      </w:r>
      <w:r w:rsidR="00BA23AF" w:rsidRPr="00DB7CD3">
        <w:t xml:space="preserve">ody or </w:t>
      </w:r>
      <w:r w:rsidR="00B14F28" w:rsidRPr="00DB7CD3">
        <w:t>other contracting authority</w:t>
      </w:r>
      <w:r w:rsidR="008B33B7" w:rsidRPr="00DB7CD3">
        <w:t>;</w:t>
      </w:r>
    </w:p>
    <w:p w14:paraId="2278A2CB" w14:textId="77777777" w:rsidR="00BA23AF" w:rsidRPr="00DB7CD3" w:rsidRDefault="00BA23AF" w:rsidP="008851C5">
      <w:pPr>
        <w:pStyle w:val="Level2"/>
        <w:numPr>
          <w:ilvl w:val="0"/>
          <w:numId w:val="0"/>
        </w:numPr>
        <w:tabs>
          <w:tab w:val="left" w:pos="800"/>
        </w:tabs>
        <w:ind w:left="851"/>
        <w:jc w:val="both"/>
      </w:pPr>
    </w:p>
    <w:p w14:paraId="090A0CA2" w14:textId="77777777" w:rsidR="00BA23AF" w:rsidRPr="00DB7CD3" w:rsidRDefault="00B82E4B" w:rsidP="008851C5">
      <w:pPr>
        <w:pStyle w:val="Level3"/>
        <w:numPr>
          <w:ilvl w:val="0"/>
          <w:numId w:val="0"/>
        </w:numPr>
        <w:ind w:left="851"/>
        <w:jc w:val="both"/>
      </w:pPr>
      <w:r w:rsidRPr="00DB7CD3">
        <w:t>F</w:t>
      </w:r>
      <w:r w:rsidR="00DB7CD3" w:rsidRPr="00DB7CD3">
        <w:t>4</w:t>
      </w:r>
      <w:r w:rsidRPr="00DB7CD3">
        <w:t>.6.2</w:t>
      </w:r>
      <w:r w:rsidRPr="00DB7CD3">
        <w:tab/>
      </w:r>
      <w:r w:rsidR="00BA23AF" w:rsidRPr="00DB7CD3">
        <w:t xml:space="preserve">To any consultant, </w:t>
      </w:r>
      <w:r w:rsidR="00F74E76" w:rsidRPr="00DB7CD3">
        <w:t>Contractor</w:t>
      </w:r>
      <w:r w:rsidR="00BA23AF" w:rsidRPr="00DB7CD3">
        <w:t xml:space="preserve"> or other person engaged by the </w:t>
      </w:r>
      <w:r w:rsidRPr="00DB7CD3">
        <w:tab/>
      </w:r>
      <w:r w:rsidRPr="00DB7CD3">
        <w:tab/>
      </w:r>
      <w:r w:rsidR="0036704E" w:rsidRPr="00DB7CD3">
        <w:t>Council</w:t>
      </w:r>
      <w:r w:rsidR="00BA23AF" w:rsidRPr="00DB7CD3">
        <w:t xml:space="preserve"> or any person conducting an Office of Gov</w:t>
      </w:r>
      <w:r w:rsidR="008B33B7" w:rsidRPr="00DB7CD3">
        <w:t xml:space="preserve">ernment </w:t>
      </w:r>
      <w:r w:rsidRPr="00DB7CD3">
        <w:tab/>
      </w:r>
      <w:r w:rsidRPr="00DB7CD3">
        <w:tab/>
      </w:r>
      <w:r w:rsidRPr="00DB7CD3">
        <w:tab/>
      </w:r>
      <w:r w:rsidR="008B33B7" w:rsidRPr="00DB7CD3">
        <w:t>Commerce gateway review;</w:t>
      </w:r>
    </w:p>
    <w:p w14:paraId="61934FE2" w14:textId="77777777" w:rsidR="00BA23AF" w:rsidRPr="00DB7CD3" w:rsidRDefault="00BA23AF" w:rsidP="008851C5">
      <w:pPr>
        <w:pStyle w:val="Level2"/>
        <w:numPr>
          <w:ilvl w:val="0"/>
          <w:numId w:val="0"/>
        </w:numPr>
        <w:tabs>
          <w:tab w:val="left" w:pos="800"/>
        </w:tabs>
        <w:jc w:val="both"/>
      </w:pPr>
    </w:p>
    <w:p w14:paraId="6B6C714F" w14:textId="77777777" w:rsidR="00BA23AF" w:rsidRPr="00DB7CD3" w:rsidRDefault="00B82E4B" w:rsidP="008851C5">
      <w:pPr>
        <w:pStyle w:val="Level3"/>
        <w:numPr>
          <w:ilvl w:val="0"/>
          <w:numId w:val="0"/>
        </w:numPr>
        <w:ind w:left="851"/>
        <w:jc w:val="both"/>
      </w:pPr>
      <w:r w:rsidRPr="00DB7CD3">
        <w:t>F</w:t>
      </w:r>
      <w:r w:rsidR="00DB7CD3" w:rsidRPr="00DB7CD3">
        <w:t>4</w:t>
      </w:r>
      <w:r w:rsidRPr="00DB7CD3">
        <w:t>.6.3</w:t>
      </w:r>
      <w:r w:rsidRPr="00DB7CD3">
        <w:tab/>
      </w:r>
      <w:r w:rsidR="00BA23AF" w:rsidRPr="00DB7CD3">
        <w:t xml:space="preserve">For the purpose of the </w:t>
      </w:r>
      <w:r w:rsidR="00EF0A0B" w:rsidRPr="00DB7CD3">
        <w:t>examination</w:t>
      </w:r>
      <w:r w:rsidR="00BA23AF" w:rsidRPr="00DB7CD3">
        <w:t xml:space="preserve"> an</w:t>
      </w:r>
      <w:r w:rsidR="00EF0A0B" w:rsidRPr="00DB7CD3">
        <w:t xml:space="preserve">d certification of the </w:t>
      </w:r>
      <w:r w:rsidRPr="00DB7CD3">
        <w:tab/>
      </w:r>
      <w:r w:rsidRPr="00DB7CD3">
        <w:tab/>
      </w:r>
      <w:r w:rsidRPr="00DB7CD3">
        <w:tab/>
      </w:r>
      <w:r w:rsidR="0036704E" w:rsidRPr="00DB7CD3">
        <w:t>Council</w:t>
      </w:r>
      <w:r w:rsidR="008B33B7" w:rsidRPr="00DB7CD3">
        <w:t>’s accounts; and/or</w:t>
      </w:r>
    </w:p>
    <w:p w14:paraId="3A43C63B" w14:textId="77777777" w:rsidR="00EF0A0B" w:rsidRPr="00DB7CD3" w:rsidRDefault="00EF0A0B" w:rsidP="008851C5">
      <w:pPr>
        <w:pStyle w:val="Level2"/>
        <w:numPr>
          <w:ilvl w:val="0"/>
          <w:numId w:val="0"/>
        </w:numPr>
        <w:tabs>
          <w:tab w:val="left" w:pos="800"/>
        </w:tabs>
        <w:jc w:val="both"/>
      </w:pPr>
    </w:p>
    <w:p w14:paraId="551899E0" w14:textId="77777777" w:rsidR="00EF0A0B" w:rsidRDefault="00B82E4B" w:rsidP="008851C5">
      <w:pPr>
        <w:pStyle w:val="Level3"/>
        <w:numPr>
          <w:ilvl w:val="0"/>
          <w:numId w:val="0"/>
        </w:numPr>
        <w:ind w:left="851"/>
        <w:jc w:val="both"/>
      </w:pPr>
      <w:r w:rsidRPr="00DB7CD3">
        <w:t>F</w:t>
      </w:r>
      <w:r w:rsidR="00DB7CD3" w:rsidRPr="00DB7CD3">
        <w:t>4</w:t>
      </w:r>
      <w:r w:rsidRPr="00DB7CD3">
        <w:t>.6.4</w:t>
      </w:r>
      <w:r w:rsidRPr="00DB7CD3">
        <w:tab/>
      </w:r>
      <w:r w:rsidR="00EF0A0B" w:rsidRPr="00DB7CD3">
        <w:t xml:space="preserve">For any examination pursuant to </w:t>
      </w:r>
      <w:r w:rsidR="00862560" w:rsidRPr="00DB7CD3">
        <w:t>s</w:t>
      </w:r>
      <w:r w:rsidR="00EF0A0B" w:rsidRPr="00DB7CD3">
        <w:t xml:space="preserve">ection 6(1) of the National </w:t>
      </w:r>
      <w:r w:rsidRPr="00DB7CD3">
        <w:tab/>
      </w:r>
      <w:r w:rsidRPr="00DB7CD3">
        <w:tab/>
      </w:r>
      <w:r w:rsidRPr="00DB7CD3">
        <w:tab/>
      </w:r>
      <w:r w:rsidR="00EF0A0B" w:rsidRPr="00DB7CD3">
        <w:t xml:space="preserve">Audit Act 1983 of the economy, efficiency and effectiveness </w:t>
      </w:r>
      <w:smartTag w:uri="urn:schemas-microsoft-com:office:smarttags" w:element="PersonName">
        <w:r w:rsidR="00EF0A0B" w:rsidRPr="00DB7CD3">
          <w:t>with</w:t>
        </w:r>
      </w:smartTag>
      <w:r w:rsidR="00EF0A0B" w:rsidRPr="00DB7CD3">
        <w:t xml:space="preserve"> </w:t>
      </w:r>
      <w:r w:rsidRPr="00DB7CD3">
        <w:tab/>
      </w:r>
      <w:r w:rsidRPr="00DB7CD3">
        <w:tab/>
      </w:r>
      <w:r w:rsidR="00EF0A0B" w:rsidRPr="00DB7CD3">
        <w:t xml:space="preserve">which the </w:t>
      </w:r>
      <w:r w:rsidR="0036704E" w:rsidRPr="00DB7CD3">
        <w:t>Council</w:t>
      </w:r>
      <w:r w:rsidR="00EF0A0B" w:rsidRPr="00DB7CD3">
        <w:t xml:space="preserve"> has used its resources.</w:t>
      </w:r>
    </w:p>
    <w:p w14:paraId="2BD41B6A" w14:textId="77777777" w:rsidR="0071692F" w:rsidRDefault="0071692F" w:rsidP="008851C5">
      <w:pPr>
        <w:pStyle w:val="Level3"/>
        <w:numPr>
          <w:ilvl w:val="0"/>
          <w:numId w:val="0"/>
        </w:numPr>
        <w:ind w:left="1843" w:hanging="992"/>
        <w:jc w:val="both"/>
      </w:pPr>
    </w:p>
    <w:p w14:paraId="032C80B6" w14:textId="77777777" w:rsidR="00A5007A" w:rsidRDefault="0071692F" w:rsidP="008851C5">
      <w:pPr>
        <w:pStyle w:val="Level2"/>
        <w:numPr>
          <w:ilvl w:val="0"/>
          <w:numId w:val="0"/>
        </w:numPr>
        <w:jc w:val="both"/>
      </w:pPr>
      <w:r>
        <w:t>F4.7</w:t>
      </w:r>
      <w:r>
        <w:tab/>
        <w:t xml:space="preserve">Contractors are advised that the Council is required to publish new local </w:t>
      </w:r>
    </w:p>
    <w:p w14:paraId="5D52795E" w14:textId="77777777" w:rsidR="0071692F" w:rsidRDefault="0071692F" w:rsidP="008851C5">
      <w:pPr>
        <w:pStyle w:val="Level2"/>
        <w:numPr>
          <w:ilvl w:val="0"/>
          <w:numId w:val="0"/>
        </w:numPr>
        <w:ind w:left="720"/>
        <w:jc w:val="both"/>
      </w:pPr>
      <w:r>
        <w:t>government contracts, tender documents and invoice information for expenditure over £500</w:t>
      </w:r>
      <w:r w:rsidR="002041B1">
        <w:t>0</w:t>
      </w:r>
      <w:r>
        <w:t>.</w:t>
      </w:r>
    </w:p>
    <w:p w14:paraId="4006EE48" w14:textId="77777777" w:rsidR="00A5007A" w:rsidRDefault="00A5007A" w:rsidP="008851C5">
      <w:pPr>
        <w:pStyle w:val="Level2"/>
        <w:numPr>
          <w:ilvl w:val="0"/>
          <w:numId w:val="0"/>
        </w:numPr>
        <w:jc w:val="both"/>
      </w:pPr>
    </w:p>
    <w:p w14:paraId="64F0168C" w14:textId="77777777" w:rsidR="00A5007A" w:rsidRDefault="00A5007A" w:rsidP="008851C5">
      <w:pPr>
        <w:pStyle w:val="Level2"/>
        <w:numPr>
          <w:ilvl w:val="0"/>
          <w:numId w:val="0"/>
        </w:numPr>
        <w:ind w:left="720" w:hanging="720"/>
        <w:jc w:val="both"/>
      </w:pPr>
      <w:r>
        <w:t>F4.8</w:t>
      </w:r>
      <w:r>
        <w:tab/>
        <w:t xml:space="preserve">Without prejudice to the Council’s obligations to publish local government contracts over £500 or the Council’s obligations under the FOIA or EIR, </w:t>
      </w:r>
      <w:r w:rsidR="00106E38">
        <w:t>the</w:t>
      </w:r>
      <w:r w:rsidR="002F5075">
        <w:t xml:space="preserve"> Contractor </w:t>
      </w:r>
      <w:r>
        <w:t>shall</w:t>
      </w:r>
      <w:r w:rsidR="002F5075">
        <w:t xml:space="preserve"> not</w:t>
      </w:r>
      <w:r>
        <w:t xml:space="preserve"> make any press announcements or publicise this Contract or any part thereof in any way, except with the written consent of the </w:t>
      </w:r>
      <w:r w:rsidR="002F5075">
        <w:t>Council</w:t>
      </w:r>
      <w:r>
        <w:t xml:space="preserve"> (such consent not to be unreasonably withheld or delayed).</w:t>
      </w:r>
    </w:p>
    <w:p w14:paraId="699DE341" w14:textId="77777777" w:rsidR="0071692F" w:rsidRDefault="0071692F" w:rsidP="008851C5">
      <w:pPr>
        <w:pStyle w:val="Level2"/>
        <w:numPr>
          <w:ilvl w:val="0"/>
          <w:numId w:val="0"/>
        </w:numPr>
        <w:jc w:val="both"/>
      </w:pPr>
    </w:p>
    <w:p w14:paraId="6924321E" w14:textId="77777777" w:rsidR="0071692F" w:rsidRPr="0061600E" w:rsidRDefault="00A5007A" w:rsidP="008851C5">
      <w:pPr>
        <w:pStyle w:val="Level2"/>
        <w:numPr>
          <w:ilvl w:val="0"/>
          <w:numId w:val="0"/>
        </w:numPr>
        <w:ind w:left="1035" w:hanging="1035"/>
        <w:jc w:val="both"/>
      </w:pPr>
      <w:r>
        <w:t>F4.9</w:t>
      </w:r>
      <w:r w:rsidR="002F5075">
        <w:tab/>
      </w:r>
      <w:r w:rsidR="0071692F">
        <w:t xml:space="preserve">Both parties shall take all reasonable steps to ensure the observance of the provisions of this clause by all of their servants, </w:t>
      </w:r>
      <w:smartTag w:uri="urn:schemas-microsoft-com:office:smarttags" w:element="PersonName">
        <w:r w:rsidR="0071692F">
          <w:t>em</w:t>
        </w:r>
      </w:smartTag>
      <w:r w:rsidR="0071692F">
        <w:t>ployees, sub-contractors, agents, professional advisors and consultants.</w:t>
      </w:r>
    </w:p>
    <w:p w14:paraId="2CA38C41" w14:textId="77777777" w:rsidR="0071692F" w:rsidRPr="0061600E" w:rsidRDefault="0071692F" w:rsidP="008851C5">
      <w:pPr>
        <w:pStyle w:val="Level3"/>
        <w:numPr>
          <w:ilvl w:val="0"/>
          <w:numId w:val="0"/>
        </w:numPr>
        <w:jc w:val="both"/>
      </w:pPr>
    </w:p>
    <w:p w14:paraId="19486DE9" w14:textId="77777777" w:rsidR="00EF0A0B" w:rsidRPr="00DB7CD3" w:rsidRDefault="00EF0A0B" w:rsidP="008851C5">
      <w:pPr>
        <w:pStyle w:val="Level2"/>
        <w:numPr>
          <w:ilvl w:val="0"/>
          <w:numId w:val="0"/>
        </w:numPr>
        <w:tabs>
          <w:tab w:val="left" w:pos="800"/>
        </w:tabs>
        <w:jc w:val="both"/>
      </w:pPr>
    </w:p>
    <w:p w14:paraId="0AAD4463" w14:textId="77777777" w:rsidR="00025AF9" w:rsidRPr="00DB7CD3" w:rsidRDefault="00DB7CD3" w:rsidP="008851C5">
      <w:pPr>
        <w:pStyle w:val="Level1"/>
        <w:keepNext/>
        <w:numPr>
          <w:ilvl w:val="0"/>
          <w:numId w:val="0"/>
        </w:numPr>
        <w:jc w:val="both"/>
      </w:pPr>
      <w:r w:rsidRPr="00DB7CD3">
        <w:rPr>
          <w:rStyle w:val="Level1asHeadingtext"/>
          <w:b w:val="0"/>
        </w:rPr>
        <w:t>F5</w:t>
      </w:r>
      <w:r w:rsidR="00B82E4B" w:rsidRPr="00DB7CD3">
        <w:rPr>
          <w:rStyle w:val="Level1asHeadingtext"/>
        </w:rPr>
        <w:tab/>
      </w:r>
      <w:r w:rsidR="00025AF9" w:rsidRPr="00DB7CD3">
        <w:rPr>
          <w:rStyle w:val="Level1asHeadingtext"/>
        </w:rPr>
        <w:t>R</w:t>
      </w:r>
      <w:r w:rsidR="00862560" w:rsidRPr="00DB7CD3">
        <w:rPr>
          <w:rStyle w:val="Level1asHeadingtext"/>
        </w:rPr>
        <w:t>ecord keeping and monitoring</w:t>
      </w:r>
      <w:r w:rsidR="00025AF9" w:rsidRPr="00DB7CD3">
        <w:rPr>
          <w:rStyle w:val="Level1asHeadingtext"/>
        </w:rPr>
        <w:t xml:space="preserve"> </w:t>
      </w:r>
      <w:bookmarkStart w:id="104" w:name="_NN1641"/>
      <w:bookmarkEnd w:id="104"/>
      <w:r w:rsidR="00125198" w:rsidRPr="00DB7CD3">
        <w:fldChar w:fldCharType="begin"/>
      </w:r>
      <w:r w:rsidR="00125198" w:rsidRPr="00DB7CD3">
        <w:instrText xml:space="preserve"> TC "</w:instrText>
      </w:r>
      <w:bookmarkStart w:id="105" w:name="_Toc265735659"/>
      <w:bookmarkStart w:id="106" w:name="_Toc513016304"/>
      <w:r w:rsidR="007973E2">
        <w:instrText>F5</w:instrText>
      </w:r>
      <w:r w:rsidR="00125198" w:rsidRPr="00DB7CD3">
        <w:tab/>
        <w:instrText>Record keeping and monitoring</w:instrText>
      </w:r>
      <w:bookmarkEnd w:id="105"/>
      <w:bookmarkEnd w:id="106"/>
      <w:r w:rsidR="00125198" w:rsidRPr="00DB7CD3">
        <w:instrText xml:space="preserve"> " \l 1 </w:instrText>
      </w:r>
      <w:r w:rsidR="00125198" w:rsidRPr="00DB7CD3">
        <w:fldChar w:fldCharType="end"/>
      </w:r>
    </w:p>
    <w:p w14:paraId="34253B0B" w14:textId="77777777" w:rsidR="00025AF9" w:rsidRPr="00DB7CD3" w:rsidRDefault="00025AF9" w:rsidP="008851C5">
      <w:pPr>
        <w:pStyle w:val="Level2"/>
        <w:numPr>
          <w:ilvl w:val="0"/>
          <w:numId w:val="0"/>
        </w:numPr>
        <w:jc w:val="both"/>
        <w:rPr>
          <w:b/>
        </w:rPr>
      </w:pPr>
    </w:p>
    <w:p w14:paraId="1356EDDD" w14:textId="77777777" w:rsidR="003D7E07" w:rsidRPr="00DB7CD3" w:rsidRDefault="00B82E4B" w:rsidP="008851C5">
      <w:pPr>
        <w:pStyle w:val="Level2"/>
        <w:numPr>
          <w:ilvl w:val="0"/>
          <w:numId w:val="0"/>
        </w:numPr>
        <w:jc w:val="both"/>
      </w:pPr>
      <w:r w:rsidRPr="00DB7CD3">
        <w:t>F</w:t>
      </w:r>
      <w:r w:rsidR="00DB7CD3" w:rsidRPr="00DB7CD3">
        <w:t>5</w:t>
      </w:r>
      <w:r w:rsidRPr="00DB7CD3">
        <w:t>.1</w:t>
      </w:r>
      <w:r w:rsidRPr="00DB7CD3">
        <w:tab/>
      </w:r>
      <w:r w:rsidR="003D7E07" w:rsidRPr="00DB7CD3">
        <w:t xml:space="preserve">The </w:t>
      </w:r>
      <w:r w:rsidR="00F74E76" w:rsidRPr="00DB7CD3">
        <w:t>Contractor</w:t>
      </w:r>
      <w:r w:rsidR="00862560" w:rsidRPr="00DB7CD3">
        <w:t xml:space="preserve"> </w:t>
      </w:r>
      <w:r w:rsidR="003D7E07" w:rsidRPr="00DB7CD3">
        <w:t xml:space="preserve">will at its own cost, provide any information that may be </w:t>
      </w:r>
      <w:r w:rsidRPr="00DB7CD3">
        <w:tab/>
      </w:r>
      <w:r w:rsidR="003D7E07" w:rsidRPr="00DB7CD3">
        <w:t xml:space="preserve">required by the </w:t>
      </w:r>
      <w:r w:rsidR="0036704E" w:rsidRPr="00DB7CD3">
        <w:t>Council</w:t>
      </w:r>
      <w:r w:rsidR="00862560" w:rsidRPr="00DB7CD3">
        <w:t xml:space="preserve"> </w:t>
      </w:r>
      <w:r w:rsidR="003D7E07" w:rsidRPr="00DB7CD3">
        <w:t xml:space="preserve">to comply </w:t>
      </w:r>
      <w:smartTag w:uri="urn:schemas-microsoft-com:office:smarttags" w:element="PersonName">
        <w:r w:rsidR="003D7E07" w:rsidRPr="00DB7CD3">
          <w:t>with</w:t>
        </w:r>
      </w:smartTag>
      <w:r w:rsidR="003D7E07" w:rsidRPr="00DB7CD3">
        <w:t xml:space="preserve"> the </w:t>
      </w:r>
      <w:r w:rsidR="0036704E" w:rsidRPr="00DB7CD3">
        <w:t>Council</w:t>
      </w:r>
      <w:r w:rsidR="00862560" w:rsidRPr="00DB7CD3">
        <w:t xml:space="preserve">’s </w:t>
      </w:r>
      <w:r w:rsidR="003D7E07" w:rsidRPr="00DB7CD3">
        <w:t xml:space="preserve">procedures for monitoring </w:t>
      </w:r>
      <w:r w:rsidRPr="00DB7CD3">
        <w:tab/>
      </w:r>
      <w:r w:rsidR="003D7E07" w:rsidRPr="00DB7CD3">
        <w:t xml:space="preserve">of the </w:t>
      </w:r>
      <w:r w:rsidR="00A16A59" w:rsidRPr="00DB7CD3">
        <w:t>Contract</w:t>
      </w:r>
      <w:r w:rsidR="003D7E07" w:rsidRPr="00DB7CD3">
        <w:t>.</w:t>
      </w:r>
    </w:p>
    <w:p w14:paraId="08EFFB19" w14:textId="77777777" w:rsidR="005452EB" w:rsidRPr="00DB7CD3" w:rsidRDefault="005452EB" w:rsidP="008851C5">
      <w:pPr>
        <w:pStyle w:val="Level2"/>
        <w:numPr>
          <w:ilvl w:val="0"/>
          <w:numId w:val="0"/>
        </w:numPr>
        <w:jc w:val="both"/>
      </w:pPr>
    </w:p>
    <w:p w14:paraId="7980B051" w14:textId="77777777" w:rsidR="000957C0" w:rsidRDefault="000957C0">
      <w:pPr>
        <w:jc w:val="left"/>
      </w:pPr>
      <w:r>
        <w:br w:type="page"/>
      </w:r>
    </w:p>
    <w:p w14:paraId="58F90325" w14:textId="77777777" w:rsidR="005452EB" w:rsidRPr="00DB7CD3" w:rsidRDefault="00B82E4B" w:rsidP="008851C5">
      <w:pPr>
        <w:pStyle w:val="Level2"/>
        <w:numPr>
          <w:ilvl w:val="0"/>
          <w:numId w:val="0"/>
        </w:numPr>
        <w:jc w:val="both"/>
      </w:pPr>
      <w:r w:rsidRPr="00DB7CD3">
        <w:lastRenderedPageBreak/>
        <w:t>F</w:t>
      </w:r>
      <w:r w:rsidR="00DB7CD3" w:rsidRPr="00DB7CD3">
        <w:t>5</w:t>
      </w:r>
      <w:r w:rsidRPr="00DB7CD3">
        <w:t>.2</w:t>
      </w:r>
      <w:r w:rsidRPr="00DB7CD3">
        <w:tab/>
      </w:r>
      <w:r w:rsidR="005452EB" w:rsidRPr="00DB7CD3">
        <w:t xml:space="preserve">In order to assist the </w:t>
      </w:r>
      <w:r w:rsidR="0036704E" w:rsidRPr="00DB7CD3">
        <w:t>Council</w:t>
      </w:r>
      <w:r w:rsidR="005452EB" w:rsidRPr="00DB7CD3">
        <w:t xml:space="preserve"> in its record keeping and monitoring </w:t>
      </w:r>
      <w:r w:rsidRPr="00DB7CD3">
        <w:tab/>
      </w:r>
      <w:r w:rsidR="005452EB" w:rsidRPr="00DB7CD3">
        <w:t xml:space="preserve">requirements including auditing and National Audit Office requirements, the </w:t>
      </w:r>
      <w:r w:rsidRPr="00DB7CD3">
        <w:tab/>
      </w:r>
      <w:r w:rsidR="00F74E76" w:rsidRPr="00DB7CD3">
        <w:t>Contractor</w:t>
      </w:r>
      <w:r w:rsidR="005452EB" w:rsidRPr="00DB7CD3">
        <w:t xml:space="preserve"> shall keep and maintain for six years (or such longer time period </w:t>
      </w:r>
      <w:r w:rsidRPr="00DB7CD3">
        <w:tab/>
      </w:r>
      <w:r w:rsidR="005452EB" w:rsidRPr="00DB7CD3">
        <w:t xml:space="preserve">required in accordance </w:t>
      </w:r>
      <w:smartTag w:uri="urn:schemas-microsoft-com:office:smarttags" w:element="PersonName">
        <w:r w:rsidR="005452EB" w:rsidRPr="00DB7CD3">
          <w:t>with</w:t>
        </w:r>
      </w:smartTag>
      <w:r w:rsidR="005452EB" w:rsidRPr="00DB7CD3">
        <w:t xml:space="preserve"> any specific legislation) after the </w:t>
      </w:r>
      <w:r w:rsidR="00A16A59" w:rsidRPr="00DB7CD3">
        <w:t>Contract</w:t>
      </w:r>
      <w:r w:rsidR="005452EB" w:rsidRPr="00DB7CD3">
        <w:t xml:space="preserve"> has </w:t>
      </w:r>
      <w:r w:rsidRPr="00DB7CD3">
        <w:tab/>
      </w:r>
      <w:r w:rsidR="005452EB" w:rsidRPr="00DB7CD3">
        <w:t xml:space="preserve">been completed, full and accurate records of the </w:t>
      </w:r>
      <w:r w:rsidR="00A16A59" w:rsidRPr="00DB7CD3">
        <w:t>Contract</w:t>
      </w:r>
      <w:r w:rsidR="005452EB" w:rsidRPr="00DB7CD3">
        <w:t xml:space="preserve"> including the </w:t>
      </w:r>
      <w:r w:rsidRPr="00DB7CD3">
        <w:tab/>
      </w:r>
      <w:r w:rsidR="00F74E76" w:rsidRPr="00DB7CD3">
        <w:t>Services</w:t>
      </w:r>
      <w:r w:rsidR="005452EB" w:rsidRPr="00DB7CD3">
        <w:t xml:space="preserve"> supplied under it, all expenditure reimbursed by the </w:t>
      </w:r>
      <w:r w:rsidR="0036704E" w:rsidRPr="00DB7CD3">
        <w:t>Council</w:t>
      </w:r>
      <w:r w:rsidR="005452EB" w:rsidRPr="00DB7CD3">
        <w:t xml:space="preserve">, and all </w:t>
      </w:r>
      <w:r w:rsidRPr="00DB7CD3">
        <w:tab/>
      </w:r>
      <w:r w:rsidR="005452EB" w:rsidRPr="00DB7CD3">
        <w:t xml:space="preserve">payments made by the </w:t>
      </w:r>
      <w:r w:rsidR="0036704E" w:rsidRPr="00DB7CD3">
        <w:t>Council</w:t>
      </w:r>
      <w:r w:rsidR="005452EB" w:rsidRPr="00DB7CD3">
        <w:t xml:space="preserve">.  The </w:t>
      </w:r>
      <w:r w:rsidR="00F74E76" w:rsidRPr="00DB7CD3">
        <w:t>Contractor</w:t>
      </w:r>
      <w:r w:rsidR="005452EB" w:rsidRPr="00DB7CD3">
        <w:t xml:space="preserve"> shall on request allow the </w:t>
      </w:r>
      <w:r w:rsidRPr="00DB7CD3">
        <w:tab/>
      </w:r>
      <w:r w:rsidR="0036704E" w:rsidRPr="00DB7CD3">
        <w:t>Council</w:t>
      </w:r>
      <w:r w:rsidR="005452EB" w:rsidRPr="00DB7CD3">
        <w:t xml:space="preserve"> or the </w:t>
      </w:r>
      <w:r w:rsidR="0036704E" w:rsidRPr="00DB7CD3">
        <w:t>Council</w:t>
      </w:r>
      <w:r w:rsidR="005452EB" w:rsidRPr="00DB7CD3">
        <w:t xml:space="preserve">’s representatives such access to (and copies of) those </w:t>
      </w:r>
      <w:r w:rsidRPr="00DB7CD3">
        <w:tab/>
      </w:r>
      <w:r w:rsidR="005452EB" w:rsidRPr="00DB7CD3">
        <w:t xml:space="preserve">records as may be required by the </w:t>
      </w:r>
      <w:r w:rsidR="0036704E" w:rsidRPr="00DB7CD3">
        <w:t>Council</w:t>
      </w:r>
      <w:r w:rsidR="005452EB" w:rsidRPr="00DB7CD3">
        <w:t xml:space="preserve"> in connection </w:t>
      </w:r>
      <w:smartTag w:uri="urn:schemas-microsoft-com:office:smarttags" w:element="PersonName">
        <w:r w:rsidR="005452EB" w:rsidRPr="00DB7CD3">
          <w:t>with</w:t>
        </w:r>
      </w:smartTag>
      <w:r w:rsidR="005452EB" w:rsidRPr="00DB7CD3">
        <w:t xml:space="preserve"> the </w:t>
      </w:r>
      <w:r w:rsidR="00A16A59" w:rsidRPr="00DB7CD3">
        <w:t>Contract</w:t>
      </w:r>
      <w:r w:rsidR="005452EB" w:rsidRPr="00DB7CD3">
        <w:t>.</w:t>
      </w:r>
    </w:p>
    <w:p w14:paraId="63FA75AF" w14:textId="77777777" w:rsidR="005452EB" w:rsidRPr="00DB7CD3" w:rsidRDefault="005452EB" w:rsidP="008851C5">
      <w:pPr>
        <w:pStyle w:val="Level2"/>
        <w:numPr>
          <w:ilvl w:val="0"/>
          <w:numId w:val="0"/>
        </w:numPr>
        <w:jc w:val="both"/>
      </w:pPr>
    </w:p>
    <w:p w14:paraId="1A81B336" w14:textId="77777777" w:rsidR="002F5075" w:rsidRDefault="00B82E4B" w:rsidP="008851C5">
      <w:pPr>
        <w:pStyle w:val="Level2"/>
        <w:numPr>
          <w:ilvl w:val="0"/>
          <w:numId w:val="0"/>
        </w:numPr>
        <w:jc w:val="both"/>
      </w:pPr>
      <w:r w:rsidRPr="00DB7CD3">
        <w:t>F</w:t>
      </w:r>
      <w:r w:rsidR="00DB7CD3" w:rsidRPr="00DB7CD3">
        <w:t>5</w:t>
      </w:r>
      <w:r w:rsidRPr="00DB7CD3">
        <w:t>.3</w:t>
      </w:r>
      <w:r w:rsidRPr="00DB7CD3">
        <w:tab/>
      </w:r>
      <w:r w:rsidR="005452EB" w:rsidRPr="00DB7CD3">
        <w:t xml:space="preserve">The </w:t>
      </w:r>
      <w:r w:rsidR="00F74E76" w:rsidRPr="00DB7CD3">
        <w:t>Contractor</w:t>
      </w:r>
      <w:r w:rsidR="005452EB" w:rsidRPr="00DB7CD3">
        <w:t xml:space="preserve"> will at its own cost, provide any information that may be </w:t>
      </w:r>
      <w:r w:rsidRPr="00DB7CD3">
        <w:tab/>
      </w:r>
      <w:r w:rsidR="005452EB" w:rsidRPr="00DB7CD3">
        <w:t xml:space="preserve">required by the </w:t>
      </w:r>
      <w:r w:rsidR="0036704E" w:rsidRPr="00DB7CD3">
        <w:t>Council</w:t>
      </w:r>
      <w:r w:rsidR="005452EB" w:rsidRPr="00DB7CD3">
        <w:t xml:space="preserve"> to comply </w:t>
      </w:r>
      <w:smartTag w:uri="urn:schemas-microsoft-com:office:smarttags" w:element="PersonName">
        <w:r w:rsidR="005452EB" w:rsidRPr="00DB7CD3">
          <w:t>with</w:t>
        </w:r>
      </w:smartTag>
      <w:r w:rsidR="005452EB" w:rsidRPr="00DB7CD3">
        <w:t xml:space="preserve"> the </w:t>
      </w:r>
      <w:r w:rsidR="0036704E" w:rsidRPr="00DB7CD3">
        <w:t>Council</w:t>
      </w:r>
      <w:r w:rsidR="005452EB" w:rsidRPr="00DB7CD3">
        <w:t xml:space="preserve">’s procedures for monitoring </w:t>
      </w:r>
      <w:r w:rsidRPr="00DB7CD3">
        <w:tab/>
      </w:r>
      <w:r w:rsidR="005452EB" w:rsidRPr="00DB7CD3">
        <w:t xml:space="preserve">of the </w:t>
      </w:r>
      <w:r w:rsidR="00A16A59" w:rsidRPr="00DB7CD3">
        <w:t>Contract</w:t>
      </w:r>
      <w:r w:rsidR="005452EB" w:rsidRPr="00DB7CD3">
        <w:t>.</w:t>
      </w:r>
    </w:p>
    <w:p w14:paraId="7CC4E306" w14:textId="77777777" w:rsidR="002F5075" w:rsidRDefault="002F5075" w:rsidP="008851C5">
      <w:pPr>
        <w:pStyle w:val="Level2"/>
        <w:numPr>
          <w:ilvl w:val="0"/>
          <w:numId w:val="0"/>
        </w:numPr>
        <w:jc w:val="both"/>
      </w:pPr>
    </w:p>
    <w:p w14:paraId="2846572A" w14:textId="77777777" w:rsidR="002F5075" w:rsidRDefault="002F5075" w:rsidP="008851C5">
      <w:pPr>
        <w:pStyle w:val="Level2"/>
        <w:numPr>
          <w:ilvl w:val="0"/>
          <w:numId w:val="0"/>
        </w:numPr>
        <w:ind w:left="720" w:hanging="720"/>
        <w:jc w:val="both"/>
      </w:pPr>
      <w:r>
        <w:t>F5.4</w:t>
      </w:r>
      <w:r>
        <w:tab/>
        <w:t>Any documents held by the Contractor during the Contract Period will be made available to the Council, upon a written request by the Council.  Documents by the Contractor will be provided within forty eight hours at the written request by the Council</w:t>
      </w:r>
      <w:r w:rsidR="008F17D3">
        <w:t>.</w:t>
      </w:r>
    </w:p>
    <w:p w14:paraId="2D8AB502" w14:textId="77777777" w:rsidR="005452EB" w:rsidRDefault="005452EB" w:rsidP="008851C5">
      <w:pPr>
        <w:pStyle w:val="Level2"/>
        <w:numPr>
          <w:ilvl w:val="0"/>
          <w:numId w:val="0"/>
        </w:numPr>
        <w:jc w:val="both"/>
      </w:pPr>
    </w:p>
    <w:p w14:paraId="3D4EE3E5" w14:textId="77777777" w:rsidR="003D7E07" w:rsidRDefault="003D7E07" w:rsidP="008851C5">
      <w:pPr>
        <w:pStyle w:val="Level2"/>
        <w:numPr>
          <w:ilvl w:val="0"/>
          <w:numId w:val="0"/>
        </w:numPr>
        <w:jc w:val="both"/>
      </w:pPr>
    </w:p>
    <w:p w14:paraId="16899DB0" w14:textId="77777777" w:rsidR="003D7E07" w:rsidRDefault="003D7E07" w:rsidP="008851C5">
      <w:pPr>
        <w:pStyle w:val="Sideheading"/>
        <w:keepNext/>
        <w:jc w:val="both"/>
      </w:pPr>
      <w:r>
        <w:t>p</w:t>
      </w:r>
      <w:r w:rsidR="00862560">
        <w:rPr>
          <w:caps w:val="0"/>
        </w:rPr>
        <w:t>art</w:t>
      </w:r>
      <w:r>
        <w:t xml:space="preserve"> g - s</w:t>
      </w:r>
      <w:r w:rsidR="00862560">
        <w:rPr>
          <w:caps w:val="0"/>
        </w:rPr>
        <w:t>tatutory obligations</w:t>
      </w:r>
      <w:r w:rsidR="00125198">
        <w:rPr>
          <w:caps w:val="0"/>
        </w:rPr>
        <w:fldChar w:fldCharType="begin"/>
      </w:r>
      <w:r w:rsidR="00125198">
        <w:rPr>
          <w:caps w:val="0"/>
        </w:rPr>
        <w:instrText xml:space="preserve"> TC "</w:instrText>
      </w:r>
      <w:bookmarkStart w:id="107" w:name="_Toc265735660"/>
      <w:bookmarkStart w:id="108" w:name="_Toc513016305"/>
      <w:r w:rsidR="00125198">
        <w:rPr>
          <w:caps w:val="0"/>
        </w:rPr>
        <w:instrText>Part G - Statutory obligations</w:instrText>
      </w:r>
      <w:bookmarkEnd w:id="107"/>
      <w:bookmarkEnd w:id="108"/>
      <w:r w:rsidR="00125198">
        <w:rPr>
          <w:caps w:val="0"/>
        </w:rPr>
        <w:instrText xml:space="preserve">" \l 5 </w:instrText>
      </w:r>
      <w:r w:rsidR="00125198">
        <w:rPr>
          <w:caps w:val="0"/>
        </w:rPr>
        <w:fldChar w:fldCharType="end"/>
      </w:r>
    </w:p>
    <w:p w14:paraId="38732614" w14:textId="77777777" w:rsidR="003D7E07" w:rsidRDefault="003D7E07" w:rsidP="008851C5">
      <w:pPr>
        <w:pStyle w:val="Sideheading"/>
        <w:keepNext/>
        <w:jc w:val="both"/>
      </w:pPr>
    </w:p>
    <w:p w14:paraId="3488AF7F" w14:textId="77777777" w:rsidR="003D7E07" w:rsidRPr="00125198" w:rsidRDefault="00B82E4B" w:rsidP="008851C5">
      <w:pPr>
        <w:pStyle w:val="Level1"/>
        <w:keepNext/>
        <w:numPr>
          <w:ilvl w:val="0"/>
          <w:numId w:val="0"/>
        </w:numPr>
        <w:jc w:val="both"/>
      </w:pPr>
      <w:bookmarkStart w:id="109" w:name="_Hlt62987146"/>
      <w:bookmarkStart w:id="110" w:name="_Hlt63047647"/>
      <w:bookmarkStart w:id="111" w:name="_Hlt62987218"/>
      <w:bookmarkEnd w:id="109"/>
      <w:bookmarkEnd w:id="110"/>
      <w:bookmarkEnd w:id="111"/>
      <w:r w:rsidRPr="00B82E4B">
        <w:rPr>
          <w:rStyle w:val="Level1asHeadingtext"/>
          <w:b w:val="0"/>
        </w:rPr>
        <w:t>G1</w:t>
      </w:r>
      <w:r>
        <w:rPr>
          <w:rStyle w:val="Level1asHeadingtext"/>
        </w:rPr>
        <w:tab/>
      </w:r>
      <w:r w:rsidR="003D7E07" w:rsidRPr="00F4359F">
        <w:rPr>
          <w:rStyle w:val="Level1asHeadingtext"/>
        </w:rPr>
        <w:t>H</w:t>
      </w:r>
      <w:r w:rsidR="00862560" w:rsidRPr="00F4359F">
        <w:rPr>
          <w:rStyle w:val="Level1asHeadingtext"/>
        </w:rPr>
        <w:t>ealth and safety</w:t>
      </w:r>
      <w:bookmarkStart w:id="112" w:name="_NN1643"/>
      <w:bookmarkEnd w:id="112"/>
      <w:r w:rsidR="00125198" w:rsidRPr="00125198">
        <w:fldChar w:fldCharType="begin"/>
      </w:r>
      <w:r w:rsidR="00125198" w:rsidRPr="00125198">
        <w:instrText xml:space="preserve"> TC "</w:instrText>
      </w:r>
      <w:bookmarkStart w:id="113" w:name="_Toc265735661"/>
      <w:bookmarkStart w:id="114" w:name="_Toc513016306"/>
      <w:r w:rsidR="001C69C2">
        <w:instrText>G1</w:instrText>
      </w:r>
      <w:r w:rsidR="00125198" w:rsidRPr="00125198">
        <w:tab/>
        <w:instrText>Health and safety</w:instrText>
      </w:r>
      <w:bookmarkEnd w:id="113"/>
      <w:bookmarkEnd w:id="114"/>
      <w:r w:rsidR="00125198" w:rsidRPr="00125198">
        <w:instrText xml:space="preserve">" \l 1 </w:instrText>
      </w:r>
      <w:r w:rsidR="00125198" w:rsidRPr="00125198">
        <w:fldChar w:fldCharType="end"/>
      </w:r>
    </w:p>
    <w:p w14:paraId="7AC179FE" w14:textId="77777777" w:rsidR="003D7E07" w:rsidRDefault="003D7E07" w:rsidP="008851C5">
      <w:pPr>
        <w:pStyle w:val="Level1"/>
        <w:keepNext/>
        <w:numPr>
          <w:ilvl w:val="0"/>
          <w:numId w:val="0"/>
        </w:numPr>
        <w:jc w:val="both"/>
      </w:pPr>
    </w:p>
    <w:p w14:paraId="6B7203D3" w14:textId="77777777" w:rsidR="003D7E07" w:rsidRDefault="00B82E4B" w:rsidP="008851C5">
      <w:pPr>
        <w:pStyle w:val="Level2"/>
        <w:numPr>
          <w:ilvl w:val="0"/>
          <w:numId w:val="0"/>
        </w:numPr>
        <w:jc w:val="both"/>
      </w:pPr>
      <w:r>
        <w:t>G1.1</w:t>
      </w:r>
      <w:r>
        <w:tab/>
      </w:r>
      <w:r w:rsidR="003D7E07">
        <w:t xml:space="preserve">The </w:t>
      </w:r>
      <w:r w:rsidR="00F74E76">
        <w:t>Contractor</w:t>
      </w:r>
      <w:r w:rsidR="00862560">
        <w:t xml:space="preserve"> </w:t>
      </w:r>
      <w:r w:rsidR="003D7E07">
        <w:t xml:space="preserve">shall comply </w:t>
      </w:r>
      <w:smartTag w:uri="urn:schemas-microsoft-com:office:smarttags" w:element="PersonName">
        <w:r w:rsidR="003D7E07">
          <w:t>with</w:t>
        </w:r>
      </w:smartTag>
      <w:r w:rsidR="003D7E07">
        <w:t xml:space="preserve"> all health and safety legislation in force and </w:t>
      </w:r>
      <w:r>
        <w:tab/>
      </w:r>
      <w:r w:rsidR="003D7E07">
        <w:t xml:space="preserve">all health and safety policies of the </w:t>
      </w:r>
      <w:r w:rsidR="0036704E">
        <w:t>Council</w:t>
      </w:r>
      <w:r w:rsidR="003D7E07">
        <w:t>.</w:t>
      </w:r>
    </w:p>
    <w:p w14:paraId="1009ADEA" w14:textId="77777777" w:rsidR="003D7E07" w:rsidRDefault="003D7E07" w:rsidP="008851C5">
      <w:pPr>
        <w:pStyle w:val="Level2"/>
        <w:numPr>
          <w:ilvl w:val="0"/>
          <w:numId w:val="0"/>
        </w:numPr>
        <w:jc w:val="both"/>
      </w:pPr>
    </w:p>
    <w:p w14:paraId="5E61B203" w14:textId="77777777" w:rsidR="000957C0" w:rsidRDefault="000957C0" w:rsidP="008851C5">
      <w:pPr>
        <w:pStyle w:val="Level2"/>
        <w:numPr>
          <w:ilvl w:val="0"/>
          <w:numId w:val="0"/>
        </w:numPr>
        <w:jc w:val="both"/>
      </w:pPr>
    </w:p>
    <w:p w14:paraId="64F70C48" w14:textId="77777777" w:rsidR="003D7E07" w:rsidRPr="00125198" w:rsidRDefault="00B82E4B" w:rsidP="008851C5">
      <w:pPr>
        <w:pStyle w:val="Level1"/>
        <w:keepNext/>
        <w:numPr>
          <w:ilvl w:val="0"/>
          <w:numId w:val="0"/>
        </w:numPr>
        <w:jc w:val="both"/>
      </w:pPr>
      <w:r w:rsidRPr="00B82E4B">
        <w:rPr>
          <w:rStyle w:val="Level1asHeadingtext"/>
          <w:b w:val="0"/>
        </w:rPr>
        <w:t>G2.</w:t>
      </w:r>
      <w:r w:rsidRPr="00B82E4B">
        <w:rPr>
          <w:rStyle w:val="Level1asHeadingtext"/>
          <w:b w:val="0"/>
        </w:rPr>
        <w:tab/>
      </w:r>
      <w:r w:rsidR="003D7E07" w:rsidRPr="00F4359F">
        <w:rPr>
          <w:rStyle w:val="Level1asHeadingtext"/>
        </w:rPr>
        <w:t>C</w:t>
      </w:r>
      <w:r w:rsidR="00862560" w:rsidRPr="00F4359F">
        <w:rPr>
          <w:rStyle w:val="Level1asHeadingtext"/>
        </w:rPr>
        <w:t>orporate requirements</w:t>
      </w:r>
      <w:bookmarkStart w:id="115" w:name="_NN1644"/>
      <w:bookmarkEnd w:id="115"/>
      <w:r w:rsidR="00125198" w:rsidRPr="00125198">
        <w:fldChar w:fldCharType="begin"/>
      </w:r>
      <w:r w:rsidR="00125198" w:rsidRPr="00125198">
        <w:instrText xml:space="preserve"> TC "</w:instrText>
      </w:r>
      <w:bookmarkStart w:id="116" w:name="_Toc265735662"/>
      <w:bookmarkStart w:id="117" w:name="_Toc513016307"/>
      <w:r w:rsidR="001C69C2">
        <w:instrText>G2</w:instrText>
      </w:r>
      <w:r w:rsidR="00125198" w:rsidRPr="00125198">
        <w:tab/>
        <w:instrText>Corporate requirements</w:instrText>
      </w:r>
      <w:bookmarkEnd w:id="116"/>
      <w:bookmarkEnd w:id="117"/>
      <w:r w:rsidR="00125198" w:rsidRPr="00125198">
        <w:instrText xml:space="preserve">" \l 1 </w:instrText>
      </w:r>
      <w:r w:rsidR="00125198" w:rsidRPr="00125198">
        <w:fldChar w:fldCharType="end"/>
      </w:r>
    </w:p>
    <w:p w14:paraId="749F1546" w14:textId="77777777" w:rsidR="003D7E07" w:rsidRDefault="003D7E07" w:rsidP="008851C5">
      <w:pPr>
        <w:pStyle w:val="Level1"/>
        <w:keepNext/>
        <w:numPr>
          <w:ilvl w:val="0"/>
          <w:numId w:val="0"/>
        </w:numPr>
        <w:jc w:val="both"/>
      </w:pPr>
    </w:p>
    <w:p w14:paraId="16000695" w14:textId="77777777" w:rsidR="003D7E07" w:rsidRDefault="00B82E4B" w:rsidP="008851C5">
      <w:pPr>
        <w:pStyle w:val="Level2"/>
        <w:numPr>
          <w:ilvl w:val="0"/>
          <w:numId w:val="0"/>
        </w:numPr>
        <w:jc w:val="both"/>
      </w:pPr>
      <w:r>
        <w:t>G2.1</w:t>
      </w:r>
      <w:r>
        <w:tab/>
      </w:r>
      <w:r w:rsidR="003D7E07">
        <w:t xml:space="preserve">The </w:t>
      </w:r>
      <w:r w:rsidR="00F74E76">
        <w:t>Contractor</w:t>
      </w:r>
      <w:r w:rsidR="00862560">
        <w:t xml:space="preserve"> </w:t>
      </w:r>
      <w:r w:rsidR="003D7E07">
        <w:t xml:space="preserve">shall comply </w:t>
      </w:r>
      <w:smartTag w:uri="urn:schemas-microsoft-com:office:smarttags" w:element="PersonName">
        <w:r w:rsidR="003D7E07">
          <w:t>with</w:t>
        </w:r>
      </w:smartTag>
      <w:r w:rsidR="003D7E07">
        <w:t xml:space="preserve"> all obligations under the HRA.</w:t>
      </w:r>
    </w:p>
    <w:p w14:paraId="1A094831" w14:textId="77777777" w:rsidR="003D7E07" w:rsidRDefault="003D7E07" w:rsidP="008851C5">
      <w:pPr>
        <w:pStyle w:val="Level2"/>
        <w:numPr>
          <w:ilvl w:val="0"/>
          <w:numId w:val="0"/>
        </w:numPr>
        <w:jc w:val="both"/>
      </w:pPr>
    </w:p>
    <w:p w14:paraId="71232CE8" w14:textId="77777777" w:rsidR="003D7E07" w:rsidRDefault="00B82E4B" w:rsidP="008851C5">
      <w:pPr>
        <w:pStyle w:val="Level2"/>
        <w:numPr>
          <w:ilvl w:val="0"/>
          <w:numId w:val="0"/>
        </w:numPr>
        <w:jc w:val="both"/>
      </w:pPr>
      <w:r>
        <w:t>G2.2</w:t>
      </w:r>
      <w:r>
        <w:tab/>
      </w:r>
      <w:r w:rsidR="003D7E07">
        <w:t xml:space="preserve">The </w:t>
      </w:r>
      <w:r w:rsidR="00F74E76">
        <w:t>Contractor</w:t>
      </w:r>
      <w:r w:rsidR="00862560">
        <w:t xml:space="preserve"> </w:t>
      </w:r>
      <w:r w:rsidR="003D7E07">
        <w:t xml:space="preserve">shall comply </w:t>
      </w:r>
      <w:smartTag w:uri="urn:schemas-microsoft-com:office:smarttags" w:element="PersonName">
        <w:r w:rsidR="003D7E07">
          <w:t>with</w:t>
        </w:r>
      </w:smartTag>
      <w:r w:rsidR="003D7E07">
        <w:t xml:space="preserve"> all </w:t>
      </w:r>
      <w:r w:rsidR="0036704E">
        <w:t>Council</w:t>
      </w:r>
      <w:r w:rsidR="00862560">
        <w:t xml:space="preserve"> </w:t>
      </w:r>
      <w:r w:rsidR="003D7E07">
        <w:t xml:space="preserve">policies and rules, such as, but </w:t>
      </w:r>
      <w:r>
        <w:tab/>
      </w:r>
      <w:r w:rsidR="003D7E07">
        <w:t>not limited to:</w:t>
      </w:r>
    </w:p>
    <w:p w14:paraId="6D7EA774" w14:textId="77777777" w:rsidR="003D7E07" w:rsidRDefault="003D7E07" w:rsidP="008851C5">
      <w:pPr>
        <w:pStyle w:val="Level2"/>
        <w:numPr>
          <w:ilvl w:val="0"/>
          <w:numId w:val="0"/>
        </w:numPr>
        <w:jc w:val="both"/>
      </w:pPr>
    </w:p>
    <w:p w14:paraId="2EEB11FD" w14:textId="77777777" w:rsidR="003D7E07" w:rsidRDefault="00B82E4B" w:rsidP="008851C5">
      <w:pPr>
        <w:pStyle w:val="Level3"/>
        <w:numPr>
          <w:ilvl w:val="0"/>
          <w:numId w:val="0"/>
        </w:numPr>
        <w:ind w:left="851"/>
        <w:jc w:val="both"/>
      </w:pPr>
      <w:r>
        <w:t>G2.2.1</w:t>
      </w:r>
      <w:r>
        <w:tab/>
      </w:r>
      <w:r w:rsidR="003D7E07">
        <w:t>equality and diversity policies;</w:t>
      </w:r>
    </w:p>
    <w:p w14:paraId="0B1DF2B3" w14:textId="77777777" w:rsidR="003D7E07" w:rsidRDefault="003D7E07" w:rsidP="008851C5">
      <w:pPr>
        <w:pStyle w:val="Level3"/>
        <w:numPr>
          <w:ilvl w:val="0"/>
          <w:numId w:val="0"/>
        </w:numPr>
        <w:ind w:left="851"/>
        <w:jc w:val="both"/>
      </w:pPr>
    </w:p>
    <w:p w14:paraId="16F48410" w14:textId="77777777" w:rsidR="003D7E07" w:rsidRDefault="00B82E4B" w:rsidP="008851C5">
      <w:pPr>
        <w:pStyle w:val="Level3"/>
        <w:numPr>
          <w:ilvl w:val="0"/>
          <w:numId w:val="0"/>
        </w:numPr>
        <w:ind w:left="851"/>
        <w:jc w:val="both"/>
      </w:pPr>
      <w:r>
        <w:t>G2.2.2</w:t>
      </w:r>
      <w:r>
        <w:tab/>
      </w:r>
      <w:r w:rsidR="003D7E07">
        <w:t>sustainability;</w:t>
      </w:r>
    </w:p>
    <w:p w14:paraId="3D7B14C8" w14:textId="77777777" w:rsidR="003D7E07" w:rsidRDefault="003D7E07" w:rsidP="008851C5">
      <w:pPr>
        <w:pStyle w:val="Level3"/>
        <w:numPr>
          <w:ilvl w:val="0"/>
          <w:numId w:val="0"/>
        </w:numPr>
        <w:jc w:val="both"/>
      </w:pPr>
    </w:p>
    <w:p w14:paraId="35D9149F" w14:textId="77777777" w:rsidR="003D7E07" w:rsidRDefault="00B82E4B" w:rsidP="008851C5">
      <w:pPr>
        <w:pStyle w:val="Level3"/>
        <w:numPr>
          <w:ilvl w:val="0"/>
          <w:numId w:val="0"/>
        </w:numPr>
        <w:ind w:left="851"/>
        <w:jc w:val="both"/>
      </w:pPr>
      <w:r>
        <w:t>G2.2.3</w:t>
      </w:r>
      <w:r>
        <w:tab/>
      </w:r>
      <w:r w:rsidR="003D7E07">
        <w:t>information security rules;</w:t>
      </w:r>
    </w:p>
    <w:p w14:paraId="63F8FB0A" w14:textId="77777777" w:rsidR="003D7E07" w:rsidRDefault="003D7E07" w:rsidP="008851C5">
      <w:pPr>
        <w:pStyle w:val="Level3"/>
        <w:numPr>
          <w:ilvl w:val="0"/>
          <w:numId w:val="0"/>
        </w:numPr>
        <w:jc w:val="both"/>
      </w:pPr>
    </w:p>
    <w:p w14:paraId="61C3A252" w14:textId="5C2E709F" w:rsidR="003D7E07" w:rsidRDefault="00B82E4B" w:rsidP="008851C5">
      <w:pPr>
        <w:pStyle w:val="Level3"/>
        <w:numPr>
          <w:ilvl w:val="0"/>
          <w:numId w:val="0"/>
        </w:numPr>
        <w:ind w:left="851"/>
        <w:jc w:val="both"/>
      </w:pPr>
      <w:r>
        <w:t>G2.2.4</w:t>
      </w:r>
      <w:r>
        <w:tab/>
      </w:r>
      <w:r w:rsidR="003D7E07">
        <w:t>whistle</w:t>
      </w:r>
      <w:r w:rsidR="00B76624">
        <w:t xml:space="preserve"> </w:t>
      </w:r>
      <w:r w:rsidR="003D7E07">
        <w:t xml:space="preserve">blowing and/or confidential reporting policies; </w:t>
      </w:r>
    </w:p>
    <w:p w14:paraId="29370F03" w14:textId="77777777" w:rsidR="003D7E07" w:rsidRDefault="003D7E07" w:rsidP="008851C5">
      <w:pPr>
        <w:pStyle w:val="Level3"/>
        <w:numPr>
          <w:ilvl w:val="0"/>
          <w:numId w:val="0"/>
        </w:numPr>
        <w:jc w:val="both"/>
      </w:pPr>
    </w:p>
    <w:p w14:paraId="4047BD28" w14:textId="7CA35C19" w:rsidR="003D7E07" w:rsidRDefault="00B82E4B" w:rsidP="008851C5">
      <w:pPr>
        <w:pStyle w:val="Level3"/>
        <w:numPr>
          <w:ilvl w:val="0"/>
          <w:numId w:val="0"/>
        </w:numPr>
        <w:ind w:left="851"/>
        <w:jc w:val="both"/>
      </w:pPr>
      <w:r>
        <w:t>G2.2.5</w:t>
      </w:r>
      <w:r>
        <w:tab/>
      </w:r>
      <w:r w:rsidR="003D7E07">
        <w:t xml:space="preserve">all site rules relevant to the fulfilment of the </w:t>
      </w:r>
      <w:r w:rsidR="00F74E76">
        <w:t>Contractor</w:t>
      </w:r>
      <w:r w:rsidR="00862560">
        <w:t xml:space="preserve">’s </w:t>
      </w:r>
      <w:r>
        <w:tab/>
      </w:r>
      <w:r>
        <w:tab/>
      </w:r>
      <w:r>
        <w:tab/>
      </w:r>
      <w:r w:rsidR="003D7E07">
        <w:t xml:space="preserve">obligations in the performance of the </w:t>
      </w:r>
      <w:r w:rsidR="00F74E76">
        <w:t>Services</w:t>
      </w:r>
      <w:r w:rsidR="00381510">
        <w:t>;</w:t>
      </w:r>
      <w:r w:rsidR="003D7E07">
        <w:t xml:space="preserve"> </w:t>
      </w:r>
    </w:p>
    <w:p w14:paraId="1B3083EC" w14:textId="77777777" w:rsidR="00DA240C" w:rsidRDefault="00DA240C" w:rsidP="008851C5">
      <w:pPr>
        <w:pStyle w:val="Level3"/>
        <w:numPr>
          <w:ilvl w:val="0"/>
          <w:numId w:val="0"/>
        </w:numPr>
        <w:ind w:left="851"/>
        <w:jc w:val="both"/>
      </w:pPr>
    </w:p>
    <w:p w14:paraId="2F41A6CA" w14:textId="22113135" w:rsidR="00DA240C" w:rsidRDefault="00DA240C" w:rsidP="008851C5">
      <w:pPr>
        <w:pStyle w:val="Level3"/>
        <w:numPr>
          <w:ilvl w:val="0"/>
          <w:numId w:val="0"/>
        </w:numPr>
        <w:ind w:left="851"/>
        <w:jc w:val="both"/>
      </w:pPr>
      <w:r>
        <w:t>G2.2.6</w:t>
      </w:r>
      <w:r>
        <w:tab/>
        <w:t>Safeguarding Policy</w:t>
      </w:r>
      <w:r w:rsidR="00381510">
        <w:t>;</w:t>
      </w:r>
    </w:p>
    <w:p w14:paraId="04A853C0" w14:textId="77777777" w:rsidR="004F28AB" w:rsidRDefault="004F28AB" w:rsidP="008851C5">
      <w:pPr>
        <w:pStyle w:val="Level3"/>
        <w:numPr>
          <w:ilvl w:val="0"/>
          <w:numId w:val="0"/>
        </w:numPr>
        <w:ind w:left="851"/>
        <w:jc w:val="both"/>
      </w:pPr>
    </w:p>
    <w:p w14:paraId="48A1A159" w14:textId="77777777" w:rsidR="004F28AB" w:rsidRDefault="004F28AB" w:rsidP="008851C5">
      <w:pPr>
        <w:pStyle w:val="Level3"/>
        <w:numPr>
          <w:ilvl w:val="0"/>
          <w:numId w:val="0"/>
        </w:numPr>
        <w:ind w:left="851"/>
        <w:jc w:val="both"/>
      </w:pPr>
      <w:r>
        <w:t>G2.2.7</w:t>
      </w:r>
      <w:r>
        <w:tab/>
        <w:t>Social Value</w:t>
      </w:r>
      <w:r w:rsidR="00381510">
        <w:t>; and</w:t>
      </w:r>
    </w:p>
    <w:p w14:paraId="7BB7C0CD" w14:textId="77777777" w:rsidR="004F28AB" w:rsidRDefault="004F28AB" w:rsidP="008851C5">
      <w:pPr>
        <w:pStyle w:val="Level3"/>
        <w:numPr>
          <w:ilvl w:val="0"/>
          <w:numId w:val="0"/>
        </w:numPr>
        <w:ind w:left="851"/>
        <w:jc w:val="both"/>
      </w:pPr>
      <w:r>
        <w:t>G2.2.8</w:t>
      </w:r>
      <w:r>
        <w:tab/>
        <w:t>Modern Slavery</w:t>
      </w:r>
    </w:p>
    <w:p w14:paraId="536C60C6" w14:textId="77777777" w:rsidR="003D7E07" w:rsidRDefault="003D7E07" w:rsidP="008851C5">
      <w:pPr>
        <w:pStyle w:val="Level3"/>
        <w:numPr>
          <w:ilvl w:val="0"/>
          <w:numId w:val="0"/>
        </w:numPr>
        <w:jc w:val="both"/>
      </w:pPr>
    </w:p>
    <w:p w14:paraId="6B6C1295" w14:textId="7CE472D7" w:rsidR="000957C0" w:rsidRDefault="000957C0" w:rsidP="009570E3">
      <w:pPr>
        <w:jc w:val="left"/>
      </w:pPr>
    </w:p>
    <w:p w14:paraId="2C11CE73" w14:textId="77777777" w:rsidR="003D7E07" w:rsidRDefault="00B82E4B" w:rsidP="008851C5">
      <w:pPr>
        <w:pStyle w:val="Level2"/>
        <w:numPr>
          <w:ilvl w:val="0"/>
          <w:numId w:val="0"/>
        </w:numPr>
        <w:jc w:val="both"/>
      </w:pPr>
      <w:r>
        <w:t>G2.3</w:t>
      </w:r>
      <w:r>
        <w:tab/>
      </w:r>
      <w:r w:rsidR="003D7E07">
        <w:t xml:space="preserve">The </w:t>
      </w:r>
      <w:r w:rsidR="00F74E76">
        <w:t>Contractor</w:t>
      </w:r>
      <w:r w:rsidR="00862560">
        <w:t xml:space="preserve"> </w:t>
      </w:r>
      <w:r w:rsidR="003D7E07">
        <w:t xml:space="preserve">shall not unlawfully discriminate within the meaning and scope </w:t>
      </w:r>
      <w:r>
        <w:tab/>
      </w:r>
      <w:r w:rsidR="003D7E07">
        <w:t xml:space="preserve">of any </w:t>
      </w:r>
      <w:r w:rsidR="00CC1BD7">
        <w:t>Law</w:t>
      </w:r>
      <w:r w:rsidR="003D7E07">
        <w:t xml:space="preserve">, enactment, order, or regulation relating to discrimination (whether </w:t>
      </w:r>
      <w:r>
        <w:tab/>
      </w:r>
      <w:r w:rsidR="003D7E07">
        <w:t xml:space="preserve">age, race, gender, religion, disability, sexual orientation or otherwise) in </w:t>
      </w:r>
      <w:r>
        <w:tab/>
      </w:r>
      <w:r w:rsidR="003D7E07">
        <w:t>employment.</w:t>
      </w:r>
    </w:p>
    <w:p w14:paraId="4229D00B" w14:textId="77777777" w:rsidR="003D7E07" w:rsidRDefault="003D7E07" w:rsidP="008851C5">
      <w:pPr>
        <w:pStyle w:val="Level2"/>
        <w:numPr>
          <w:ilvl w:val="0"/>
          <w:numId w:val="0"/>
        </w:numPr>
        <w:jc w:val="both"/>
      </w:pPr>
    </w:p>
    <w:p w14:paraId="591F0DA9" w14:textId="77777777" w:rsidR="003D7E07" w:rsidRDefault="00B82E4B" w:rsidP="008851C5">
      <w:pPr>
        <w:pStyle w:val="Level2"/>
        <w:numPr>
          <w:ilvl w:val="0"/>
          <w:numId w:val="0"/>
        </w:numPr>
        <w:jc w:val="both"/>
      </w:pPr>
      <w:r>
        <w:t>G2.4</w:t>
      </w:r>
      <w:r>
        <w:tab/>
      </w:r>
      <w:r w:rsidR="003D7E07">
        <w:t xml:space="preserve">The </w:t>
      </w:r>
      <w:r w:rsidR="00F74E76">
        <w:t>Contractor</w:t>
      </w:r>
      <w:r w:rsidR="00862560">
        <w:t xml:space="preserve"> </w:t>
      </w:r>
      <w:r w:rsidR="003D7E07">
        <w:t xml:space="preserve">shall comply </w:t>
      </w:r>
      <w:smartTag w:uri="urn:schemas-microsoft-com:office:smarttags" w:element="PersonName">
        <w:r w:rsidR="003D7E07">
          <w:t>with</w:t>
        </w:r>
      </w:smartTag>
      <w:r w:rsidR="003D7E07">
        <w:t xml:space="preserve"> all relevant legislation relating to its </w:t>
      </w:r>
      <w:r>
        <w:tab/>
      </w:r>
      <w:r w:rsidR="00CC1BD7">
        <w:t>E</w:t>
      </w:r>
      <w:r w:rsidR="00862560">
        <w:t xml:space="preserve">mployees </w:t>
      </w:r>
      <w:r w:rsidR="003D7E07">
        <w:t xml:space="preserve">however employed including (but not limited to) the compliance in </w:t>
      </w:r>
      <w:r>
        <w:tab/>
      </w:r>
      <w:r w:rsidR="00CC1BD7">
        <w:t>Law</w:t>
      </w:r>
      <w:r w:rsidR="003D7E07">
        <w:t xml:space="preserve"> of the ability of the</w:t>
      </w:r>
      <w:r w:rsidR="00CC1BD7">
        <w:t xml:space="preserve"> E</w:t>
      </w:r>
      <w:r w:rsidR="003D7E07">
        <w:t xml:space="preserve">mployees to work in the </w:t>
      </w:r>
      <w:smartTag w:uri="urn:schemas-microsoft-com:office:smarttags" w:element="place">
        <w:smartTag w:uri="urn:schemas-microsoft-com:office:smarttags" w:element="country-region">
          <w:r w:rsidR="003D7E07">
            <w:t>United Kingdom</w:t>
          </w:r>
        </w:smartTag>
      </w:smartTag>
      <w:r w:rsidR="003D7E07">
        <w:t>.</w:t>
      </w:r>
    </w:p>
    <w:p w14:paraId="175BFA2B" w14:textId="77777777" w:rsidR="003D7E07" w:rsidRDefault="003D7E07" w:rsidP="008851C5">
      <w:pPr>
        <w:pStyle w:val="Level2"/>
        <w:numPr>
          <w:ilvl w:val="0"/>
          <w:numId w:val="0"/>
        </w:numPr>
        <w:jc w:val="both"/>
      </w:pPr>
    </w:p>
    <w:p w14:paraId="3E98FB12" w14:textId="77777777" w:rsidR="003D7E07" w:rsidRDefault="00B82E4B" w:rsidP="008851C5">
      <w:pPr>
        <w:pStyle w:val="Level2"/>
        <w:numPr>
          <w:ilvl w:val="0"/>
          <w:numId w:val="0"/>
        </w:numPr>
        <w:jc w:val="both"/>
      </w:pPr>
      <w:r>
        <w:t>G2.5</w:t>
      </w:r>
      <w:r>
        <w:tab/>
      </w:r>
      <w:r w:rsidR="003D7E07">
        <w:t xml:space="preserve">If the </w:t>
      </w:r>
      <w:r w:rsidR="00F74E76">
        <w:t>Contractor</w:t>
      </w:r>
      <w:r w:rsidR="00862560">
        <w:t xml:space="preserve"> </w:t>
      </w:r>
      <w:r w:rsidR="003D7E07">
        <w:t xml:space="preserve">has a finding against it relating to its obligations under </w:t>
      </w:r>
      <w:r w:rsidR="00A62622">
        <w:t>clause</w:t>
      </w:r>
      <w:r w:rsidR="003D7E07">
        <w:t xml:space="preserve"> </w:t>
      </w:r>
      <w:r>
        <w:tab/>
      </w:r>
      <w:r w:rsidR="003D7E07">
        <w:t xml:space="preserve">G2.4 it will provide the </w:t>
      </w:r>
      <w:r w:rsidR="0036704E">
        <w:t>Council</w:t>
      </w:r>
      <w:r w:rsidR="00862560">
        <w:t xml:space="preserve"> </w:t>
      </w:r>
      <w:smartTag w:uri="urn:schemas-microsoft-com:office:smarttags" w:element="PersonName">
        <w:r w:rsidR="003D7E07">
          <w:t>with</w:t>
        </w:r>
      </w:smartTag>
      <w:r w:rsidR="003D7E07">
        <w:t>:</w:t>
      </w:r>
    </w:p>
    <w:p w14:paraId="0DE4A4E7" w14:textId="77777777" w:rsidR="003D7E07" w:rsidRDefault="003D7E07" w:rsidP="008851C5">
      <w:pPr>
        <w:pStyle w:val="Level2"/>
        <w:numPr>
          <w:ilvl w:val="0"/>
          <w:numId w:val="0"/>
        </w:numPr>
        <w:jc w:val="both"/>
      </w:pPr>
    </w:p>
    <w:p w14:paraId="1796F0B6" w14:textId="77777777" w:rsidR="003D7E07" w:rsidRDefault="00B82E4B" w:rsidP="008851C5">
      <w:pPr>
        <w:pStyle w:val="Level3"/>
        <w:numPr>
          <w:ilvl w:val="0"/>
          <w:numId w:val="0"/>
        </w:numPr>
        <w:ind w:left="851"/>
        <w:jc w:val="both"/>
      </w:pPr>
      <w:r>
        <w:t>G2.5.1</w:t>
      </w:r>
      <w:r>
        <w:tab/>
      </w:r>
      <w:r w:rsidR="003D7E07">
        <w:t>details of the finding; and</w:t>
      </w:r>
    </w:p>
    <w:p w14:paraId="149D31D7" w14:textId="77777777" w:rsidR="003D7E07" w:rsidRDefault="003D7E07" w:rsidP="008851C5">
      <w:pPr>
        <w:pStyle w:val="Level3"/>
        <w:numPr>
          <w:ilvl w:val="0"/>
          <w:numId w:val="0"/>
        </w:numPr>
        <w:ind w:left="851"/>
        <w:jc w:val="both"/>
      </w:pPr>
    </w:p>
    <w:p w14:paraId="6D8DAFAA" w14:textId="77777777" w:rsidR="003D7E07" w:rsidRDefault="00B82E4B" w:rsidP="008851C5">
      <w:pPr>
        <w:pStyle w:val="Level3"/>
        <w:numPr>
          <w:ilvl w:val="0"/>
          <w:numId w:val="0"/>
        </w:numPr>
        <w:ind w:left="851"/>
        <w:jc w:val="both"/>
      </w:pPr>
      <w:r>
        <w:t>G2.5.2</w:t>
      </w:r>
      <w:r>
        <w:tab/>
      </w:r>
      <w:r w:rsidR="003D7E07">
        <w:t xml:space="preserve">the steps the </w:t>
      </w:r>
      <w:r w:rsidR="00F74E76">
        <w:t>Contractor</w:t>
      </w:r>
      <w:r w:rsidR="00862560">
        <w:t xml:space="preserve"> </w:t>
      </w:r>
      <w:r w:rsidR="003D7E07">
        <w:t>has taken to remedy the situation.</w:t>
      </w:r>
    </w:p>
    <w:p w14:paraId="6F98ED30" w14:textId="77777777" w:rsidR="003D7E07" w:rsidRDefault="003D7E07" w:rsidP="008851C5">
      <w:pPr>
        <w:pStyle w:val="Level3"/>
        <w:numPr>
          <w:ilvl w:val="0"/>
          <w:numId w:val="0"/>
        </w:numPr>
        <w:jc w:val="both"/>
      </w:pPr>
    </w:p>
    <w:p w14:paraId="58D041F2" w14:textId="77777777" w:rsidR="000957C0" w:rsidRDefault="000957C0" w:rsidP="008851C5">
      <w:pPr>
        <w:pStyle w:val="Level1"/>
        <w:keepNext/>
        <w:numPr>
          <w:ilvl w:val="0"/>
          <w:numId w:val="0"/>
        </w:numPr>
        <w:jc w:val="both"/>
        <w:rPr>
          <w:rStyle w:val="Level1asHeadingtext"/>
          <w:b w:val="0"/>
        </w:rPr>
      </w:pPr>
      <w:bookmarkStart w:id="118" w:name="_Hlt62987255"/>
      <w:bookmarkStart w:id="119" w:name="_Hlt62987262"/>
      <w:bookmarkStart w:id="120" w:name="_Hlt63047657"/>
      <w:bookmarkStart w:id="121" w:name="_Hlt62987325"/>
      <w:bookmarkStart w:id="122" w:name="FOI"/>
      <w:bookmarkStart w:id="123" w:name="criminal"/>
      <w:bookmarkStart w:id="124" w:name="_Hlt62987334"/>
      <w:bookmarkStart w:id="125" w:name="_Hlt99877415"/>
      <w:bookmarkStart w:id="126" w:name="_Hlt63047666"/>
      <w:bookmarkStart w:id="127" w:name="_Hlt99877454"/>
      <w:bookmarkEnd w:id="118"/>
      <w:bookmarkEnd w:id="119"/>
      <w:bookmarkEnd w:id="120"/>
      <w:bookmarkEnd w:id="121"/>
      <w:bookmarkEnd w:id="122"/>
      <w:bookmarkEnd w:id="123"/>
      <w:bookmarkEnd w:id="124"/>
      <w:bookmarkEnd w:id="125"/>
      <w:bookmarkEnd w:id="126"/>
      <w:bookmarkEnd w:id="127"/>
    </w:p>
    <w:p w14:paraId="487ED654" w14:textId="77777777" w:rsidR="003D7E07" w:rsidRPr="00125198" w:rsidRDefault="00B82E4B" w:rsidP="008851C5">
      <w:pPr>
        <w:pStyle w:val="Level1"/>
        <w:keepNext/>
        <w:numPr>
          <w:ilvl w:val="0"/>
          <w:numId w:val="0"/>
        </w:numPr>
        <w:jc w:val="both"/>
      </w:pPr>
      <w:r w:rsidRPr="00B82E4B">
        <w:rPr>
          <w:rStyle w:val="Level1asHeadingtext"/>
          <w:b w:val="0"/>
        </w:rPr>
        <w:t>G3</w:t>
      </w:r>
      <w:r>
        <w:rPr>
          <w:rStyle w:val="Level1asHeadingtext"/>
        </w:rPr>
        <w:tab/>
      </w:r>
      <w:r w:rsidR="003D7E07" w:rsidRPr="00F4359F">
        <w:rPr>
          <w:rStyle w:val="Level1asHeadingtext"/>
        </w:rPr>
        <w:t>L</w:t>
      </w:r>
      <w:r w:rsidR="00CC1BD7" w:rsidRPr="00F4359F">
        <w:rPr>
          <w:rStyle w:val="Level1asHeadingtext"/>
        </w:rPr>
        <w:t>aw and Change in L</w:t>
      </w:r>
      <w:r w:rsidR="00862560" w:rsidRPr="00F4359F">
        <w:rPr>
          <w:rStyle w:val="Level1asHeadingtext"/>
        </w:rPr>
        <w:t>aw</w:t>
      </w:r>
      <w:bookmarkStart w:id="128" w:name="_NN1645"/>
      <w:bookmarkEnd w:id="128"/>
      <w:r w:rsidR="00125198" w:rsidRPr="00125198">
        <w:fldChar w:fldCharType="begin"/>
      </w:r>
      <w:r w:rsidR="00125198" w:rsidRPr="00125198">
        <w:instrText xml:space="preserve"> TC "</w:instrText>
      </w:r>
      <w:bookmarkStart w:id="129" w:name="_Toc265735663"/>
      <w:bookmarkStart w:id="130" w:name="_Toc513016308"/>
      <w:r w:rsidR="001C69C2">
        <w:instrText>G3</w:instrText>
      </w:r>
      <w:r w:rsidR="00125198" w:rsidRPr="00125198">
        <w:tab/>
        <w:instrText>Law and Change in Law</w:instrText>
      </w:r>
      <w:bookmarkEnd w:id="129"/>
      <w:bookmarkEnd w:id="130"/>
      <w:r w:rsidR="00125198" w:rsidRPr="00125198">
        <w:instrText xml:space="preserve">" \l 1 </w:instrText>
      </w:r>
      <w:r w:rsidR="00125198" w:rsidRPr="00125198">
        <w:fldChar w:fldCharType="end"/>
      </w:r>
    </w:p>
    <w:p w14:paraId="44F12031" w14:textId="77777777" w:rsidR="003D7E07" w:rsidRDefault="003D7E07" w:rsidP="008851C5">
      <w:pPr>
        <w:pStyle w:val="Level1"/>
        <w:keepNext/>
        <w:numPr>
          <w:ilvl w:val="0"/>
          <w:numId w:val="0"/>
        </w:numPr>
        <w:jc w:val="both"/>
      </w:pPr>
    </w:p>
    <w:p w14:paraId="716CE32C" w14:textId="77777777" w:rsidR="003D7E07" w:rsidRDefault="00B82E4B" w:rsidP="008851C5">
      <w:pPr>
        <w:pStyle w:val="Level2"/>
        <w:numPr>
          <w:ilvl w:val="0"/>
          <w:numId w:val="0"/>
        </w:numPr>
        <w:jc w:val="both"/>
      </w:pPr>
      <w:r>
        <w:t>G3.1</w:t>
      </w:r>
      <w:r>
        <w:tab/>
      </w:r>
      <w:r w:rsidR="003D7E07">
        <w:t xml:space="preserve">The </w:t>
      </w:r>
      <w:r w:rsidR="00F74E76">
        <w:t>Contractor</w:t>
      </w:r>
      <w:r w:rsidR="00862560">
        <w:t xml:space="preserve"> </w:t>
      </w:r>
      <w:r w:rsidR="003D7E07">
        <w:t xml:space="preserve">shall comply at all times </w:t>
      </w:r>
      <w:smartTag w:uri="urn:schemas-microsoft-com:office:smarttags" w:element="PersonName">
        <w:r w:rsidR="003D7E07">
          <w:t>with</w:t>
        </w:r>
      </w:smartTag>
      <w:r w:rsidR="003D7E07">
        <w:t xml:space="preserve"> the </w:t>
      </w:r>
      <w:r w:rsidR="00CC1BD7">
        <w:t>Law</w:t>
      </w:r>
      <w:r w:rsidR="00862560">
        <w:t xml:space="preserve"> </w:t>
      </w:r>
      <w:r w:rsidR="003D7E07">
        <w:t xml:space="preserve">in its performance of the </w:t>
      </w:r>
      <w:r>
        <w:tab/>
      </w:r>
      <w:r w:rsidR="00A16A59">
        <w:t>Contract</w:t>
      </w:r>
      <w:r w:rsidR="003D7E07">
        <w:t>.</w:t>
      </w:r>
    </w:p>
    <w:p w14:paraId="7953F3FC" w14:textId="77777777" w:rsidR="003D7E07" w:rsidRDefault="003D7E07" w:rsidP="008851C5">
      <w:pPr>
        <w:pStyle w:val="Level2"/>
        <w:numPr>
          <w:ilvl w:val="0"/>
          <w:numId w:val="0"/>
        </w:numPr>
        <w:jc w:val="both"/>
      </w:pPr>
    </w:p>
    <w:p w14:paraId="24C4050E" w14:textId="77777777" w:rsidR="003D7E07" w:rsidRDefault="00B82E4B" w:rsidP="008851C5">
      <w:pPr>
        <w:pStyle w:val="Level2"/>
        <w:numPr>
          <w:ilvl w:val="0"/>
          <w:numId w:val="0"/>
        </w:numPr>
        <w:jc w:val="both"/>
      </w:pPr>
      <w:r>
        <w:t>G3.2</w:t>
      </w:r>
      <w:r>
        <w:tab/>
      </w:r>
      <w:r w:rsidR="003D7E07">
        <w:t xml:space="preserve">On the occurrence of a </w:t>
      </w:r>
      <w:r w:rsidR="00F74E76">
        <w:t>Change in Law</w:t>
      </w:r>
      <w:r w:rsidR="00862560">
        <w:t xml:space="preserve"> </w:t>
      </w:r>
      <w:r w:rsidR="003D7E07">
        <w:t xml:space="preserve">which has a direct effect upon the </w:t>
      </w:r>
      <w:r>
        <w:tab/>
      </w:r>
      <w:r w:rsidR="00CC1BD7">
        <w:t>Price</w:t>
      </w:r>
      <w:r w:rsidR="00862560">
        <w:t xml:space="preserve"> </w:t>
      </w:r>
      <w:r w:rsidR="003D7E07">
        <w:t xml:space="preserve">the parties shall meet </w:t>
      </w:r>
      <w:smartTag w:uri="urn:schemas-microsoft-com:office:smarttags" w:element="PersonName">
        <w:r w:rsidR="003D7E07">
          <w:t>with</w:t>
        </w:r>
      </w:smartTag>
      <w:r w:rsidR="003D7E07">
        <w:t xml:space="preserve">in 14 days of the </w:t>
      </w:r>
      <w:r w:rsidR="00F74E76">
        <w:t>Contractor</w:t>
      </w:r>
      <w:r w:rsidR="00862560">
        <w:t xml:space="preserve"> </w:t>
      </w:r>
      <w:r w:rsidR="003D7E07">
        <w:t xml:space="preserve">notifying the </w:t>
      </w:r>
      <w:r>
        <w:tab/>
      </w:r>
      <w:r w:rsidR="0036704E">
        <w:t>Council</w:t>
      </w:r>
      <w:r w:rsidR="00862560">
        <w:t xml:space="preserve"> </w:t>
      </w:r>
      <w:r w:rsidR="003D7E07">
        <w:t xml:space="preserve">of the </w:t>
      </w:r>
      <w:r w:rsidR="00F74E76">
        <w:t>Change in Law</w:t>
      </w:r>
      <w:r w:rsidR="00862560">
        <w:t xml:space="preserve"> </w:t>
      </w:r>
      <w:r w:rsidR="003D7E07">
        <w:t xml:space="preserve">to consult and seek to agree the effect of the </w:t>
      </w:r>
      <w:r>
        <w:tab/>
      </w:r>
      <w:r w:rsidR="00F74E76">
        <w:t>Change in Law</w:t>
      </w:r>
      <w:r w:rsidR="00862560">
        <w:t xml:space="preserve"> </w:t>
      </w:r>
      <w:r w:rsidR="003D7E07">
        <w:t xml:space="preserve">and any change in the </w:t>
      </w:r>
      <w:r w:rsidR="00CC1BD7">
        <w:t>Price</w:t>
      </w:r>
      <w:r w:rsidR="00862560">
        <w:t xml:space="preserve"> </w:t>
      </w:r>
      <w:r w:rsidR="003D7E07">
        <w:t xml:space="preserve">as a result following the principle </w:t>
      </w:r>
      <w:r>
        <w:tab/>
      </w:r>
      <w:r w:rsidR="003D7E07">
        <w:t xml:space="preserve">that this </w:t>
      </w:r>
      <w:r w:rsidR="00A62622">
        <w:t>clause</w:t>
      </w:r>
      <w:r w:rsidR="003D7E07">
        <w:t xml:space="preserve"> is not intended to create an artificial cushion from market </w:t>
      </w:r>
      <w:r>
        <w:tab/>
      </w:r>
      <w:r w:rsidR="003D7E07">
        <w:t xml:space="preserve">forces for the </w:t>
      </w:r>
      <w:r w:rsidR="00F74E76">
        <w:t>Contractor</w:t>
      </w:r>
      <w:r w:rsidR="003D7E07">
        <w:t xml:space="preserve">. </w:t>
      </w:r>
      <w:r w:rsidR="00862560">
        <w:t xml:space="preserve"> </w:t>
      </w:r>
      <w:r w:rsidR="003D7E07">
        <w:t xml:space="preserve">If the parties, </w:t>
      </w:r>
      <w:smartTag w:uri="urn:schemas-microsoft-com:office:smarttags" w:element="PersonName">
        <w:r w:rsidR="003D7E07">
          <w:t>with</w:t>
        </w:r>
      </w:smartTag>
      <w:r w:rsidR="003D7E07">
        <w:t xml:space="preserve">in 14 days of this meeting, have </w:t>
      </w:r>
      <w:r>
        <w:tab/>
      </w:r>
      <w:r w:rsidR="003D7E07">
        <w:t xml:space="preserve">not agreed the occurrence or the impact of the </w:t>
      </w:r>
      <w:r w:rsidR="00F74E76">
        <w:t>Change in Law</w:t>
      </w:r>
      <w:r w:rsidR="003D7E07">
        <w:t xml:space="preserve">, either party </w:t>
      </w:r>
      <w:r>
        <w:tab/>
      </w:r>
      <w:r w:rsidR="003D7E07">
        <w:t xml:space="preserve">may refer the matter to dispute resolution in accordance </w:t>
      </w:r>
      <w:smartTag w:uri="urn:schemas-microsoft-com:office:smarttags" w:element="PersonName">
        <w:r w:rsidR="003D7E07">
          <w:t>with</w:t>
        </w:r>
      </w:smartTag>
      <w:r w:rsidR="003D7E07">
        <w:t xml:space="preserve"> </w:t>
      </w:r>
      <w:r w:rsidR="00A62622">
        <w:t>clause</w:t>
      </w:r>
      <w:r w:rsidR="003D7E07">
        <w:t xml:space="preserve"> D3.</w:t>
      </w:r>
    </w:p>
    <w:p w14:paraId="0F02C354" w14:textId="77777777" w:rsidR="003D7E07" w:rsidRDefault="003D7E07" w:rsidP="008851C5">
      <w:pPr>
        <w:pStyle w:val="Level2"/>
        <w:numPr>
          <w:ilvl w:val="0"/>
          <w:numId w:val="0"/>
        </w:numPr>
        <w:jc w:val="both"/>
      </w:pPr>
    </w:p>
    <w:p w14:paraId="780C2DCD" w14:textId="77777777" w:rsidR="003D7E07" w:rsidRDefault="00B82E4B" w:rsidP="008851C5">
      <w:pPr>
        <w:pStyle w:val="Level2"/>
        <w:numPr>
          <w:ilvl w:val="0"/>
          <w:numId w:val="0"/>
        </w:numPr>
        <w:jc w:val="both"/>
      </w:pPr>
      <w:bookmarkStart w:id="131" w:name="_DV_M179"/>
      <w:bookmarkEnd w:id="131"/>
      <w:r>
        <w:t>G3.3</w:t>
      </w:r>
      <w:r>
        <w:tab/>
      </w:r>
      <w:r w:rsidR="003D7E07">
        <w:t xml:space="preserve">Any agreed additional sums payable as a result of the operation of </w:t>
      </w:r>
      <w:r w:rsidR="00A62622">
        <w:t>clause</w:t>
      </w:r>
      <w:r w:rsidR="003D7E07">
        <w:t xml:space="preserve"> </w:t>
      </w:r>
      <w:r>
        <w:tab/>
      </w:r>
      <w:r w:rsidR="003D7E07">
        <w:t xml:space="preserve">G3.2 shall be included in the </w:t>
      </w:r>
      <w:r w:rsidR="00CC1BD7">
        <w:t>Price</w:t>
      </w:r>
      <w:r w:rsidR="003D7E07">
        <w:t xml:space="preserve">. For the avoidance of doubt nothing in this </w:t>
      </w:r>
      <w:r>
        <w:tab/>
      </w:r>
      <w:r w:rsidR="00A16A59">
        <w:t>Contract</w:t>
      </w:r>
      <w:r w:rsidR="00862560">
        <w:t xml:space="preserve"> </w:t>
      </w:r>
      <w:r w:rsidR="003D7E07">
        <w:t xml:space="preserve">is intended to allow the </w:t>
      </w:r>
      <w:r w:rsidR="00F74E76">
        <w:t>Contractor</w:t>
      </w:r>
      <w:r w:rsidR="00862560">
        <w:t xml:space="preserve"> </w:t>
      </w:r>
      <w:r w:rsidR="003D7E07">
        <w:t xml:space="preserve">double recovery of any increase in </w:t>
      </w:r>
      <w:r>
        <w:tab/>
      </w:r>
      <w:r w:rsidR="003D7E07">
        <w:t xml:space="preserve">costs. </w:t>
      </w:r>
    </w:p>
    <w:p w14:paraId="06460BD6" w14:textId="77777777" w:rsidR="003D7E07" w:rsidRDefault="003D7E07" w:rsidP="008851C5">
      <w:pPr>
        <w:pStyle w:val="Level2"/>
        <w:numPr>
          <w:ilvl w:val="0"/>
          <w:numId w:val="0"/>
        </w:numPr>
        <w:jc w:val="both"/>
      </w:pPr>
    </w:p>
    <w:p w14:paraId="4840B5AF" w14:textId="77777777" w:rsidR="000957C0" w:rsidRDefault="000957C0" w:rsidP="008851C5">
      <w:pPr>
        <w:pStyle w:val="Level1"/>
        <w:keepNext/>
        <w:numPr>
          <w:ilvl w:val="0"/>
          <w:numId w:val="0"/>
        </w:numPr>
        <w:jc w:val="both"/>
        <w:rPr>
          <w:rStyle w:val="Level1asHeadingtext"/>
          <w:b w:val="0"/>
        </w:rPr>
      </w:pPr>
    </w:p>
    <w:p w14:paraId="7586C31A" w14:textId="77777777" w:rsidR="003D7E07" w:rsidRPr="00125198" w:rsidRDefault="00FE7C81" w:rsidP="008851C5">
      <w:pPr>
        <w:pStyle w:val="Level1"/>
        <w:keepNext/>
        <w:numPr>
          <w:ilvl w:val="0"/>
          <w:numId w:val="0"/>
        </w:numPr>
        <w:jc w:val="both"/>
      </w:pPr>
      <w:r w:rsidRPr="00FE7C81">
        <w:rPr>
          <w:rStyle w:val="Level1asHeadingtext"/>
          <w:b w:val="0"/>
        </w:rPr>
        <w:t>G4</w:t>
      </w:r>
      <w:r>
        <w:rPr>
          <w:rStyle w:val="Level1asHeadingtext"/>
        </w:rPr>
        <w:tab/>
      </w:r>
      <w:r w:rsidR="003D7E07" w:rsidRPr="00F4359F">
        <w:rPr>
          <w:rStyle w:val="Level1asHeadingtext"/>
        </w:rPr>
        <w:t xml:space="preserve">TUPE </w:t>
      </w:r>
      <w:r w:rsidR="00862560" w:rsidRPr="00F4359F">
        <w:rPr>
          <w:rStyle w:val="Level1asHeadingtext"/>
        </w:rPr>
        <w:t>and re-tendering</w:t>
      </w:r>
      <w:bookmarkStart w:id="132" w:name="_NN1646"/>
      <w:bookmarkEnd w:id="132"/>
      <w:r w:rsidR="00125198" w:rsidRPr="00125198">
        <w:fldChar w:fldCharType="begin"/>
      </w:r>
      <w:r w:rsidR="00125198" w:rsidRPr="00125198">
        <w:instrText xml:space="preserve"> TC "</w:instrText>
      </w:r>
      <w:bookmarkStart w:id="133" w:name="_Toc265735664"/>
      <w:bookmarkStart w:id="134" w:name="_Toc513016309"/>
      <w:r w:rsidR="001C69C2">
        <w:instrText>G4</w:instrText>
      </w:r>
      <w:r w:rsidR="00125198" w:rsidRPr="00125198">
        <w:tab/>
        <w:instrText>TUPE and re-tendering</w:instrText>
      </w:r>
      <w:bookmarkEnd w:id="133"/>
      <w:bookmarkEnd w:id="134"/>
      <w:r w:rsidR="00125198" w:rsidRPr="00125198">
        <w:instrText xml:space="preserve">" \l 1 </w:instrText>
      </w:r>
      <w:r w:rsidR="00125198" w:rsidRPr="00125198">
        <w:fldChar w:fldCharType="end"/>
      </w:r>
    </w:p>
    <w:p w14:paraId="4DF7B60E" w14:textId="77777777" w:rsidR="003D7E07" w:rsidRDefault="003D7E07" w:rsidP="008851C5">
      <w:pPr>
        <w:pStyle w:val="Level2"/>
        <w:numPr>
          <w:ilvl w:val="0"/>
          <w:numId w:val="0"/>
        </w:numPr>
        <w:tabs>
          <w:tab w:val="left" w:pos="800"/>
        </w:tabs>
        <w:jc w:val="both"/>
        <w:rPr>
          <w:b/>
          <w:bCs/>
        </w:rPr>
      </w:pPr>
    </w:p>
    <w:p w14:paraId="3310096F" w14:textId="77777777" w:rsidR="00A65D2D" w:rsidRDefault="00FE7C81" w:rsidP="008851C5">
      <w:pPr>
        <w:pStyle w:val="Level2"/>
        <w:numPr>
          <w:ilvl w:val="0"/>
          <w:numId w:val="0"/>
        </w:numPr>
        <w:ind w:left="720" w:hanging="720"/>
        <w:jc w:val="both"/>
        <w:rPr>
          <w:lang w:val="en"/>
        </w:rPr>
      </w:pPr>
      <w:r>
        <w:rPr>
          <w:lang w:val="en"/>
        </w:rPr>
        <w:t>G4.1</w:t>
      </w:r>
      <w:r>
        <w:rPr>
          <w:lang w:val="en"/>
        </w:rPr>
        <w:tab/>
      </w:r>
      <w:r w:rsidR="00921CAA">
        <w:rPr>
          <w:lang w:val="en"/>
        </w:rPr>
        <w:t>The Contractor and the Council hereby acknowledge that the termination of the Contractor’s provision of some or all of the Services may constitute one or more transfers under TUPE, whereby the employment of one or more of the future transferring employees will transfer to the Council and/or a new service provider.  The Parties agree to co-operate with each other in this regard to ensure that they comply with TUPE in respect of any future transferring employees with regard to when and to whom their employment transfers.</w:t>
      </w:r>
    </w:p>
    <w:p w14:paraId="0946B2B5" w14:textId="77777777" w:rsidR="00A65D2D" w:rsidRDefault="00A65D2D" w:rsidP="008851C5">
      <w:pPr>
        <w:pStyle w:val="Level2"/>
        <w:numPr>
          <w:ilvl w:val="0"/>
          <w:numId w:val="0"/>
        </w:numPr>
        <w:jc w:val="both"/>
        <w:rPr>
          <w:lang w:val="en"/>
        </w:rPr>
      </w:pPr>
    </w:p>
    <w:p w14:paraId="784272E3" w14:textId="77777777" w:rsidR="000957C0" w:rsidRDefault="000957C0">
      <w:pPr>
        <w:jc w:val="left"/>
        <w:rPr>
          <w:lang w:val="en"/>
        </w:rPr>
      </w:pPr>
      <w:r>
        <w:rPr>
          <w:lang w:val="en"/>
        </w:rPr>
        <w:br w:type="page"/>
      </w:r>
    </w:p>
    <w:p w14:paraId="283E63F4" w14:textId="77777777" w:rsidR="003D7E07" w:rsidRDefault="00A65D2D" w:rsidP="008851C5">
      <w:pPr>
        <w:pStyle w:val="Level2"/>
        <w:numPr>
          <w:ilvl w:val="0"/>
          <w:numId w:val="0"/>
        </w:numPr>
        <w:jc w:val="both"/>
      </w:pPr>
      <w:r>
        <w:rPr>
          <w:lang w:val="en"/>
        </w:rPr>
        <w:lastRenderedPageBreak/>
        <w:t>G4.</w:t>
      </w:r>
      <w:r w:rsidR="00911514">
        <w:rPr>
          <w:lang w:val="en"/>
        </w:rPr>
        <w:t>2</w:t>
      </w:r>
      <w:r>
        <w:rPr>
          <w:lang w:val="en"/>
        </w:rPr>
        <w:tab/>
      </w:r>
      <w:r w:rsidR="003D7E07">
        <w:rPr>
          <w:lang w:val="en"/>
        </w:rPr>
        <w:t xml:space="preserve">In the event of expiry or termination of this </w:t>
      </w:r>
      <w:r w:rsidR="00A16A59">
        <w:rPr>
          <w:lang w:val="en"/>
        </w:rPr>
        <w:t>Contract</w:t>
      </w:r>
      <w:r w:rsidR="00862560">
        <w:rPr>
          <w:lang w:val="en"/>
        </w:rPr>
        <w:t xml:space="preserve"> </w:t>
      </w:r>
      <w:r w:rsidR="003D7E07">
        <w:rPr>
          <w:lang w:val="en"/>
        </w:rPr>
        <w:t xml:space="preserve">or whenever reasonably </w:t>
      </w:r>
      <w:r w:rsidR="00FE7C81">
        <w:rPr>
          <w:lang w:val="en"/>
        </w:rPr>
        <w:tab/>
      </w:r>
      <w:r w:rsidR="003D7E07">
        <w:rPr>
          <w:lang w:val="en"/>
        </w:rPr>
        <w:t xml:space="preserve">requested by the </w:t>
      </w:r>
      <w:r w:rsidR="0036704E">
        <w:rPr>
          <w:lang w:val="en"/>
        </w:rPr>
        <w:t>Council</w:t>
      </w:r>
      <w:r w:rsidR="00862560">
        <w:rPr>
          <w:lang w:val="en"/>
        </w:rPr>
        <w:t xml:space="preserve"> </w:t>
      </w:r>
      <w:r w:rsidR="003D7E07">
        <w:rPr>
          <w:lang w:val="en"/>
        </w:rPr>
        <w:t>in preparation for tendering arrang</w:t>
      </w:r>
      <w:smartTag w:uri="urn:schemas-microsoft-com:office:smarttags" w:element="PersonName">
        <w:r w:rsidR="003D7E07">
          <w:rPr>
            <w:lang w:val="en"/>
          </w:rPr>
          <w:t>em</w:t>
        </w:r>
      </w:smartTag>
      <w:r w:rsidR="003D7E07">
        <w:rPr>
          <w:lang w:val="en"/>
        </w:rPr>
        <w:t xml:space="preserve">ents </w:t>
      </w:r>
      <w:r w:rsidR="003D7E07">
        <w:t xml:space="preserve">the </w:t>
      </w:r>
      <w:r w:rsidR="00FE7C81">
        <w:tab/>
      </w:r>
      <w:r w:rsidR="00F74E76">
        <w:t>Contractor</w:t>
      </w:r>
      <w:r w:rsidR="00862560">
        <w:t xml:space="preserve"> </w:t>
      </w:r>
      <w:r w:rsidR="003D7E07">
        <w:t xml:space="preserve">will provide the </w:t>
      </w:r>
      <w:r w:rsidR="0036704E">
        <w:t>Council</w:t>
      </w:r>
      <w:r w:rsidR="00862560">
        <w:t xml:space="preserve"> </w:t>
      </w:r>
      <w:smartTag w:uri="urn:schemas-microsoft-com:office:smarttags" w:element="PersonName">
        <w:r w:rsidR="003D7E07">
          <w:t>with</w:t>
        </w:r>
      </w:smartTag>
      <w:r w:rsidR="003D7E07">
        <w:t xml:space="preserve"> such assistance as the </w:t>
      </w:r>
      <w:r w:rsidR="0036704E">
        <w:t>Council</w:t>
      </w:r>
      <w:r w:rsidR="003D7E07">
        <w:t xml:space="preserve"> may </w:t>
      </w:r>
      <w:r w:rsidR="00FE7C81">
        <w:tab/>
      </w:r>
      <w:r w:rsidR="003D7E07">
        <w:t xml:space="preserve">require and provide at no cost to the </w:t>
      </w:r>
      <w:r w:rsidR="0036704E">
        <w:t>Council</w:t>
      </w:r>
      <w:r w:rsidR="00862560">
        <w:t xml:space="preserve"> </w:t>
      </w:r>
      <w:r w:rsidR="003D7E07">
        <w:t xml:space="preserve">any information the </w:t>
      </w:r>
      <w:r w:rsidR="0036704E">
        <w:t>Council</w:t>
      </w:r>
      <w:r w:rsidR="003D7E07">
        <w:t xml:space="preserve"> </w:t>
      </w:r>
      <w:r w:rsidR="00FE7C81">
        <w:tab/>
      </w:r>
      <w:r w:rsidR="003D7E07">
        <w:t xml:space="preserve">(whether on its own account or on behalf of any potential or confirmed </w:t>
      </w:r>
      <w:r w:rsidR="00FE7C81">
        <w:tab/>
      </w:r>
      <w:r w:rsidR="003D7E07">
        <w:t>Replac</w:t>
      </w:r>
      <w:smartTag w:uri="urn:schemas-microsoft-com:office:smarttags" w:element="PersonName">
        <w:r w:rsidR="003D7E07">
          <w:t>em</w:t>
        </w:r>
      </w:smartTag>
      <w:r w:rsidR="003D7E07">
        <w:t xml:space="preserve">ent </w:t>
      </w:r>
      <w:r w:rsidR="00F74E76">
        <w:t>Contractor</w:t>
      </w:r>
      <w:r w:rsidR="003D7E07">
        <w:t xml:space="preserve">) may request in relation to the </w:t>
      </w:r>
      <w:r w:rsidR="00CC1BD7">
        <w:t>E</w:t>
      </w:r>
      <w:r w:rsidR="00862560">
        <w:t xml:space="preserve">mployees </w:t>
      </w:r>
      <w:r w:rsidR="003D7E07">
        <w:t xml:space="preserve">including </w:t>
      </w:r>
      <w:r w:rsidR="00FE7C81">
        <w:tab/>
      </w:r>
      <w:r w:rsidR="003D7E07">
        <w:t xml:space="preserve">but not limited to, providing </w:t>
      </w:r>
      <w:r w:rsidR="00CC1BD7">
        <w:t>E</w:t>
      </w:r>
      <w:r w:rsidR="003D7E07">
        <w:t xml:space="preserve">mployee liability information as required under </w:t>
      </w:r>
      <w:r w:rsidR="00FE7C81">
        <w:tab/>
      </w:r>
      <w:r w:rsidR="003D7E07">
        <w:t xml:space="preserve">Regulation 11 of TUPE. </w:t>
      </w:r>
    </w:p>
    <w:p w14:paraId="7C8D5A48" w14:textId="77777777" w:rsidR="003D7E07" w:rsidRDefault="003D7E07" w:rsidP="008851C5">
      <w:pPr>
        <w:pStyle w:val="Level2"/>
        <w:numPr>
          <w:ilvl w:val="0"/>
          <w:numId w:val="0"/>
        </w:numPr>
        <w:tabs>
          <w:tab w:val="left" w:pos="900"/>
        </w:tabs>
        <w:ind w:left="1211" w:hanging="851"/>
        <w:jc w:val="both"/>
      </w:pPr>
    </w:p>
    <w:p w14:paraId="55CD89C5" w14:textId="77777777" w:rsidR="003D7E07" w:rsidRDefault="00FE7C81" w:rsidP="008851C5">
      <w:pPr>
        <w:pStyle w:val="Level2"/>
        <w:numPr>
          <w:ilvl w:val="0"/>
          <w:numId w:val="0"/>
        </w:numPr>
        <w:jc w:val="both"/>
      </w:pPr>
      <w:r>
        <w:t>G4.</w:t>
      </w:r>
      <w:r w:rsidR="00911514">
        <w:t>3</w:t>
      </w:r>
      <w:r>
        <w:tab/>
      </w:r>
      <w:r w:rsidR="003D7E07">
        <w:t xml:space="preserve">The </w:t>
      </w:r>
      <w:r w:rsidR="00F74E76">
        <w:t>Contractor</w:t>
      </w:r>
      <w:r w:rsidR="00862560">
        <w:t xml:space="preserve"> </w:t>
      </w:r>
      <w:r w:rsidR="003D7E07">
        <w:t xml:space="preserve">authorises the </w:t>
      </w:r>
      <w:r w:rsidR="0036704E">
        <w:t>Council</w:t>
      </w:r>
      <w:r w:rsidR="00862560">
        <w:t xml:space="preserve"> </w:t>
      </w:r>
      <w:r w:rsidR="003D7E07">
        <w:t xml:space="preserve">to pass any information supplied to any </w:t>
      </w:r>
      <w:r>
        <w:tab/>
      </w:r>
      <w:r w:rsidR="00CC1BD7">
        <w:t>Replac</w:t>
      </w:r>
      <w:smartTag w:uri="urn:schemas-microsoft-com:office:smarttags" w:element="PersonName">
        <w:r w:rsidR="00CC1BD7">
          <w:t>em</w:t>
        </w:r>
      </w:smartTag>
      <w:r w:rsidR="00CC1BD7">
        <w:t>ent Contractor</w:t>
      </w:r>
      <w:r w:rsidR="00862560">
        <w:t xml:space="preserve"> </w:t>
      </w:r>
      <w:r w:rsidR="003D7E07">
        <w:t xml:space="preserve">or potential </w:t>
      </w:r>
      <w:r w:rsidR="00CC1BD7">
        <w:t>Replac</w:t>
      </w:r>
      <w:smartTag w:uri="urn:schemas-microsoft-com:office:smarttags" w:element="PersonName">
        <w:r w:rsidR="00CC1BD7">
          <w:t>em</w:t>
        </w:r>
      </w:smartTag>
      <w:r w:rsidR="00CC1BD7">
        <w:t>ent Contractor</w:t>
      </w:r>
      <w:r w:rsidR="00862560">
        <w:t xml:space="preserve"> </w:t>
      </w:r>
      <w:r w:rsidR="003D7E07">
        <w:t xml:space="preserve">and the </w:t>
      </w:r>
      <w:r>
        <w:tab/>
      </w:r>
      <w:r w:rsidR="00F74E76">
        <w:t>Contractor</w:t>
      </w:r>
      <w:r w:rsidR="00862560">
        <w:t xml:space="preserve"> </w:t>
      </w:r>
      <w:r w:rsidR="003D7E07">
        <w:t xml:space="preserve">will secure all necessary consents from relevant </w:t>
      </w:r>
      <w:r w:rsidR="00CC1BD7">
        <w:t>E</w:t>
      </w:r>
      <w:r w:rsidR="00862560">
        <w:t xml:space="preserve">mployees </w:t>
      </w:r>
      <w:r w:rsidR="003D7E07">
        <w:t xml:space="preserve">in </w:t>
      </w:r>
      <w:r>
        <w:tab/>
      </w:r>
      <w:r w:rsidR="003D7E07">
        <w:t xml:space="preserve">order to do this. </w:t>
      </w:r>
    </w:p>
    <w:p w14:paraId="492B3018" w14:textId="77777777" w:rsidR="003D7E07" w:rsidRDefault="003D7E07" w:rsidP="008851C5">
      <w:pPr>
        <w:pStyle w:val="Level2"/>
        <w:numPr>
          <w:ilvl w:val="0"/>
          <w:numId w:val="0"/>
        </w:numPr>
        <w:tabs>
          <w:tab w:val="left" w:pos="900"/>
        </w:tabs>
        <w:ind w:left="850" w:hanging="850"/>
        <w:jc w:val="both"/>
      </w:pPr>
    </w:p>
    <w:p w14:paraId="18E0E748" w14:textId="77777777" w:rsidR="003D7E07" w:rsidRDefault="00FE7C81" w:rsidP="008851C5">
      <w:pPr>
        <w:pStyle w:val="Level2"/>
        <w:numPr>
          <w:ilvl w:val="0"/>
          <w:numId w:val="0"/>
        </w:numPr>
        <w:jc w:val="both"/>
      </w:pPr>
      <w:r>
        <w:t>G4.</w:t>
      </w:r>
      <w:r w:rsidR="00911514">
        <w:t>4</w:t>
      </w:r>
      <w:r>
        <w:tab/>
      </w:r>
      <w:r w:rsidR="003D7E07">
        <w:t xml:space="preserve">The </w:t>
      </w:r>
      <w:r w:rsidR="00F74E76">
        <w:t>Contractor</w:t>
      </w:r>
      <w:r w:rsidR="00862560">
        <w:t xml:space="preserve"> </w:t>
      </w:r>
      <w:r w:rsidR="003D7E07">
        <w:t xml:space="preserve">will keep the </w:t>
      </w:r>
      <w:r w:rsidR="0036704E">
        <w:t>Council</w:t>
      </w:r>
      <w:r w:rsidR="00862560">
        <w:t xml:space="preserve"> </w:t>
      </w:r>
      <w:r w:rsidR="003D7E07">
        <w:t xml:space="preserve">and any </w:t>
      </w:r>
      <w:r w:rsidR="00CC1BD7">
        <w:t>Replac</w:t>
      </w:r>
      <w:smartTag w:uri="urn:schemas-microsoft-com:office:smarttags" w:element="PersonName">
        <w:r w:rsidR="00CC1BD7">
          <w:t>em</w:t>
        </w:r>
      </w:smartTag>
      <w:r w:rsidR="00CC1BD7">
        <w:t>ent Contractor</w:t>
      </w:r>
      <w:r w:rsidR="00862560">
        <w:t xml:space="preserve"> </w:t>
      </w:r>
      <w:r>
        <w:tab/>
      </w:r>
      <w:r w:rsidR="003D7E07">
        <w:t>ind</w:t>
      </w:r>
      <w:smartTag w:uri="urn:schemas-microsoft-com:office:smarttags" w:element="PersonName">
        <w:r w:rsidR="003D7E07">
          <w:t>em</w:t>
        </w:r>
      </w:smartTag>
      <w:r w:rsidR="003D7E07">
        <w:t xml:space="preserve">nified in full against all </w:t>
      </w:r>
      <w:r w:rsidR="00BE6333">
        <w:t>Liabilities</w:t>
      </w:r>
      <w:r w:rsidR="003D7E07">
        <w:t xml:space="preserve"> arising directly or indirectly in </w:t>
      </w:r>
      <w:r>
        <w:tab/>
      </w:r>
      <w:r w:rsidR="003D7E07">
        <w:t xml:space="preserve">connection </w:t>
      </w:r>
      <w:smartTag w:uri="urn:schemas-microsoft-com:office:smarttags" w:element="PersonName">
        <w:r w:rsidR="003D7E07">
          <w:t>with</w:t>
        </w:r>
      </w:smartTag>
      <w:r w:rsidR="003D7E07">
        <w:t xml:space="preserve"> any breach of this </w:t>
      </w:r>
      <w:r w:rsidR="00A62622">
        <w:t>clause</w:t>
      </w:r>
      <w:r w:rsidR="003D7E07">
        <w:t xml:space="preserve"> or inaccuracies in or omissions from </w:t>
      </w:r>
      <w:r>
        <w:tab/>
      </w:r>
      <w:r w:rsidR="003D7E07">
        <w:t>the information provided.</w:t>
      </w:r>
    </w:p>
    <w:p w14:paraId="0715717A" w14:textId="77777777" w:rsidR="003D7E07" w:rsidRDefault="003D7E07" w:rsidP="008851C5">
      <w:pPr>
        <w:pStyle w:val="Level2"/>
        <w:numPr>
          <w:ilvl w:val="0"/>
          <w:numId w:val="0"/>
        </w:numPr>
        <w:jc w:val="both"/>
      </w:pPr>
    </w:p>
    <w:p w14:paraId="5CAF1143" w14:textId="77777777" w:rsidR="003D7E07" w:rsidRDefault="008865CC" w:rsidP="008851C5">
      <w:pPr>
        <w:pStyle w:val="Sideheading"/>
        <w:keepNext/>
        <w:jc w:val="both"/>
      </w:pPr>
      <w:bookmarkStart w:id="135" w:name="_Hlt62987153"/>
      <w:bookmarkStart w:id="136" w:name="_Hlt63047663"/>
      <w:bookmarkEnd w:id="135"/>
      <w:bookmarkEnd w:id="136"/>
      <w:r>
        <w:br w:type="page"/>
      </w:r>
      <w:r w:rsidR="003D7E07">
        <w:lastRenderedPageBreak/>
        <w:t>p</w:t>
      </w:r>
      <w:r>
        <w:rPr>
          <w:caps w:val="0"/>
        </w:rPr>
        <w:t>art</w:t>
      </w:r>
      <w:r w:rsidR="003D7E07">
        <w:t xml:space="preserve"> H - g</w:t>
      </w:r>
      <w:r w:rsidR="00862560">
        <w:rPr>
          <w:caps w:val="0"/>
        </w:rPr>
        <w:t>eneral provisions</w:t>
      </w:r>
      <w:r w:rsidR="003D7E07">
        <w:t xml:space="preserve"> </w:t>
      </w:r>
      <w:r w:rsidR="00125198">
        <w:fldChar w:fldCharType="begin"/>
      </w:r>
      <w:r w:rsidR="00125198">
        <w:instrText xml:space="preserve"> TC "</w:instrText>
      </w:r>
      <w:bookmarkStart w:id="137" w:name="_Toc265735665"/>
      <w:bookmarkStart w:id="138" w:name="_Toc513016310"/>
      <w:r w:rsidR="00125198">
        <w:instrText>Part H - General provisions</w:instrText>
      </w:r>
      <w:bookmarkEnd w:id="137"/>
      <w:bookmarkEnd w:id="138"/>
      <w:r w:rsidR="00125198">
        <w:instrText xml:space="preserve"> " \l 5 </w:instrText>
      </w:r>
      <w:r w:rsidR="00125198">
        <w:fldChar w:fldCharType="end"/>
      </w:r>
    </w:p>
    <w:p w14:paraId="43361D2B" w14:textId="77777777" w:rsidR="003D7E07" w:rsidRDefault="003D7E07" w:rsidP="008851C5">
      <w:pPr>
        <w:pStyle w:val="Sideheading"/>
        <w:keepNext/>
        <w:jc w:val="both"/>
      </w:pPr>
    </w:p>
    <w:p w14:paraId="0E09CEB2" w14:textId="77777777" w:rsidR="003D7E07" w:rsidRPr="00125198" w:rsidRDefault="00FE7C81" w:rsidP="008851C5">
      <w:pPr>
        <w:pStyle w:val="Level1"/>
        <w:keepNext/>
        <w:numPr>
          <w:ilvl w:val="0"/>
          <w:numId w:val="0"/>
        </w:numPr>
        <w:jc w:val="both"/>
      </w:pPr>
      <w:r w:rsidRPr="00FE7C81">
        <w:rPr>
          <w:rStyle w:val="Level1asHeadingtext"/>
          <w:b w:val="0"/>
        </w:rPr>
        <w:t>H1</w:t>
      </w:r>
      <w:r>
        <w:rPr>
          <w:rStyle w:val="Level1asHeadingtext"/>
        </w:rPr>
        <w:tab/>
      </w:r>
      <w:r w:rsidR="003D7E07" w:rsidRPr="00F4359F">
        <w:rPr>
          <w:rStyle w:val="Level1asHeadingtext"/>
        </w:rPr>
        <w:t>C</w:t>
      </w:r>
      <w:r w:rsidR="00862560" w:rsidRPr="00F4359F">
        <w:rPr>
          <w:rStyle w:val="Level1asHeadingtext"/>
        </w:rPr>
        <w:t>ontract variation</w:t>
      </w:r>
      <w:bookmarkStart w:id="139" w:name="_NN1648"/>
      <w:bookmarkEnd w:id="139"/>
      <w:r w:rsidR="00125198" w:rsidRPr="00125198">
        <w:fldChar w:fldCharType="begin"/>
      </w:r>
      <w:r w:rsidR="00125198" w:rsidRPr="00125198">
        <w:instrText xml:space="preserve"> TC "</w:instrText>
      </w:r>
      <w:bookmarkStart w:id="140" w:name="_Toc265735666"/>
      <w:bookmarkStart w:id="141" w:name="_Toc513016311"/>
      <w:r w:rsidR="001C69C2">
        <w:instrText>H1</w:instrText>
      </w:r>
      <w:r w:rsidR="00125198" w:rsidRPr="00125198">
        <w:tab/>
        <w:instrText>Contract variation</w:instrText>
      </w:r>
      <w:bookmarkEnd w:id="140"/>
      <w:bookmarkEnd w:id="141"/>
      <w:r w:rsidR="00125198" w:rsidRPr="00125198">
        <w:instrText xml:space="preserve">" \l 1 </w:instrText>
      </w:r>
      <w:r w:rsidR="00125198" w:rsidRPr="00125198">
        <w:fldChar w:fldCharType="end"/>
      </w:r>
    </w:p>
    <w:p w14:paraId="294B2E80" w14:textId="77777777" w:rsidR="003D7E07" w:rsidRDefault="003D7E07" w:rsidP="008851C5">
      <w:pPr>
        <w:pStyle w:val="Level1"/>
        <w:keepNext/>
        <w:numPr>
          <w:ilvl w:val="0"/>
          <w:numId w:val="0"/>
        </w:numPr>
        <w:jc w:val="both"/>
      </w:pPr>
    </w:p>
    <w:p w14:paraId="4443A1F1" w14:textId="77777777" w:rsidR="003D7E07" w:rsidRDefault="00FE7C81" w:rsidP="008851C5">
      <w:pPr>
        <w:pStyle w:val="Level2"/>
        <w:numPr>
          <w:ilvl w:val="0"/>
          <w:numId w:val="0"/>
        </w:numPr>
        <w:jc w:val="both"/>
      </w:pPr>
      <w:r>
        <w:t>H1.1</w:t>
      </w:r>
      <w:r>
        <w:tab/>
      </w:r>
      <w:r w:rsidR="003D7E07">
        <w:t xml:space="preserve">Subject to </w:t>
      </w:r>
      <w:r w:rsidR="00A62622">
        <w:t>clause</w:t>
      </w:r>
      <w:r w:rsidR="003D7E07">
        <w:t xml:space="preserve"> H1.2, no variation or modification to the </w:t>
      </w:r>
      <w:r w:rsidR="00A16A59">
        <w:t>Contract</w:t>
      </w:r>
      <w:r w:rsidR="00862560">
        <w:t xml:space="preserve"> </w:t>
      </w:r>
      <w:r w:rsidR="003D7E07">
        <w:t xml:space="preserve">is valid </w:t>
      </w:r>
      <w:r>
        <w:tab/>
      </w:r>
      <w:r w:rsidR="003D7E07">
        <w:t xml:space="preserve">unless it is in writing and signed by the </w:t>
      </w:r>
      <w:r w:rsidR="0036704E">
        <w:t>Council</w:t>
      </w:r>
      <w:r w:rsidR="00862560">
        <w:t xml:space="preserve"> </w:t>
      </w:r>
      <w:r w:rsidR="003D7E07">
        <w:t xml:space="preserve">and the </w:t>
      </w:r>
      <w:r w:rsidR="00F74E76">
        <w:t>Contractor</w:t>
      </w:r>
      <w:r w:rsidR="003D7E07">
        <w:t>.</w:t>
      </w:r>
    </w:p>
    <w:p w14:paraId="71A8724A" w14:textId="77777777" w:rsidR="003D7E07" w:rsidRDefault="003D7E07" w:rsidP="008851C5">
      <w:pPr>
        <w:pStyle w:val="Level2"/>
        <w:numPr>
          <w:ilvl w:val="0"/>
          <w:numId w:val="0"/>
        </w:numPr>
        <w:jc w:val="both"/>
      </w:pPr>
    </w:p>
    <w:p w14:paraId="6635759E" w14:textId="77777777" w:rsidR="003D7E07" w:rsidRDefault="00FE7C81" w:rsidP="008851C5">
      <w:pPr>
        <w:pStyle w:val="Level2"/>
        <w:numPr>
          <w:ilvl w:val="0"/>
          <w:numId w:val="0"/>
        </w:numPr>
        <w:jc w:val="both"/>
      </w:pPr>
      <w:r>
        <w:t>H1.2</w:t>
      </w:r>
      <w:r>
        <w:tab/>
      </w:r>
      <w:r w:rsidR="003D7E07">
        <w:t xml:space="preserve">The </w:t>
      </w:r>
      <w:r w:rsidR="0036704E">
        <w:t>Council</w:t>
      </w:r>
      <w:r w:rsidR="00862560">
        <w:t xml:space="preserve"> </w:t>
      </w:r>
      <w:r w:rsidR="003D7E07">
        <w:t xml:space="preserve">shall be entitled to issue to the </w:t>
      </w:r>
      <w:r w:rsidR="00F74E76">
        <w:t>Contractor</w:t>
      </w:r>
      <w:r w:rsidR="00862560">
        <w:t xml:space="preserve"> </w:t>
      </w:r>
      <w:r w:rsidR="003D7E07">
        <w:t xml:space="preserve">in writing or, in case of </w:t>
      </w:r>
      <w:r>
        <w:tab/>
      </w:r>
      <w:r w:rsidR="003D7E07">
        <w:t xml:space="preserve">urgency orally (provided the </w:t>
      </w:r>
      <w:r w:rsidR="0036704E">
        <w:t>Council</w:t>
      </w:r>
      <w:r w:rsidR="00862560">
        <w:t xml:space="preserve"> </w:t>
      </w:r>
      <w:r w:rsidR="003D7E07">
        <w:t xml:space="preserve">confirms oral instructions in writing as </w:t>
      </w:r>
      <w:r>
        <w:tab/>
      </w:r>
      <w:r w:rsidR="003D7E07">
        <w:t xml:space="preserve">soon as it is practicable), variation orders requiring the addition, suspension, </w:t>
      </w:r>
      <w:r>
        <w:tab/>
      </w:r>
      <w:r w:rsidR="003D7E07">
        <w:t xml:space="preserve">reduction or cessation of provision of any </w:t>
      </w:r>
      <w:r w:rsidR="00F74E76">
        <w:t>Services</w:t>
      </w:r>
      <w:r w:rsidR="00862560">
        <w:t xml:space="preserve"> </w:t>
      </w:r>
      <w:r w:rsidR="003D7E07">
        <w:t xml:space="preserve">and/or the provision of </w:t>
      </w:r>
      <w:r>
        <w:tab/>
      </w:r>
      <w:r w:rsidR="003D7E07">
        <w:t xml:space="preserve">emergency </w:t>
      </w:r>
      <w:r w:rsidR="00F74E76">
        <w:t>Services</w:t>
      </w:r>
      <w:r w:rsidR="00862560">
        <w:t xml:space="preserve"> </w:t>
      </w:r>
      <w:r w:rsidR="003D7E07">
        <w:t xml:space="preserve">in accordance </w:t>
      </w:r>
      <w:smartTag w:uri="urn:schemas-microsoft-com:office:smarttags" w:element="PersonName">
        <w:r w:rsidR="003D7E07">
          <w:t>with</w:t>
        </w:r>
      </w:smartTag>
      <w:r w:rsidR="003D7E07">
        <w:t xml:space="preserve"> revised </w:t>
      </w:r>
      <w:r w:rsidR="00862560">
        <w:t>delivery i</w:t>
      </w:r>
      <w:r w:rsidR="003D7E07">
        <w:t xml:space="preserve">nstructions. The </w:t>
      </w:r>
      <w:r>
        <w:tab/>
      </w:r>
      <w:r w:rsidR="00F74E76">
        <w:t>Contractor</w:t>
      </w:r>
      <w:r w:rsidR="00862560">
        <w:t xml:space="preserve"> </w:t>
      </w:r>
      <w:r w:rsidR="003D7E07">
        <w:t xml:space="preserve">shall charge for the impact of the variation order in accordance </w:t>
      </w:r>
      <w:smartTag w:uri="urn:schemas-microsoft-com:office:smarttags" w:element="PersonName">
        <w:r w:rsidR="003D7E07">
          <w:t>with</w:t>
        </w:r>
      </w:smartTag>
      <w:r w:rsidR="003D7E07">
        <w:t xml:space="preserve"> </w:t>
      </w:r>
      <w:r>
        <w:tab/>
      </w:r>
      <w:r w:rsidR="003D7E07">
        <w:t xml:space="preserve">the rates and prices used to calculate the </w:t>
      </w:r>
      <w:r w:rsidR="00CC1BD7">
        <w:t>Price</w:t>
      </w:r>
      <w:r w:rsidR="00F33478">
        <w:t xml:space="preserve"> </w:t>
      </w:r>
      <w:r w:rsidR="003D7E07">
        <w:t xml:space="preserve">in the </w:t>
      </w:r>
      <w:r w:rsidR="00CC1BD7">
        <w:t>Tender</w:t>
      </w:r>
      <w:r w:rsidR="003D7E07">
        <w:t>.</w:t>
      </w:r>
    </w:p>
    <w:p w14:paraId="2BEE2E9A" w14:textId="77777777" w:rsidR="003D7E07" w:rsidRDefault="003D7E07" w:rsidP="008851C5">
      <w:pPr>
        <w:pStyle w:val="Level2"/>
        <w:numPr>
          <w:ilvl w:val="0"/>
          <w:numId w:val="0"/>
        </w:numPr>
        <w:jc w:val="both"/>
        <w:rPr>
          <w:rStyle w:val="Level1asHeadingtext"/>
          <w:b w:val="0"/>
        </w:rPr>
      </w:pPr>
    </w:p>
    <w:p w14:paraId="6B7E9B9D" w14:textId="77777777" w:rsidR="003D7E07" w:rsidRPr="00125198" w:rsidRDefault="00FE7C81" w:rsidP="008851C5">
      <w:pPr>
        <w:pStyle w:val="Level1"/>
        <w:keepNext/>
        <w:numPr>
          <w:ilvl w:val="0"/>
          <w:numId w:val="0"/>
        </w:numPr>
        <w:jc w:val="both"/>
      </w:pPr>
      <w:r w:rsidRPr="00FE7C81">
        <w:rPr>
          <w:rStyle w:val="Level1asHeadingtext"/>
          <w:b w:val="0"/>
        </w:rPr>
        <w:t>H2</w:t>
      </w:r>
      <w:r>
        <w:rPr>
          <w:rStyle w:val="Level1asHeadingtext"/>
        </w:rPr>
        <w:tab/>
      </w:r>
      <w:r w:rsidR="003D7E07" w:rsidRPr="00F4359F">
        <w:rPr>
          <w:rStyle w:val="Level1asHeadingtext"/>
        </w:rPr>
        <w:t>T</w:t>
      </w:r>
      <w:r w:rsidR="00F33478" w:rsidRPr="00F4359F">
        <w:rPr>
          <w:rStyle w:val="Level1asHeadingtext"/>
        </w:rPr>
        <w:t>hird party rights</w:t>
      </w:r>
      <w:bookmarkStart w:id="142" w:name="_NN1649"/>
      <w:bookmarkEnd w:id="142"/>
      <w:r w:rsidR="00125198" w:rsidRPr="00125198">
        <w:fldChar w:fldCharType="begin"/>
      </w:r>
      <w:r w:rsidR="00125198" w:rsidRPr="00125198">
        <w:instrText xml:space="preserve"> TC "</w:instrText>
      </w:r>
      <w:bookmarkStart w:id="143" w:name="_Toc265735667"/>
      <w:bookmarkStart w:id="144" w:name="_Toc513016312"/>
      <w:r w:rsidR="001C69C2">
        <w:instrText>H2</w:instrText>
      </w:r>
      <w:r w:rsidR="00125198" w:rsidRPr="00125198">
        <w:tab/>
        <w:instrText>Third party rights</w:instrText>
      </w:r>
      <w:bookmarkEnd w:id="143"/>
      <w:bookmarkEnd w:id="144"/>
      <w:r w:rsidR="00125198" w:rsidRPr="00125198">
        <w:instrText xml:space="preserve">" \l 1 </w:instrText>
      </w:r>
      <w:r w:rsidR="00125198" w:rsidRPr="00125198">
        <w:fldChar w:fldCharType="end"/>
      </w:r>
    </w:p>
    <w:p w14:paraId="7324D5C9" w14:textId="77777777" w:rsidR="003D7E07" w:rsidRDefault="003D7E07" w:rsidP="008851C5">
      <w:pPr>
        <w:pStyle w:val="Level1"/>
        <w:keepNext/>
        <w:numPr>
          <w:ilvl w:val="0"/>
          <w:numId w:val="0"/>
        </w:numPr>
        <w:jc w:val="both"/>
      </w:pPr>
    </w:p>
    <w:p w14:paraId="672A74AE" w14:textId="77777777" w:rsidR="003D7E07" w:rsidRDefault="00FE7C81" w:rsidP="008851C5">
      <w:pPr>
        <w:pStyle w:val="Level2"/>
        <w:numPr>
          <w:ilvl w:val="0"/>
          <w:numId w:val="0"/>
        </w:numPr>
        <w:jc w:val="both"/>
      </w:pPr>
      <w:r>
        <w:t>H2.1</w:t>
      </w:r>
      <w:r>
        <w:tab/>
      </w:r>
      <w:r w:rsidR="003D7E07">
        <w:t xml:space="preserve">This </w:t>
      </w:r>
      <w:r w:rsidR="00A16A59">
        <w:t>Contract</w:t>
      </w:r>
      <w:r w:rsidR="00F33478">
        <w:t xml:space="preserve"> </w:t>
      </w:r>
      <w:r w:rsidR="003D7E07">
        <w:t xml:space="preserve">is enforceable by the original parties to it, by their successors in </w:t>
      </w:r>
      <w:r>
        <w:tab/>
      </w:r>
      <w:r w:rsidR="003D7E07">
        <w:t xml:space="preserve">title and permitted assignees.  Any rights of any person to enforce the terms of </w:t>
      </w:r>
      <w:r>
        <w:tab/>
      </w:r>
      <w:r w:rsidR="003D7E07">
        <w:t xml:space="preserve">this </w:t>
      </w:r>
      <w:r w:rsidR="00A16A59">
        <w:t>Contract</w:t>
      </w:r>
      <w:r w:rsidR="00F33478">
        <w:t xml:space="preserve"> </w:t>
      </w:r>
      <w:r w:rsidR="003D7E07">
        <w:t xml:space="preserve">pursuant to The Contracts (Rights of Third Parties) Act 1999 are </w:t>
      </w:r>
      <w:r>
        <w:tab/>
      </w:r>
      <w:r w:rsidR="003D7E07">
        <w:t>excluded.</w:t>
      </w:r>
    </w:p>
    <w:p w14:paraId="62CB305E" w14:textId="77777777" w:rsidR="003D7E07" w:rsidRDefault="003D7E07" w:rsidP="008851C5">
      <w:pPr>
        <w:pStyle w:val="Level2"/>
        <w:numPr>
          <w:ilvl w:val="0"/>
          <w:numId w:val="0"/>
        </w:numPr>
        <w:jc w:val="both"/>
      </w:pPr>
    </w:p>
    <w:p w14:paraId="280B7B57" w14:textId="77777777" w:rsidR="003D7E07" w:rsidRPr="00125198" w:rsidRDefault="009519D2" w:rsidP="008851C5">
      <w:pPr>
        <w:pStyle w:val="Level1"/>
        <w:keepNext/>
        <w:numPr>
          <w:ilvl w:val="0"/>
          <w:numId w:val="0"/>
        </w:numPr>
        <w:jc w:val="both"/>
      </w:pPr>
      <w:r w:rsidRPr="009519D2">
        <w:rPr>
          <w:rStyle w:val="Level1asHeadingtext"/>
          <w:b w:val="0"/>
        </w:rPr>
        <w:t>H3</w:t>
      </w:r>
      <w:r>
        <w:rPr>
          <w:rStyle w:val="Level1asHeadingtext"/>
        </w:rPr>
        <w:tab/>
      </w:r>
      <w:r w:rsidR="003D7E07" w:rsidRPr="00F4359F">
        <w:rPr>
          <w:rStyle w:val="Level1asHeadingtext"/>
        </w:rPr>
        <w:t>N</w:t>
      </w:r>
      <w:r w:rsidR="00F33478" w:rsidRPr="00F4359F">
        <w:rPr>
          <w:rStyle w:val="Level1asHeadingtext"/>
        </w:rPr>
        <w:t>o waiver</w:t>
      </w:r>
      <w:bookmarkStart w:id="145" w:name="_NN1650"/>
      <w:bookmarkEnd w:id="145"/>
      <w:r w:rsidR="00125198" w:rsidRPr="00125198">
        <w:fldChar w:fldCharType="begin"/>
      </w:r>
      <w:r w:rsidR="00125198" w:rsidRPr="00125198">
        <w:instrText xml:space="preserve"> TC "</w:instrText>
      </w:r>
      <w:bookmarkStart w:id="146" w:name="_Toc265735668"/>
      <w:bookmarkStart w:id="147" w:name="_Toc513016313"/>
      <w:r w:rsidR="001C69C2">
        <w:instrText>H3</w:instrText>
      </w:r>
      <w:r w:rsidR="00125198" w:rsidRPr="00125198">
        <w:tab/>
        <w:instrText>No waiver</w:instrText>
      </w:r>
      <w:bookmarkEnd w:id="146"/>
      <w:bookmarkEnd w:id="147"/>
      <w:r w:rsidR="00125198" w:rsidRPr="00125198">
        <w:instrText xml:space="preserve">" \l 1 </w:instrText>
      </w:r>
      <w:r w:rsidR="00125198" w:rsidRPr="00125198">
        <w:fldChar w:fldCharType="end"/>
      </w:r>
    </w:p>
    <w:p w14:paraId="5B876F60" w14:textId="77777777" w:rsidR="003D7E07" w:rsidRDefault="003D7E07" w:rsidP="008851C5">
      <w:pPr>
        <w:pStyle w:val="Level1"/>
        <w:keepNext/>
        <w:numPr>
          <w:ilvl w:val="0"/>
          <w:numId w:val="0"/>
        </w:numPr>
        <w:jc w:val="both"/>
      </w:pPr>
    </w:p>
    <w:p w14:paraId="75C8AD9C" w14:textId="77777777" w:rsidR="003D7E07" w:rsidRDefault="009519D2" w:rsidP="008851C5">
      <w:pPr>
        <w:pStyle w:val="Level2"/>
        <w:numPr>
          <w:ilvl w:val="0"/>
          <w:numId w:val="0"/>
        </w:numPr>
        <w:jc w:val="both"/>
      </w:pPr>
      <w:r>
        <w:t>H3.1</w:t>
      </w:r>
      <w:r>
        <w:tab/>
      </w:r>
      <w:r w:rsidR="003D7E07">
        <w:t xml:space="preserve">Failure by either party at any time to enforce any one or more of the provisions </w:t>
      </w:r>
      <w:r>
        <w:tab/>
      </w:r>
      <w:r w:rsidR="003D7E07">
        <w:t xml:space="preserve">of this </w:t>
      </w:r>
      <w:r w:rsidR="00A16A59">
        <w:t>Contract</w:t>
      </w:r>
      <w:r w:rsidR="00F33478">
        <w:t xml:space="preserve"> </w:t>
      </w:r>
      <w:r w:rsidR="003D7E07">
        <w:t xml:space="preserve">or to require performance by the other party of any of the </w:t>
      </w:r>
      <w:r>
        <w:tab/>
      </w:r>
      <w:r w:rsidR="003D7E07">
        <w:t xml:space="preserve">provisions shall not constitute or be construed as a waiver of the provision or </w:t>
      </w:r>
      <w:r>
        <w:tab/>
      </w:r>
      <w:r w:rsidR="003D7E07">
        <w:t xml:space="preserve">of the right at any time subsequently to enforce all terms and conditions of this </w:t>
      </w:r>
      <w:r>
        <w:tab/>
      </w:r>
      <w:r w:rsidR="00A16A59">
        <w:t>Contract</w:t>
      </w:r>
      <w:r w:rsidR="00F33478">
        <w:t xml:space="preserve"> </w:t>
      </w:r>
      <w:r w:rsidR="003D7E07">
        <w:t xml:space="preserve">nor affect the validity of the </w:t>
      </w:r>
      <w:r w:rsidR="00A16A59">
        <w:t>Contract</w:t>
      </w:r>
      <w:r w:rsidR="00F33478">
        <w:t xml:space="preserve"> </w:t>
      </w:r>
      <w:r w:rsidR="003D7E07">
        <w:t xml:space="preserve">or any part of it or the right of </w:t>
      </w:r>
      <w:r>
        <w:tab/>
      </w:r>
      <w:r w:rsidR="003D7E07">
        <w:t xml:space="preserve">the parties to enforce any provision in accordance </w:t>
      </w:r>
      <w:smartTag w:uri="urn:schemas-microsoft-com:office:smarttags" w:element="PersonName">
        <w:r w:rsidR="003D7E07">
          <w:t>with</w:t>
        </w:r>
      </w:smartTag>
      <w:r w:rsidR="003D7E07">
        <w:t xml:space="preserve"> its terms.</w:t>
      </w:r>
    </w:p>
    <w:p w14:paraId="2EB91D8D" w14:textId="77777777" w:rsidR="003D7E07" w:rsidRDefault="003D7E07" w:rsidP="008851C5">
      <w:pPr>
        <w:pStyle w:val="Level2"/>
        <w:numPr>
          <w:ilvl w:val="0"/>
          <w:numId w:val="0"/>
        </w:numPr>
        <w:jc w:val="both"/>
      </w:pPr>
    </w:p>
    <w:p w14:paraId="0EAF8903" w14:textId="77777777" w:rsidR="003D7E07" w:rsidRDefault="009519D2" w:rsidP="008851C5">
      <w:pPr>
        <w:pStyle w:val="Level2"/>
        <w:numPr>
          <w:ilvl w:val="0"/>
          <w:numId w:val="0"/>
        </w:numPr>
        <w:jc w:val="both"/>
      </w:pPr>
      <w:r>
        <w:t>H3.2</w:t>
      </w:r>
      <w:r>
        <w:tab/>
      </w:r>
      <w:r w:rsidR="003D7E07">
        <w:t xml:space="preserve">No waiver of any of the provisions of this </w:t>
      </w:r>
      <w:r w:rsidR="00A16A59">
        <w:t>Contract</w:t>
      </w:r>
      <w:r w:rsidR="00F33478">
        <w:t xml:space="preserve"> </w:t>
      </w:r>
      <w:r w:rsidR="003D7E07">
        <w:t xml:space="preserve">shall be effective unless it is </w:t>
      </w:r>
      <w:r>
        <w:tab/>
      </w:r>
      <w:r w:rsidR="003D7E07">
        <w:t xml:space="preserve">expressed to be a waiver in writing and communicated in accordance </w:t>
      </w:r>
      <w:smartTag w:uri="urn:schemas-microsoft-com:office:smarttags" w:element="PersonName">
        <w:r w:rsidR="003D7E07">
          <w:t>with</w:t>
        </w:r>
      </w:smartTag>
      <w:r w:rsidR="003D7E07">
        <w:t xml:space="preserve"> </w:t>
      </w:r>
      <w:r>
        <w:tab/>
      </w:r>
      <w:r w:rsidR="00A62622">
        <w:t>clause</w:t>
      </w:r>
      <w:r w:rsidR="003D7E07">
        <w:t xml:space="preserve"> A3 (Notices).</w:t>
      </w:r>
    </w:p>
    <w:p w14:paraId="7F27E2F2" w14:textId="77777777" w:rsidR="003D7E07" w:rsidRDefault="003D7E07" w:rsidP="008851C5">
      <w:pPr>
        <w:pStyle w:val="Level2"/>
        <w:numPr>
          <w:ilvl w:val="0"/>
          <w:numId w:val="0"/>
        </w:numPr>
        <w:jc w:val="both"/>
      </w:pPr>
    </w:p>
    <w:p w14:paraId="383A5A39" w14:textId="77777777" w:rsidR="000957C0" w:rsidRDefault="000957C0" w:rsidP="008851C5">
      <w:pPr>
        <w:pStyle w:val="Level1"/>
        <w:keepNext/>
        <w:numPr>
          <w:ilvl w:val="0"/>
          <w:numId w:val="0"/>
        </w:numPr>
        <w:jc w:val="both"/>
        <w:rPr>
          <w:rStyle w:val="Level1asHeadingtext"/>
          <w:b w:val="0"/>
        </w:rPr>
      </w:pPr>
    </w:p>
    <w:p w14:paraId="31A3FD5F" w14:textId="77777777" w:rsidR="003D7E07" w:rsidRPr="00125198" w:rsidRDefault="009519D2" w:rsidP="008851C5">
      <w:pPr>
        <w:pStyle w:val="Level1"/>
        <w:keepNext/>
        <w:numPr>
          <w:ilvl w:val="0"/>
          <w:numId w:val="0"/>
        </w:numPr>
        <w:jc w:val="both"/>
      </w:pPr>
      <w:r w:rsidRPr="009519D2">
        <w:rPr>
          <w:rStyle w:val="Level1asHeadingtext"/>
          <w:b w:val="0"/>
        </w:rPr>
        <w:t>H4</w:t>
      </w:r>
      <w:r>
        <w:rPr>
          <w:rStyle w:val="Level1asHeadingtext"/>
        </w:rPr>
        <w:tab/>
      </w:r>
      <w:r w:rsidR="003D7E07" w:rsidRPr="00F4359F">
        <w:rPr>
          <w:rStyle w:val="Level1asHeadingtext"/>
        </w:rPr>
        <w:t>S</w:t>
      </w:r>
      <w:r w:rsidR="00F33478" w:rsidRPr="00F4359F">
        <w:rPr>
          <w:rStyle w:val="Level1asHeadingtext"/>
        </w:rPr>
        <w:t>everance</w:t>
      </w:r>
      <w:bookmarkStart w:id="148" w:name="_NN1651"/>
      <w:bookmarkEnd w:id="148"/>
      <w:r w:rsidR="00125198" w:rsidRPr="00125198">
        <w:fldChar w:fldCharType="begin"/>
      </w:r>
      <w:r w:rsidR="00125198" w:rsidRPr="00125198">
        <w:instrText xml:space="preserve"> TC "</w:instrText>
      </w:r>
      <w:bookmarkStart w:id="149" w:name="_Toc265735669"/>
      <w:bookmarkStart w:id="150" w:name="_Toc513016314"/>
      <w:r w:rsidR="001C69C2">
        <w:instrText>H4</w:instrText>
      </w:r>
      <w:r w:rsidR="00125198" w:rsidRPr="00125198">
        <w:tab/>
        <w:instrText>Severance</w:instrText>
      </w:r>
      <w:bookmarkEnd w:id="149"/>
      <w:bookmarkEnd w:id="150"/>
      <w:r w:rsidR="00125198" w:rsidRPr="00125198">
        <w:instrText xml:space="preserve">" \l 1 </w:instrText>
      </w:r>
      <w:r w:rsidR="00125198" w:rsidRPr="00125198">
        <w:fldChar w:fldCharType="end"/>
      </w:r>
    </w:p>
    <w:p w14:paraId="7B3BF5FB" w14:textId="77777777" w:rsidR="003D7E07" w:rsidRDefault="003D7E07" w:rsidP="008851C5">
      <w:pPr>
        <w:pStyle w:val="Level1"/>
        <w:keepNext/>
        <w:numPr>
          <w:ilvl w:val="0"/>
          <w:numId w:val="0"/>
        </w:numPr>
        <w:jc w:val="both"/>
      </w:pPr>
    </w:p>
    <w:p w14:paraId="4658A188" w14:textId="77777777" w:rsidR="003D7E07" w:rsidRDefault="009519D2" w:rsidP="008851C5">
      <w:pPr>
        <w:pStyle w:val="Level2"/>
        <w:numPr>
          <w:ilvl w:val="0"/>
          <w:numId w:val="0"/>
        </w:numPr>
        <w:jc w:val="both"/>
      </w:pPr>
      <w:r>
        <w:t>H4.1</w:t>
      </w:r>
      <w:r>
        <w:tab/>
      </w:r>
      <w:r w:rsidR="003D7E07">
        <w:t xml:space="preserve">If any provision of the </w:t>
      </w:r>
      <w:r w:rsidR="00A16A59">
        <w:t>C</w:t>
      </w:r>
      <w:r w:rsidR="00F33478">
        <w:t xml:space="preserve">ontract </w:t>
      </w:r>
      <w:r w:rsidR="003D7E07">
        <w:t xml:space="preserve">shall become or shall be declared by any court </w:t>
      </w:r>
      <w:r>
        <w:tab/>
      </w:r>
      <w:r w:rsidR="003D7E07">
        <w:t xml:space="preserve">of competent jurisdiction to be invalid or unenforceable in any way, such </w:t>
      </w:r>
      <w:r>
        <w:tab/>
      </w:r>
      <w:r w:rsidR="003D7E07">
        <w:t xml:space="preserve">invalidity shall not impair or affect any other provision all of which shall remain </w:t>
      </w:r>
      <w:r>
        <w:tab/>
      </w:r>
      <w:r w:rsidR="003D7E07">
        <w:t>in full force and effect.</w:t>
      </w:r>
    </w:p>
    <w:p w14:paraId="5139C847" w14:textId="77777777" w:rsidR="003D7E07" w:rsidRDefault="003D7E07" w:rsidP="008851C5">
      <w:pPr>
        <w:pStyle w:val="Level2"/>
        <w:numPr>
          <w:ilvl w:val="0"/>
          <w:numId w:val="0"/>
        </w:numPr>
        <w:jc w:val="both"/>
      </w:pPr>
    </w:p>
    <w:p w14:paraId="30C53EE2" w14:textId="77777777" w:rsidR="000957C0" w:rsidRDefault="000957C0" w:rsidP="008851C5">
      <w:pPr>
        <w:pStyle w:val="Level1"/>
        <w:keepNext/>
        <w:numPr>
          <w:ilvl w:val="0"/>
          <w:numId w:val="0"/>
        </w:numPr>
        <w:jc w:val="both"/>
        <w:rPr>
          <w:rStyle w:val="Level1asHeadingtext"/>
          <w:b w:val="0"/>
        </w:rPr>
      </w:pPr>
    </w:p>
    <w:p w14:paraId="1A0A3DF1" w14:textId="77777777" w:rsidR="003D7E07" w:rsidRPr="00125198" w:rsidRDefault="00521401" w:rsidP="008851C5">
      <w:pPr>
        <w:pStyle w:val="Level1"/>
        <w:keepNext/>
        <w:numPr>
          <w:ilvl w:val="0"/>
          <w:numId w:val="0"/>
        </w:numPr>
        <w:jc w:val="both"/>
      </w:pPr>
      <w:r>
        <w:rPr>
          <w:rStyle w:val="Level1asHeadingtext"/>
          <w:b w:val="0"/>
        </w:rPr>
        <w:t>H5</w:t>
      </w:r>
      <w:r w:rsidR="009519D2" w:rsidRPr="009519D2">
        <w:rPr>
          <w:rStyle w:val="Level1asHeadingtext"/>
          <w:b w:val="0"/>
        </w:rPr>
        <w:tab/>
      </w:r>
      <w:r w:rsidR="003D7E07" w:rsidRPr="00F4359F">
        <w:rPr>
          <w:rStyle w:val="Level1asHeadingtext"/>
        </w:rPr>
        <w:t>A</w:t>
      </w:r>
      <w:r w:rsidR="00F33478" w:rsidRPr="00F4359F">
        <w:rPr>
          <w:rStyle w:val="Level1asHeadingtext"/>
        </w:rPr>
        <w:t>ssignment, sub-contracting and responsibility</w:t>
      </w:r>
      <w:bookmarkStart w:id="151" w:name="_NN1652"/>
      <w:bookmarkEnd w:id="151"/>
      <w:r w:rsidR="00125198" w:rsidRPr="00125198">
        <w:fldChar w:fldCharType="begin"/>
      </w:r>
      <w:r w:rsidR="00125198" w:rsidRPr="00125198">
        <w:instrText xml:space="preserve"> TC "</w:instrText>
      </w:r>
      <w:bookmarkStart w:id="152" w:name="_Toc265735670"/>
      <w:bookmarkStart w:id="153" w:name="_Toc513016315"/>
      <w:r w:rsidR="001C69C2">
        <w:instrText>H5</w:instrText>
      </w:r>
      <w:r w:rsidR="00125198" w:rsidRPr="00125198">
        <w:tab/>
        <w:instrText>Assignment, sub-contracting and responsibility</w:instrText>
      </w:r>
      <w:bookmarkEnd w:id="152"/>
      <w:bookmarkEnd w:id="153"/>
      <w:r w:rsidR="00125198" w:rsidRPr="00125198">
        <w:instrText xml:space="preserve">" \l 1 </w:instrText>
      </w:r>
      <w:r w:rsidR="00125198" w:rsidRPr="00125198">
        <w:fldChar w:fldCharType="end"/>
      </w:r>
    </w:p>
    <w:p w14:paraId="15F7183A" w14:textId="77777777" w:rsidR="003D7E07" w:rsidRDefault="003D7E07" w:rsidP="008851C5">
      <w:pPr>
        <w:pStyle w:val="Level1"/>
        <w:keepNext/>
        <w:numPr>
          <w:ilvl w:val="0"/>
          <w:numId w:val="0"/>
        </w:numPr>
        <w:jc w:val="both"/>
      </w:pPr>
    </w:p>
    <w:p w14:paraId="43691C19" w14:textId="77777777" w:rsidR="00313BAB" w:rsidRDefault="009519D2" w:rsidP="008851C5">
      <w:pPr>
        <w:pStyle w:val="Level2"/>
        <w:numPr>
          <w:ilvl w:val="0"/>
          <w:numId w:val="0"/>
        </w:numPr>
        <w:jc w:val="both"/>
      </w:pPr>
      <w:r>
        <w:t>H5.1</w:t>
      </w:r>
      <w:r>
        <w:tab/>
      </w:r>
      <w:r w:rsidR="00313BAB">
        <w:t xml:space="preserve">Subject to any express provision of this Contract, the Contractor shall not </w:t>
      </w:r>
      <w:r>
        <w:tab/>
      </w:r>
      <w:r w:rsidR="00313BAB">
        <w:t xml:space="preserve">without the prior written consent of the Council, assign all or any benefit, right </w:t>
      </w:r>
      <w:r>
        <w:tab/>
      </w:r>
      <w:r w:rsidR="00313BAB">
        <w:t xml:space="preserve">or interest under this Contract or sub-contract the provision of the Services. </w:t>
      </w:r>
    </w:p>
    <w:p w14:paraId="3267B94F" w14:textId="77777777" w:rsidR="00313BAB" w:rsidRDefault="00313BAB" w:rsidP="008851C5">
      <w:pPr>
        <w:pStyle w:val="Level2"/>
        <w:numPr>
          <w:ilvl w:val="0"/>
          <w:numId w:val="0"/>
        </w:numPr>
        <w:jc w:val="both"/>
      </w:pPr>
    </w:p>
    <w:p w14:paraId="503CD773" w14:textId="77777777" w:rsidR="000957C0" w:rsidRDefault="000957C0">
      <w:pPr>
        <w:jc w:val="left"/>
      </w:pPr>
    </w:p>
    <w:p w14:paraId="4922491E" w14:textId="77777777" w:rsidR="00313BAB" w:rsidRDefault="009519D2" w:rsidP="008851C5">
      <w:pPr>
        <w:pStyle w:val="Level2"/>
        <w:numPr>
          <w:ilvl w:val="0"/>
          <w:numId w:val="0"/>
        </w:numPr>
        <w:jc w:val="both"/>
      </w:pPr>
      <w:r>
        <w:t>H5.2</w:t>
      </w:r>
      <w:r>
        <w:tab/>
      </w:r>
      <w:r w:rsidR="00313BAB">
        <w:t>The Council shall be entitled to:</w:t>
      </w:r>
    </w:p>
    <w:p w14:paraId="435BE4C8" w14:textId="77777777" w:rsidR="00313BAB" w:rsidRDefault="00313BAB" w:rsidP="008851C5">
      <w:pPr>
        <w:pStyle w:val="Level2"/>
        <w:numPr>
          <w:ilvl w:val="0"/>
          <w:numId w:val="0"/>
        </w:numPr>
        <w:jc w:val="both"/>
      </w:pPr>
    </w:p>
    <w:p w14:paraId="3764A12D" w14:textId="77777777" w:rsidR="00313BAB" w:rsidRDefault="009519D2" w:rsidP="008851C5">
      <w:pPr>
        <w:pStyle w:val="Level3"/>
        <w:numPr>
          <w:ilvl w:val="0"/>
          <w:numId w:val="0"/>
        </w:numPr>
        <w:ind w:left="851"/>
        <w:jc w:val="both"/>
      </w:pPr>
      <w:r>
        <w:t>H5.2.1</w:t>
      </w:r>
      <w:r>
        <w:tab/>
      </w:r>
      <w:r w:rsidR="00313BAB">
        <w:t xml:space="preserve">assign, novate or dispose of its rights and obligations under this </w:t>
      </w:r>
      <w:r>
        <w:tab/>
      </w:r>
      <w:r>
        <w:tab/>
      </w:r>
      <w:r w:rsidR="00313BAB">
        <w:t xml:space="preserve">Contract either in whole or part to any contracting authority (as </w:t>
      </w:r>
      <w:r>
        <w:tab/>
      </w:r>
      <w:r>
        <w:tab/>
      </w:r>
      <w:r w:rsidR="00313BAB">
        <w:t>defined in The Public Contracts Regulations 2006); or</w:t>
      </w:r>
    </w:p>
    <w:p w14:paraId="2A8810FE" w14:textId="77777777" w:rsidR="00313BAB" w:rsidRDefault="00313BAB" w:rsidP="008851C5">
      <w:pPr>
        <w:pStyle w:val="Level3"/>
        <w:numPr>
          <w:ilvl w:val="0"/>
          <w:numId w:val="0"/>
        </w:numPr>
        <w:ind w:left="851"/>
        <w:jc w:val="both"/>
      </w:pPr>
    </w:p>
    <w:p w14:paraId="4100AB5A" w14:textId="77777777" w:rsidR="00313BAB" w:rsidRDefault="009519D2" w:rsidP="008851C5">
      <w:pPr>
        <w:pStyle w:val="Level3"/>
        <w:numPr>
          <w:ilvl w:val="0"/>
          <w:numId w:val="0"/>
        </w:numPr>
        <w:ind w:left="851"/>
        <w:jc w:val="both"/>
      </w:pPr>
      <w:r>
        <w:t>H5.2.2</w:t>
      </w:r>
      <w:r>
        <w:tab/>
      </w:r>
      <w:r w:rsidR="00313BAB">
        <w:t xml:space="preserve">transfer, assign or novate its rights and obligations where </w:t>
      </w:r>
      <w:r>
        <w:tab/>
      </w:r>
      <w:r>
        <w:tab/>
      </w:r>
      <w:r>
        <w:tab/>
      </w:r>
      <w:r w:rsidR="00313BAB">
        <w:t>required by Law.</w:t>
      </w:r>
    </w:p>
    <w:p w14:paraId="51BA75AF" w14:textId="77777777" w:rsidR="00313BAB" w:rsidRDefault="00313BAB" w:rsidP="008851C5">
      <w:pPr>
        <w:pStyle w:val="Level3"/>
        <w:numPr>
          <w:ilvl w:val="0"/>
          <w:numId w:val="0"/>
        </w:numPr>
        <w:jc w:val="both"/>
      </w:pPr>
    </w:p>
    <w:p w14:paraId="79419A2E" w14:textId="77777777" w:rsidR="00313BAB" w:rsidRDefault="009519D2" w:rsidP="008851C5">
      <w:pPr>
        <w:pStyle w:val="Level2"/>
        <w:numPr>
          <w:ilvl w:val="0"/>
          <w:numId w:val="0"/>
        </w:numPr>
        <w:jc w:val="both"/>
      </w:pPr>
      <w:r>
        <w:t>H5.3</w:t>
      </w:r>
      <w:r>
        <w:tab/>
      </w:r>
      <w:r w:rsidR="00313BAB">
        <w:t xml:space="preserve">The Contractor shall remain responsible and liable for the acts and omissions </w:t>
      </w:r>
      <w:r>
        <w:tab/>
      </w:r>
      <w:r w:rsidR="00313BAB">
        <w:t xml:space="preserve">of any other members of a consortium arrangement, sub-contractors, </w:t>
      </w:r>
      <w:r>
        <w:tab/>
      </w:r>
      <w:r w:rsidR="00313BAB">
        <w:t>servants, agents and Employees as though they were its own.</w:t>
      </w:r>
    </w:p>
    <w:p w14:paraId="64C4CE38" w14:textId="77777777" w:rsidR="003D7E07" w:rsidRDefault="003D7E07" w:rsidP="008851C5">
      <w:pPr>
        <w:pStyle w:val="Level2"/>
        <w:numPr>
          <w:ilvl w:val="0"/>
          <w:numId w:val="0"/>
        </w:numPr>
        <w:jc w:val="both"/>
      </w:pPr>
    </w:p>
    <w:p w14:paraId="6D282FC1" w14:textId="77777777" w:rsidR="003D7E07" w:rsidRPr="00125198" w:rsidRDefault="00521401" w:rsidP="008851C5">
      <w:pPr>
        <w:pStyle w:val="Level1"/>
        <w:keepNext/>
        <w:numPr>
          <w:ilvl w:val="0"/>
          <w:numId w:val="0"/>
        </w:numPr>
        <w:jc w:val="both"/>
      </w:pPr>
      <w:r>
        <w:rPr>
          <w:rStyle w:val="Level1asHeadingtext"/>
          <w:b w:val="0"/>
        </w:rPr>
        <w:t>H6</w:t>
      </w:r>
      <w:r w:rsidR="009519D2" w:rsidRPr="009519D2">
        <w:rPr>
          <w:rStyle w:val="Level1asHeadingtext"/>
          <w:b w:val="0"/>
        </w:rPr>
        <w:tab/>
      </w:r>
      <w:r w:rsidR="003D7E07" w:rsidRPr="00F4359F">
        <w:rPr>
          <w:rStyle w:val="Level1asHeadingtext"/>
        </w:rPr>
        <w:t>F</w:t>
      </w:r>
      <w:r w:rsidR="00F33478" w:rsidRPr="00F4359F">
        <w:rPr>
          <w:rStyle w:val="Level1asHeadingtext"/>
        </w:rPr>
        <w:t xml:space="preserve">orce </w:t>
      </w:r>
      <w:r w:rsidR="00BE6333" w:rsidRPr="00F4359F">
        <w:rPr>
          <w:rStyle w:val="Level1asHeadingtext"/>
        </w:rPr>
        <w:t>Majeur</w:t>
      </w:r>
      <w:r w:rsidR="00F33478" w:rsidRPr="00F4359F">
        <w:rPr>
          <w:rStyle w:val="Level1asHeadingtext"/>
        </w:rPr>
        <w:t>e</w:t>
      </w:r>
      <w:bookmarkStart w:id="154" w:name="_NN1653"/>
      <w:bookmarkEnd w:id="154"/>
      <w:r w:rsidR="00125198" w:rsidRPr="00125198">
        <w:fldChar w:fldCharType="begin"/>
      </w:r>
      <w:r w:rsidR="00125198" w:rsidRPr="00125198">
        <w:instrText xml:space="preserve"> TC "</w:instrText>
      </w:r>
      <w:bookmarkStart w:id="155" w:name="_Toc265735671"/>
      <w:bookmarkStart w:id="156" w:name="_Toc513016316"/>
      <w:r w:rsidR="001C69C2">
        <w:instrText>H6</w:instrText>
      </w:r>
      <w:r w:rsidR="00125198" w:rsidRPr="00125198">
        <w:tab/>
        <w:instrText>Force Majeure</w:instrText>
      </w:r>
      <w:bookmarkEnd w:id="155"/>
      <w:bookmarkEnd w:id="156"/>
      <w:r w:rsidR="00125198" w:rsidRPr="00125198">
        <w:instrText xml:space="preserve">" \l 1 </w:instrText>
      </w:r>
      <w:r w:rsidR="00125198" w:rsidRPr="00125198">
        <w:fldChar w:fldCharType="end"/>
      </w:r>
    </w:p>
    <w:p w14:paraId="39BCF128" w14:textId="77777777" w:rsidR="003D7E07" w:rsidRDefault="003D7E07" w:rsidP="008851C5">
      <w:pPr>
        <w:pStyle w:val="Level1"/>
        <w:keepNext/>
        <w:numPr>
          <w:ilvl w:val="0"/>
          <w:numId w:val="0"/>
        </w:numPr>
        <w:jc w:val="both"/>
      </w:pPr>
    </w:p>
    <w:p w14:paraId="207C50B1" w14:textId="77777777" w:rsidR="003D7E07" w:rsidRDefault="009519D2" w:rsidP="008851C5">
      <w:pPr>
        <w:pStyle w:val="Level2"/>
        <w:numPr>
          <w:ilvl w:val="0"/>
          <w:numId w:val="0"/>
        </w:numPr>
        <w:jc w:val="both"/>
      </w:pPr>
      <w:r>
        <w:t>H6.1</w:t>
      </w:r>
      <w:r>
        <w:tab/>
      </w:r>
      <w:r w:rsidR="003D7E07">
        <w:t xml:space="preserve">Neither party shall be liable for failure to perform its obligations under the </w:t>
      </w:r>
      <w:r>
        <w:tab/>
      </w:r>
      <w:r w:rsidR="00A16A59">
        <w:t>Contract</w:t>
      </w:r>
      <w:r w:rsidR="00F33478">
        <w:t xml:space="preserve"> </w:t>
      </w:r>
      <w:r w:rsidR="003D7E07">
        <w:t xml:space="preserve">if such failure results from </w:t>
      </w:r>
      <w:r w:rsidR="00BE6333">
        <w:t>Force Majeur</w:t>
      </w:r>
      <w:r w:rsidR="003D7E07">
        <w:t>e.</w:t>
      </w:r>
    </w:p>
    <w:p w14:paraId="5C3062E0" w14:textId="77777777" w:rsidR="003D7E07" w:rsidRDefault="003D7E07" w:rsidP="008851C5">
      <w:pPr>
        <w:pStyle w:val="Level2"/>
        <w:numPr>
          <w:ilvl w:val="0"/>
          <w:numId w:val="0"/>
        </w:numPr>
        <w:jc w:val="both"/>
      </w:pPr>
    </w:p>
    <w:p w14:paraId="474E1DA4" w14:textId="77777777" w:rsidR="003D7E07" w:rsidRDefault="009519D2" w:rsidP="008851C5">
      <w:pPr>
        <w:pStyle w:val="Level2"/>
        <w:numPr>
          <w:ilvl w:val="0"/>
          <w:numId w:val="0"/>
        </w:numPr>
        <w:jc w:val="both"/>
      </w:pPr>
      <w:r>
        <w:t>H6.2</w:t>
      </w:r>
      <w:r>
        <w:tab/>
      </w:r>
      <w:r w:rsidR="003D7E07">
        <w:t xml:space="preserve">If the </w:t>
      </w:r>
      <w:r w:rsidR="0036704E">
        <w:t>Council</w:t>
      </w:r>
      <w:r w:rsidR="00F33478">
        <w:t xml:space="preserve"> </w:t>
      </w:r>
      <w:r w:rsidR="003D7E07">
        <w:t xml:space="preserve">or the delivery location is affected by circumstance of </w:t>
      </w:r>
      <w:r w:rsidR="00BE6333">
        <w:t xml:space="preserve">Force </w:t>
      </w:r>
      <w:r>
        <w:tab/>
      </w:r>
      <w:r w:rsidR="00BE6333">
        <w:t>Majeur</w:t>
      </w:r>
      <w:r w:rsidR="00F33478">
        <w:t>e</w:t>
      </w:r>
      <w:r w:rsidR="003D7E07">
        <w:t xml:space="preserve">, the </w:t>
      </w:r>
      <w:r w:rsidR="0036704E">
        <w:t>Council</w:t>
      </w:r>
      <w:r w:rsidR="00F33478">
        <w:t xml:space="preserve"> </w:t>
      </w:r>
      <w:r w:rsidR="003D7E07">
        <w:t xml:space="preserve">shall be entitled to, totally or partially, suspend the date </w:t>
      </w:r>
      <w:r>
        <w:tab/>
      </w:r>
      <w:r w:rsidR="003D7E07">
        <w:t xml:space="preserve">or dates for delivery of the </w:t>
      </w:r>
      <w:r w:rsidR="00F74E76">
        <w:t>Services</w:t>
      </w:r>
      <w:r w:rsidR="00F33478">
        <w:t xml:space="preserve"> </w:t>
      </w:r>
      <w:r w:rsidR="003D7E07">
        <w:t xml:space="preserve">until the circumstances of the </w:t>
      </w:r>
      <w:r w:rsidR="00BE6333">
        <w:t xml:space="preserve">Force </w:t>
      </w:r>
      <w:r>
        <w:tab/>
      </w:r>
      <w:r w:rsidR="00BE6333">
        <w:t>Majeur</w:t>
      </w:r>
      <w:r w:rsidR="00F33478">
        <w:t xml:space="preserve">e </w:t>
      </w:r>
      <w:r w:rsidR="003D7E07">
        <w:t xml:space="preserve">have ceased.  The suspension shall not give rise to any claim by the </w:t>
      </w:r>
      <w:r>
        <w:tab/>
      </w:r>
      <w:r w:rsidR="00F74E76">
        <w:t>Contractor</w:t>
      </w:r>
      <w:r w:rsidR="00F33478">
        <w:t xml:space="preserve"> </w:t>
      </w:r>
      <w:r w:rsidR="003D7E07">
        <w:t xml:space="preserve">against the </w:t>
      </w:r>
      <w:r w:rsidR="0036704E">
        <w:t>Council</w:t>
      </w:r>
      <w:r w:rsidR="00F33478">
        <w:t xml:space="preserve"> </w:t>
      </w:r>
      <w:r w:rsidR="003D7E07">
        <w:t xml:space="preserve">nor entitle the </w:t>
      </w:r>
      <w:r w:rsidR="00F74E76">
        <w:t>Contractor</w:t>
      </w:r>
      <w:r w:rsidR="00F33478">
        <w:t xml:space="preserve"> </w:t>
      </w:r>
      <w:r w:rsidR="003D7E07">
        <w:t xml:space="preserve">to terminate the </w:t>
      </w:r>
      <w:r>
        <w:tab/>
      </w:r>
      <w:r w:rsidR="00A16A59">
        <w:t>Contract</w:t>
      </w:r>
      <w:r w:rsidR="003D7E07">
        <w:t>.</w:t>
      </w:r>
    </w:p>
    <w:p w14:paraId="1AD3F67F" w14:textId="77777777" w:rsidR="003D7E07" w:rsidRDefault="003D7E07" w:rsidP="008851C5">
      <w:pPr>
        <w:pStyle w:val="Level2"/>
        <w:numPr>
          <w:ilvl w:val="0"/>
          <w:numId w:val="0"/>
        </w:numPr>
        <w:jc w:val="both"/>
      </w:pPr>
    </w:p>
    <w:p w14:paraId="50A4186A" w14:textId="77777777" w:rsidR="003D7E07" w:rsidRDefault="009519D2" w:rsidP="008851C5">
      <w:pPr>
        <w:pStyle w:val="Level2"/>
        <w:numPr>
          <w:ilvl w:val="0"/>
          <w:numId w:val="0"/>
        </w:numPr>
        <w:jc w:val="both"/>
      </w:pPr>
      <w:r>
        <w:t>H6.3</w:t>
      </w:r>
      <w:r>
        <w:tab/>
      </w:r>
      <w:r w:rsidR="003D7E07">
        <w:t xml:space="preserve">Industrial action by, or illness or shortage of the </w:t>
      </w:r>
      <w:r w:rsidR="00F74E76">
        <w:t>Contractor</w:t>
      </w:r>
      <w:r w:rsidR="00F33478">
        <w:t xml:space="preserve">’s </w:t>
      </w:r>
      <w:r w:rsidR="00CC1BD7">
        <w:t>E</w:t>
      </w:r>
      <w:r w:rsidR="003D7E07">
        <w:t xml:space="preserve">mployees, </w:t>
      </w:r>
      <w:r>
        <w:tab/>
      </w:r>
      <w:r w:rsidR="003D7E07">
        <w:t xml:space="preserve">agents or subcontractors, failure or delay by any of the </w:t>
      </w:r>
      <w:r w:rsidR="00F74E76">
        <w:t>Contractor</w:t>
      </w:r>
      <w:r w:rsidR="003D7E07">
        <w:t xml:space="preserve">’s suppliers </w:t>
      </w:r>
      <w:r>
        <w:tab/>
      </w:r>
      <w:r w:rsidR="003D7E07">
        <w:t xml:space="preserve">to supply goods, components, </w:t>
      </w:r>
      <w:r w:rsidR="00F74E76">
        <w:t>Services</w:t>
      </w:r>
      <w:r w:rsidR="003D7E07">
        <w:t xml:space="preserve"> or materials and breach of the </w:t>
      </w:r>
      <w:r>
        <w:tab/>
      </w:r>
      <w:r w:rsidR="00F74E76">
        <w:t>Contractor</w:t>
      </w:r>
      <w:r w:rsidR="00F33478">
        <w:t xml:space="preserve">’s </w:t>
      </w:r>
      <w:r w:rsidR="003D7E07">
        <w:t xml:space="preserve">warranties under </w:t>
      </w:r>
      <w:r w:rsidR="00A62622">
        <w:t>clause</w:t>
      </w:r>
      <w:r w:rsidR="003D7E07">
        <w:t xml:space="preserve"> B6 shall not be regarded as an event of </w:t>
      </w:r>
      <w:r>
        <w:tab/>
      </w:r>
      <w:r w:rsidR="00BE6333">
        <w:t>Force Majeur</w:t>
      </w:r>
      <w:r w:rsidR="00F33478">
        <w:t>e</w:t>
      </w:r>
      <w:r w:rsidR="003D7E07">
        <w:t>.</w:t>
      </w:r>
    </w:p>
    <w:p w14:paraId="42496FC7" w14:textId="77777777" w:rsidR="003D7E07" w:rsidRDefault="003D7E07" w:rsidP="008851C5">
      <w:pPr>
        <w:pStyle w:val="Level2"/>
        <w:numPr>
          <w:ilvl w:val="0"/>
          <w:numId w:val="0"/>
        </w:numPr>
        <w:jc w:val="both"/>
      </w:pPr>
    </w:p>
    <w:p w14:paraId="1651F3E5" w14:textId="77777777" w:rsidR="003D7E07" w:rsidRDefault="009519D2" w:rsidP="008851C5">
      <w:pPr>
        <w:pStyle w:val="Level2"/>
        <w:numPr>
          <w:ilvl w:val="0"/>
          <w:numId w:val="0"/>
        </w:numPr>
        <w:jc w:val="both"/>
      </w:pPr>
      <w:r>
        <w:t>H6.4</w:t>
      </w:r>
      <w:r>
        <w:tab/>
      </w:r>
      <w:r w:rsidR="003D7E07">
        <w:t xml:space="preserve">If the event of </w:t>
      </w:r>
      <w:r w:rsidR="00BE6333">
        <w:t>Force Majeur</w:t>
      </w:r>
      <w:r w:rsidR="00F33478">
        <w:t xml:space="preserve">e </w:t>
      </w:r>
      <w:r w:rsidR="003D7E07">
        <w:t xml:space="preserve">continues for more than two months either party </w:t>
      </w:r>
      <w:r>
        <w:tab/>
      </w:r>
      <w:r w:rsidR="003D7E07">
        <w:t xml:space="preserve">may give written notice to the other to terminate the </w:t>
      </w:r>
      <w:r w:rsidR="00A16A59">
        <w:t>Contract</w:t>
      </w:r>
      <w:r w:rsidR="00F33478">
        <w:t xml:space="preserve"> </w:t>
      </w:r>
      <w:r w:rsidR="003D7E07">
        <w:t xml:space="preserve">immediately or </w:t>
      </w:r>
      <w:r>
        <w:tab/>
      </w:r>
      <w:r w:rsidR="003D7E07">
        <w:t>on a set termination date.</w:t>
      </w:r>
    </w:p>
    <w:p w14:paraId="6106606C" w14:textId="77777777" w:rsidR="003D7E07" w:rsidRDefault="003D7E07" w:rsidP="008851C5">
      <w:pPr>
        <w:pStyle w:val="Level2"/>
        <w:numPr>
          <w:ilvl w:val="0"/>
          <w:numId w:val="0"/>
        </w:numPr>
        <w:jc w:val="both"/>
      </w:pPr>
    </w:p>
    <w:p w14:paraId="4CADECF8" w14:textId="77777777" w:rsidR="003D7E07" w:rsidRDefault="009519D2" w:rsidP="008851C5">
      <w:pPr>
        <w:pStyle w:val="Level2"/>
        <w:numPr>
          <w:ilvl w:val="0"/>
          <w:numId w:val="0"/>
        </w:numPr>
        <w:jc w:val="both"/>
      </w:pPr>
      <w:r>
        <w:t>H6.5</w:t>
      </w:r>
      <w:r>
        <w:tab/>
      </w:r>
      <w:r w:rsidR="003D7E07">
        <w:t xml:space="preserve">If the </w:t>
      </w:r>
      <w:r w:rsidR="00A16A59">
        <w:t>Contract</w:t>
      </w:r>
      <w:r w:rsidR="00F33478">
        <w:t xml:space="preserve"> </w:t>
      </w:r>
      <w:r w:rsidR="003D7E07">
        <w:t xml:space="preserve">is terminated in accordance </w:t>
      </w:r>
      <w:smartTag w:uri="urn:schemas-microsoft-com:office:smarttags" w:element="PersonName">
        <w:r w:rsidR="003D7E07">
          <w:t>with</w:t>
        </w:r>
      </w:smartTag>
      <w:r w:rsidR="003D7E07">
        <w:t xml:space="preserve"> </w:t>
      </w:r>
      <w:r w:rsidR="00A62622">
        <w:t>clause</w:t>
      </w:r>
      <w:r w:rsidR="003D7E07">
        <w:t xml:space="preserve"> H6.4 neither party will </w:t>
      </w:r>
      <w:r>
        <w:tab/>
      </w:r>
      <w:r w:rsidR="003D7E07">
        <w:t xml:space="preserve">have any liability to the other except that any rights and </w:t>
      </w:r>
      <w:r w:rsidR="00BE6333">
        <w:t>Liabilities</w:t>
      </w:r>
      <w:r w:rsidR="003D7E07">
        <w:t xml:space="preserve"> which </w:t>
      </w:r>
      <w:r>
        <w:tab/>
      </w:r>
      <w:r w:rsidR="003D7E07">
        <w:t xml:space="preserve">accrued prior to termination will continue to exist. </w:t>
      </w:r>
    </w:p>
    <w:p w14:paraId="4768C8D9" w14:textId="77777777" w:rsidR="003D7E07" w:rsidRDefault="003D7E07" w:rsidP="008851C5">
      <w:pPr>
        <w:pStyle w:val="Level2"/>
        <w:numPr>
          <w:ilvl w:val="0"/>
          <w:numId w:val="0"/>
        </w:numPr>
        <w:jc w:val="both"/>
      </w:pPr>
    </w:p>
    <w:p w14:paraId="19EE161C" w14:textId="77777777" w:rsidR="003D7E07" w:rsidRPr="00125198" w:rsidRDefault="009519D2" w:rsidP="008851C5">
      <w:pPr>
        <w:pStyle w:val="Level1"/>
        <w:keepNext/>
        <w:numPr>
          <w:ilvl w:val="0"/>
          <w:numId w:val="0"/>
        </w:numPr>
        <w:jc w:val="both"/>
      </w:pPr>
      <w:r w:rsidRPr="009519D2">
        <w:rPr>
          <w:rStyle w:val="Level1asHeadingtext"/>
          <w:b w:val="0"/>
        </w:rPr>
        <w:t>H7</w:t>
      </w:r>
      <w:r>
        <w:rPr>
          <w:rStyle w:val="Level1asHeadingtext"/>
        </w:rPr>
        <w:tab/>
      </w:r>
      <w:r w:rsidR="003D7E07" w:rsidRPr="00F4359F">
        <w:rPr>
          <w:rStyle w:val="Level1asHeadingtext"/>
        </w:rPr>
        <w:t>I</w:t>
      </w:r>
      <w:r w:rsidR="00F33478" w:rsidRPr="00F4359F">
        <w:rPr>
          <w:rStyle w:val="Level1asHeadingtext"/>
        </w:rPr>
        <w:t>nducements</w:t>
      </w:r>
      <w:bookmarkStart w:id="157" w:name="_NN1654"/>
      <w:bookmarkEnd w:id="157"/>
      <w:r w:rsidR="00125198" w:rsidRPr="00125198">
        <w:fldChar w:fldCharType="begin"/>
      </w:r>
      <w:r w:rsidR="00125198" w:rsidRPr="00125198">
        <w:instrText xml:space="preserve"> TC "</w:instrText>
      </w:r>
      <w:bookmarkStart w:id="158" w:name="_Toc265735672"/>
      <w:bookmarkStart w:id="159" w:name="_Toc513016317"/>
      <w:r w:rsidR="001C69C2">
        <w:instrText>H7</w:instrText>
      </w:r>
      <w:r w:rsidR="00125198" w:rsidRPr="00125198">
        <w:tab/>
        <w:instrText>Inducements</w:instrText>
      </w:r>
      <w:bookmarkEnd w:id="158"/>
      <w:bookmarkEnd w:id="159"/>
      <w:r w:rsidR="00125198" w:rsidRPr="00125198">
        <w:instrText xml:space="preserve">" \l 1 </w:instrText>
      </w:r>
      <w:r w:rsidR="00125198" w:rsidRPr="00125198">
        <w:fldChar w:fldCharType="end"/>
      </w:r>
    </w:p>
    <w:p w14:paraId="5DD2EB83" w14:textId="77777777" w:rsidR="003D7E07" w:rsidRDefault="003D7E07" w:rsidP="008851C5">
      <w:pPr>
        <w:pStyle w:val="Level1"/>
        <w:keepNext/>
        <w:numPr>
          <w:ilvl w:val="0"/>
          <w:numId w:val="0"/>
        </w:numPr>
        <w:jc w:val="both"/>
      </w:pPr>
    </w:p>
    <w:p w14:paraId="7FA1FB65" w14:textId="77777777" w:rsidR="003D7E07" w:rsidRDefault="009519D2" w:rsidP="008851C5">
      <w:pPr>
        <w:pStyle w:val="Level2"/>
        <w:numPr>
          <w:ilvl w:val="0"/>
          <w:numId w:val="0"/>
        </w:numPr>
        <w:jc w:val="both"/>
      </w:pPr>
      <w:r>
        <w:t>H7.1</w:t>
      </w:r>
      <w:r>
        <w:tab/>
      </w:r>
      <w:r w:rsidR="003D7E07">
        <w:t xml:space="preserve">The </w:t>
      </w:r>
      <w:r w:rsidR="00F74E76">
        <w:t>Contractor</w:t>
      </w:r>
      <w:r w:rsidR="00F33478">
        <w:t xml:space="preserve"> </w:t>
      </w:r>
      <w:r w:rsidR="003D7E07">
        <w:t xml:space="preserve">shall not offer or give, or agree to give, to any </w:t>
      </w:r>
      <w:smartTag w:uri="urn:schemas-microsoft-com:office:smarttags" w:element="PersonName">
        <w:r w:rsidR="003D7E07">
          <w:t>em</w:t>
        </w:r>
      </w:smartTag>
      <w:r w:rsidR="003D7E07">
        <w:t xml:space="preserve">ployee, </w:t>
      </w:r>
      <w:r>
        <w:tab/>
      </w:r>
      <w:r w:rsidR="003D7E07">
        <w:t xml:space="preserve">agent, servant or representative of the </w:t>
      </w:r>
      <w:r w:rsidR="0036704E">
        <w:t>Council</w:t>
      </w:r>
      <w:r w:rsidR="00F33478">
        <w:t xml:space="preserve"> </w:t>
      </w:r>
      <w:r w:rsidR="003D7E07">
        <w:t xml:space="preserve">any gift or consideration of any </w:t>
      </w:r>
      <w:r>
        <w:tab/>
      </w:r>
      <w:r w:rsidR="003D7E07">
        <w:t>kind as an induc</w:t>
      </w:r>
      <w:smartTag w:uri="urn:schemas-microsoft-com:office:smarttags" w:element="PersonName">
        <w:r w:rsidR="003D7E07">
          <w:t>em</w:t>
        </w:r>
      </w:smartTag>
      <w:r w:rsidR="003D7E07">
        <w:t xml:space="preserve">ent or reward for doing, any act in relation to the obtaining </w:t>
      </w:r>
      <w:r>
        <w:tab/>
      </w:r>
      <w:r w:rsidR="003D7E07">
        <w:t xml:space="preserve">or execution of the </w:t>
      </w:r>
      <w:r w:rsidR="00A16A59">
        <w:t>Contract</w:t>
      </w:r>
      <w:r w:rsidR="00F33478">
        <w:t xml:space="preserve"> </w:t>
      </w:r>
      <w:r w:rsidR="003D7E07">
        <w:t xml:space="preserve">or any other contract </w:t>
      </w:r>
      <w:smartTag w:uri="urn:schemas-microsoft-com:office:smarttags" w:element="PersonName">
        <w:r w:rsidR="003D7E07">
          <w:t>with</w:t>
        </w:r>
      </w:smartTag>
      <w:r w:rsidR="003D7E07">
        <w:t xml:space="preserve"> the </w:t>
      </w:r>
      <w:r w:rsidR="0036704E">
        <w:t>Council</w:t>
      </w:r>
      <w:r w:rsidR="003D7E07">
        <w:t xml:space="preserve">, or for </w:t>
      </w:r>
      <w:r>
        <w:tab/>
      </w:r>
      <w:r w:rsidR="003D7E07">
        <w:t xml:space="preserve">showing or refraining from showing favour or disfavour to any person in </w:t>
      </w:r>
      <w:r>
        <w:tab/>
      </w:r>
      <w:r w:rsidR="003D7E07">
        <w:t xml:space="preserve">relation to the </w:t>
      </w:r>
      <w:r w:rsidR="00A16A59">
        <w:t>Contract</w:t>
      </w:r>
      <w:r w:rsidR="003D7E07">
        <w:t xml:space="preserve"> or any such contract.  The attention of the </w:t>
      </w:r>
      <w:r w:rsidR="00F74E76">
        <w:t>Contractor</w:t>
      </w:r>
      <w:r w:rsidR="003D7E07">
        <w:t xml:space="preserve"> </w:t>
      </w:r>
      <w:r>
        <w:tab/>
      </w:r>
      <w:r w:rsidR="003D7E07">
        <w:t>is drawn to the criminal offences under the</w:t>
      </w:r>
      <w:r w:rsidR="000D1DCE">
        <w:t xml:space="preserve"> </w:t>
      </w:r>
      <w:r w:rsidR="00337320">
        <w:t>Bribery</w:t>
      </w:r>
      <w:r w:rsidR="000D1DCE">
        <w:t xml:space="preserve"> Act 2010</w:t>
      </w:r>
      <w:r w:rsidR="003D7E07">
        <w:t xml:space="preserve">. </w:t>
      </w:r>
    </w:p>
    <w:p w14:paraId="043646BC" w14:textId="77777777" w:rsidR="003D7E07" w:rsidRDefault="003D7E07" w:rsidP="008851C5">
      <w:pPr>
        <w:pStyle w:val="Level2"/>
        <w:numPr>
          <w:ilvl w:val="0"/>
          <w:numId w:val="0"/>
        </w:numPr>
        <w:jc w:val="both"/>
      </w:pPr>
    </w:p>
    <w:p w14:paraId="31444349" w14:textId="77777777" w:rsidR="003D7E07" w:rsidRDefault="009519D2" w:rsidP="008851C5">
      <w:pPr>
        <w:pStyle w:val="Level2"/>
        <w:numPr>
          <w:ilvl w:val="0"/>
          <w:numId w:val="0"/>
        </w:numPr>
        <w:jc w:val="both"/>
      </w:pPr>
      <w:r>
        <w:lastRenderedPageBreak/>
        <w:t>H7.2</w:t>
      </w:r>
      <w:r>
        <w:tab/>
      </w:r>
      <w:r w:rsidR="003D7E07">
        <w:t xml:space="preserve">The </w:t>
      </w:r>
      <w:r w:rsidR="00F74E76">
        <w:t>Contractor</w:t>
      </w:r>
      <w:r w:rsidR="003D7E07">
        <w:t xml:space="preserve"> warrants that it has not paid commission nor agreed to pay any </w:t>
      </w:r>
      <w:r>
        <w:tab/>
      </w:r>
      <w:r w:rsidR="003D7E07">
        <w:t xml:space="preserve">commission to any </w:t>
      </w:r>
      <w:r w:rsidR="00F33478">
        <w:t xml:space="preserve">employee </w:t>
      </w:r>
      <w:r w:rsidR="003D7E07">
        <w:t xml:space="preserve">or representative of the </w:t>
      </w:r>
      <w:r w:rsidR="0036704E">
        <w:t>Council</w:t>
      </w:r>
      <w:r w:rsidR="00F33478">
        <w:t xml:space="preserve"> </w:t>
      </w:r>
      <w:r w:rsidR="003D7E07">
        <w:t xml:space="preserve">by the </w:t>
      </w:r>
      <w:r>
        <w:tab/>
      </w:r>
      <w:r w:rsidR="00F74E76">
        <w:t>Contractor</w:t>
      </w:r>
      <w:r w:rsidR="00F33478">
        <w:t xml:space="preserve"> </w:t>
      </w:r>
      <w:r w:rsidR="003D7E07">
        <w:t xml:space="preserve">or on the </w:t>
      </w:r>
      <w:r w:rsidR="00F74E76">
        <w:t>Contractor</w:t>
      </w:r>
      <w:r w:rsidR="00F33478">
        <w:t xml:space="preserve">’s </w:t>
      </w:r>
      <w:r w:rsidR="003D7E07">
        <w:t>behalf.</w:t>
      </w:r>
    </w:p>
    <w:p w14:paraId="22D608B6" w14:textId="77777777" w:rsidR="003D7E07" w:rsidRDefault="003D7E07" w:rsidP="008851C5">
      <w:pPr>
        <w:pStyle w:val="Level2"/>
        <w:numPr>
          <w:ilvl w:val="0"/>
          <w:numId w:val="0"/>
        </w:numPr>
        <w:jc w:val="both"/>
      </w:pPr>
    </w:p>
    <w:p w14:paraId="0818E2A5" w14:textId="77777777" w:rsidR="003D7E07" w:rsidRDefault="009519D2" w:rsidP="008851C5">
      <w:pPr>
        <w:pStyle w:val="Level2"/>
        <w:numPr>
          <w:ilvl w:val="0"/>
          <w:numId w:val="0"/>
        </w:numPr>
        <w:jc w:val="both"/>
      </w:pPr>
      <w:r>
        <w:t>H7.3</w:t>
      </w:r>
      <w:r>
        <w:tab/>
      </w:r>
      <w:r w:rsidR="003D7E07">
        <w:t xml:space="preserve">Where the </w:t>
      </w:r>
      <w:r w:rsidR="00F74E76">
        <w:t>Contractor</w:t>
      </w:r>
      <w:r w:rsidR="001F3042">
        <w:t xml:space="preserve"> </w:t>
      </w:r>
      <w:r w:rsidR="003D7E07">
        <w:t xml:space="preserve">engages in conduct prohibited by </w:t>
      </w:r>
      <w:r w:rsidR="00A62622">
        <w:t>clause</w:t>
      </w:r>
      <w:r w:rsidR="003D7E07">
        <w:t xml:space="preserve">s H7.1 and </w:t>
      </w:r>
      <w:r>
        <w:tab/>
      </w:r>
      <w:r w:rsidR="003D7E07">
        <w:t xml:space="preserve">H7.2 in relation to this or any other contract </w:t>
      </w:r>
      <w:smartTag w:uri="urn:schemas-microsoft-com:office:smarttags" w:element="PersonName">
        <w:r w:rsidR="003D7E07">
          <w:t>with</w:t>
        </w:r>
      </w:smartTag>
      <w:r w:rsidR="003D7E07">
        <w:t xml:space="preserve"> the </w:t>
      </w:r>
      <w:r w:rsidR="0036704E">
        <w:t>Council</w:t>
      </w:r>
      <w:r w:rsidR="003D7E07">
        <w:t xml:space="preserve">, the </w:t>
      </w:r>
      <w:r w:rsidR="0036704E">
        <w:t>Council</w:t>
      </w:r>
      <w:r w:rsidR="00843328">
        <w:t xml:space="preserve"> </w:t>
      </w:r>
      <w:r w:rsidR="003D7E07">
        <w:t xml:space="preserve">has </w:t>
      </w:r>
      <w:r>
        <w:tab/>
      </w:r>
      <w:r w:rsidR="003D7E07">
        <w:t>the right to:</w:t>
      </w:r>
    </w:p>
    <w:p w14:paraId="3DBB9415" w14:textId="77777777" w:rsidR="003D7E07" w:rsidRDefault="003D7E07" w:rsidP="008851C5">
      <w:pPr>
        <w:pStyle w:val="Level2"/>
        <w:numPr>
          <w:ilvl w:val="0"/>
          <w:numId w:val="0"/>
        </w:numPr>
        <w:jc w:val="both"/>
      </w:pPr>
    </w:p>
    <w:p w14:paraId="602CAFAF" w14:textId="77777777" w:rsidR="003D7E07" w:rsidRDefault="009519D2" w:rsidP="008851C5">
      <w:pPr>
        <w:pStyle w:val="Level3"/>
        <w:numPr>
          <w:ilvl w:val="0"/>
          <w:numId w:val="0"/>
        </w:numPr>
        <w:ind w:left="851"/>
        <w:jc w:val="both"/>
      </w:pPr>
      <w:r>
        <w:t>H7.3.1</w:t>
      </w:r>
      <w:r>
        <w:tab/>
      </w:r>
      <w:r w:rsidR="003D7E07">
        <w:t xml:space="preserve">terminate the </w:t>
      </w:r>
      <w:r w:rsidR="00A16A59">
        <w:t>Contract</w:t>
      </w:r>
      <w:r w:rsidR="00843328">
        <w:t xml:space="preserve"> </w:t>
      </w:r>
      <w:r w:rsidR="003D7E07">
        <w:t xml:space="preserve">and recover from the </w:t>
      </w:r>
      <w:r w:rsidR="00F74E76">
        <w:t>Contractor</w:t>
      </w:r>
      <w:r w:rsidR="00843328">
        <w:t xml:space="preserve"> </w:t>
      </w:r>
      <w:r w:rsidR="003D7E07">
        <w:t xml:space="preserve">the </w:t>
      </w:r>
      <w:r>
        <w:tab/>
      </w:r>
      <w:r>
        <w:tab/>
      </w:r>
      <w:r>
        <w:tab/>
      </w:r>
      <w:r w:rsidR="003D7E07">
        <w:t xml:space="preserve">amount of any loss suffered by the </w:t>
      </w:r>
      <w:r w:rsidR="0036704E">
        <w:t>Council</w:t>
      </w:r>
      <w:r w:rsidR="00843328">
        <w:t xml:space="preserve"> </w:t>
      </w:r>
      <w:r w:rsidR="003D7E07">
        <w:t xml:space="preserve">resulting from the </w:t>
      </w:r>
      <w:r>
        <w:tab/>
      </w:r>
      <w:r>
        <w:tab/>
      </w:r>
      <w:r w:rsidR="003D7E07">
        <w:t xml:space="preserve">termination, including the cost reasonably incurred by the </w:t>
      </w:r>
      <w:r>
        <w:tab/>
      </w:r>
      <w:r>
        <w:tab/>
      </w:r>
      <w:r>
        <w:tab/>
      </w:r>
      <w:r w:rsidR="0036704E">
        <w:t>Council</w:t>
      </w:r>
      <w:r w:rsidR="00843328">
        <w:t xml:space="preserve"> </w:t>
      </w:r>
      <w:r w:rsidR="003D7E07">
        <w:t xml:space="preserve">of making other arrangements for the provision of the </w:t>
      </w:r>
      <w:r>
        <w:tab/>
      </w:r>
      <w:r>
        <w:tab/>
      </w:r>
      <w:r w:rsidR="00F74E76">
        <w:t>Services</w:t>
      </w:r>
      <w:r w:rsidR="003D7E07">
        <w:t xml:space="preserve"> and any additional expenditure incurred by the </w:t>
      </w:r>
      <w:r w:rsidR="0036704E">
        <w:t>Council</w:t>
      </w:r>
      <w:r w:rsidR="00843328">
        <w:t xml:space="preserve"> </w:t>
      </w:r>
      <w:r>
        <w:tab/>
      </w:r>
      <w:r>
        <w:tab/>
      </w:r>
      <w:r w:rsidR="003D7E07">
        <w:t xml:space="preserve">throughout the remainder of the </w:t>
      </w:r>
      <w:r w:rsidR="00F74E76">
        <w:t>Contract Period</w:t>
      </w:r>
      <w:r w:rsidR="003D7E07">
        <w:t>; or</w:t>
      </w:r>
    </w:p>
    <w:p w14:paraId="2D5CC669" w14:textId="77777777" w:rsidR="003D7E07" w:rsidRDefault="003D7E07" w:rsidP="008851C5">
      <w:pPr>
        <w:pStyle w:val="Level3"/>
        <w:numPr>
          <w:ilvl w:val="0"/>
          <w:numId w:val="0"/>
        </w:numPr>
        <w:ind w:left="851"/>
        <w:jc w:val="both"/>
      </w:pPr>
    </w:p>
    <w:p w14:paraId="5B346AF5" w14:textId="77777777" w:rsidR="003D7E07" w:rsidRDefault="009519D2" w:rsidP="008851C5">
      <w:pPr>
        <w:pStyle w:val="Level3"/>
        <w:numPr>
          <w:ilvl w:val="0"/>
          <w:numId w:val="0"/>
        </w:numPr>
        <w:ind w:left="851"/>
        <w:jc w:val="both"/>
      </w:pPr>
      <w:r>
        <w:t>H7.3.2</w:t>
      </w:r>
      <w:r>
        <w:tab/>
      </w:r>
      <w:r w:rsidR="003D7E07">
        <w:t xml:space="preserve">recover in full from the </w:t>
      </w:r>
      <w:r w:rsidR="00F74E76">
        <w:t>Contractor</w:t>
      </w:r>
      <w:r w:rsidR="00843328">
        <w:t xml:space="preserve"> </w:t>
      </w:r>
      <w:r w:rsidR="003D7E07">
        <w:t xml:space="preserve">any other loss sustained by </w:t>
      </w:r>
      <w:r>
        <w:tab/>
      </w:r>
      <w:r>
        <w:tab/>
      </w:r>
      <w:r w:rsidR="003D7E07">
        <w:t xml:space="preserve">the </w:t>
      </w:r>
      <w:r w:rsidR="0036704E">
        <w:t>Council</w:t>
      </w:r>
      <w:r w:rsidR="00843328">
        <w:t xml:space="preserve"> </w:t>
      </w:r>
      <w:r w:rsidR="003D7E07">
        <w:t xml:space="preserve">in consequence of any breach of this </w:t>
      </w:r>
      <w:r w:rsidR="00A62622">
        <w:t>clause</w:t>
      </w:r>
      <w:r w:rsidR="003D7E07">
        <w:t xml:space="preserve"> whether </w:t>
      </w:r>
      <w:r>
        <w:tab/>
      </w:r>
      <w:r>
        <w:tab/>
      </w:r>
      <w:r w:rsidR="003D7E07">
        <w:t xml:space="preserve">or not the </w:t>
      </w:r>
      <w:r w:rsidR="00A16A59">
        <w:t>Contract</w:t>
      </w:r>
      <w:r w:rsidR="00843328">
        <w:t xml:space="preserve"> </w:t>
      </w:r>
      <w:r w:rsidR="003D7E07">
        <w:t>has been terminated.</w:t>
      </w:r>
    </w:p>
    <w:p w14:paraId="04F8176B" w14:textId="77777777" w:rsidR="003D7E07" w:rsidRDefault="003D7E07" w:rsidP="008851C5">
      <w:pPr>
        <w:pStyle w:val="Level3"/>
        <w:numPr>
          <w:ilvl w:val="0"/>
          <w:numId w:val="0"/>
        </w:numPr>
        <w:jc w:val="both"/>
      </w:pPr>
    </w:p>
    <w:p w14:paraId="3CA71241" w14:textId="77777777" w:rsidR="009519D2" w:rsidRDefault="009519D2" w:rsidP="008851C5">
      <w:pPr>
        <w:pStyle w:val="Level1"/>
        <w:keepNext/>
        <w:numPr>
          <w:ilvl w:val="0"/>
          <w:numId w:val="0"/>
        </w:numPr>
        <w:jc w:val="both"/>
      </w:pPr>
      <w:r w:rsidRPr="009519D2">
        <w:rPr>
          <w:rStyle w:val="Level1asHeadingtext"/>
          <w:b w:val="0"/>
        </w:rPr>
        <w:t>H8</w:t>
      </w:r>
      <w:r>
        <w:rPr>
          <w:rStyle w:val="Level1asHeadingtext"/>
        </w:rPr>
        <w:tab/>
      </w:r>
      <w:r w:rsidR="003D7E07" w:rsidRPr="00F4359F">
        <w:rPr>
          <w:rStyle w:val="Level1asHeadingtext"/>
        </w:rPr>
        <w:t>C</w:t>
      </w:r>
      <w:r w:rsidR="00843328" w:rsidRPr="00F4359F">
        <w:rPr>
          <w:rStyle w:val="Level1asHeadingtext"/>
        </w:rPr>
        <w:t>osts and expenses</w:t>
      </w:r>
      <w:bookmarkStart w:id="160" w:name="_NN1655"/>
      <w:bookmarkEnd w:id="160"/>
      <w:r w:rsidR="00125198" w:rsidRPr="00125198">
        <w:fldChar w:fldCharType="begin"/>
      </w:r>
      <w:r w:rsidR="00125198" w:rsidRPr="00125198">
        <w:instrText xml:space="preserve"> TC "</w:instrText>
      </w:r>
      <w:bookmarkStart w:id="161" w:name="_Toc265735673"/>
      <w:bookmarkStart w:id="162" w:name="_Toc513016318"/>
      <w:r w:rsidR="001C69C2">
        <w:instrText>H8</w:instrText>
      </w:r>
      <w:r w:rsidR="00125198" w:rsidRPr="00125198">
        <w:tab/>
        <w:instrText>Costs and expenses</w:instrText>
      </w:r>
      <w:bookmarkEnd w:id="161"/>
      <w:bookmarkEnd w:id="162"/>
      <w:r w:rsidR="00125198" w:rsidRPr="00125198">
        <w:instrText xml:space="preserve">" \l 1 </w:instrText>
      </w:r>
      <w:r w:rsidR="00125198" w:rsidRPr="00125198">
        <w:fldChar w:fldCharType="end"/>
      </w:r>
    </w:p>
    <w:p w14:paraId="70740BCC" w14:textId="77777777" w:rsidR="009519D2" w:rsidRDefault="009519D2" w:rsidP="008851C5">
      <w:pPr>
        <w:pStyle w:val="Level1"/>
        <w:keepNext/>
        <w:numPr>
          <w:ilvl w:val="0"/>
          <w:numId w:val="0"/>
        </w:numPr>
        <w:jc w:val="both"/>
      </w:pPr>
    </w:p>
    <w:p w14:paraId="2EF57630" w14:textId="77777777" w:rsidR="003D7E07" w:rsidRDefault="009519D2" w:rsidP="008851C5">
      <w:pPr>
        <w:pStyle w:val="Level1"/>
        <w:keepNext/>
        <w:numPr>
          <w:ilvl w:val="0"/>
          <w:numId w:val="0"/>
        </w:numPr>
        <w:jc w:val="both"/>
      </w:pPr>
      <w:r>
        <w:t>H8.1</w:t>
      </w:r>
      <w:r>
        <w:tab/>
      </w:r>
      <w:r w:rsidR="003D7E07">
        <w:t xml:space="preserve">Each of the parties will pay their own costs and expenses incurred in </w:t>
      </w:r>
      <w:r>
        <w:tab/>
      </w:r>
      <w:r w:rsidR="003D7E07">
        <w:t xml:space="preserve">connection </w:t>
      </w:r>
      <w:smartTag w:uri="urn:schemas-microsoft-com:office:smarttags" w:element="PersonName">
        <w:r w:rsidR="003D7E07">
          <w:t>with</w:t>
        </w:r>
      </w:smartTag>
      <w:r w:rsidR="003D7E07">
        <w:t xml:space="preserve"> the negotiation, preparation, execution, completion and </w:t>
      </w:r>
      <w:r>
        <w:tab/>
      </w:r>
      <w:r w:rsidR="003D7E07">
        <w:t xml:space="preserve">implementation of this </w:t>
      </w:r>
      <w:r w:rsidR="00A16A59">
        <w:t>Contract</w:t>
      </w:r>
      <w:r w:rsidR="003D7E07">
        <w:t>.</w:t>
      </w:r>
    </w:p>
    <w:p w14:paraId="19C3EAA1" w14:textId="77777777" w:rsidR="003D7E07" w:rsidRDefault="003D7E07" w:rsidP="008851C5">
      <w:pPr>
        <w:pStyle w:val="Level2"/>
        <w:numPr>
          <w:ilvl w:val="0"/>
          <w:numId w:val="0"/>
        </w:numPr>
        <w:jc w:val="both"/>
      </w:pPr>
    </w:p>
    <w:p w14:paraId="0C0CD824" w14:textId="77777777" w:rsidR="009519D2" w:rsidRDefault="009519D2" w:rsidP="008851C5">
      <w:pPr>
        <w:pStyle w:val="Level1"/>
        <w:keepNext/>
        <w:numPr>
          <w:ilvl w:val="0"/>
          <w:numId w:val="0"/>
        </w:numPr>
        <w:jc w:val="both"/>
      </w:pPr>
      <w:r w:rsidRPr="009519D2">
        <w:rPr>
          <w:rStyle w:val="Level1asHeadingtext"/>
          <w:b w:val="0"/>
        </w:rPr>
        <w:t>H9</w:t>
      </w:r>
      <w:r>
        <w:rPr>
          <w:rStyle w:val="Level1asHeadingtext"/>
        </w:rPr>
        <w:tab/>
      </w:r>
      <w:r w:rsidR="003D7E07" w:rsidRPr="00F4359F">
        <w:rPr>
          <w:rStyle w:val="Level1asHeadingtext"/>
        </w:rPr>
        <w:t>N</w:t>
      </w:r>
      <w:r w:rsidR="00843328" w:rsidRPr="00F4359F">
        <w:rPr>
          <w:rStyle w:val="Level1asHeadingtext"/>
        </w:rPr>
        <w:t>o agency or partnership</w:t>
      </w:r>
      <w:bookmarkStart w:id="163" w:name="_NN1656"/>
      <w:bookmarkEnd w:id="163"/>
      <w:r w:rsidR="00125198" w:rsidRPr="00125198">
        <w:fldChar w:fldCharType="begin"/>
      </w:r>
      <w:r w:rsidR="00125198" w:rsidRPr="00125198">
        <w:instrText xml:space="preserve"> TC "</w:instrText>
      </w:r>
      <w:bookmarkStart w:id="164" w:name="_Toc265735674"/>
      <w:bookmarkStart w:id="165" w:name="_Toc513016319"/>
      <w:r w:rsidR="001C69C2">
        <w:instrText>H9</w:instrText>
      </w:r>
      <w:r w:rsidR="00125198" w:rsidRPr="00125198">
        <w:tab/>
        <w:instrText>No agency or partnership</w:instrText>
      </w:r>
      <w:bookmarkEnd w:id="164"/>
      <w:bookmarkEnd w:id="165"/>
      <w:r w:rsidR="00125198" w:rsidRPr="00125198">
        <w:instrText xml:space="preserve">" \l 1 </w:instrText>
      </w:r>
      <w:r w:rsidR="00125198" w:rsidRPr="00125198">
        <w:fldChar w:fldCharType="end"/>
      </w:r>
    </w:p>
    <w:p w14:paraId="63CC92A6" w14:textId="77777777" w:rsidR="009519D2" w:rsidRDefault="009519D2" w:rsidP="008851C5">
      <w:pPr>
        <w:pStyle w:val="Level1"/>
        <w:keepNext/>
        <w:numPr>
          <w:ilvl w:val="0"/>
          <w:numId w:val="0"/>
        </w:numPr>
        <w:jc w:val="both"/>
      </w:pPr>
    </w:p>
    <w:p w14:paraId="3A22E5A3" w14:textId="77777777" w:rsidR="003D7E07" w:rsidRDefault="009519D2" w:rsidP="008851C5">
      <w:pPr>
        <w:pStyle w:val="Level1"/>
        <w:keepNext/>
        <w:numPr>
          <w:ilvl w:val="0"/>
          <w:numId w:val="0"/>
        </w:numPr>
        <w:jc w:val="both"/>
      </w:pPr>
      <w:r>
        <w:t>H9.1</w:t>
      </w:r>
      <w:r>
        <w:tab/>
      </w:r>
      <w:r w:rsidR="003D7E07">
        <w:t xml:space="preserve">Nothing contained in this </w:t>
      </w:r>
      <w:r w:rsidR="00A16A59">
        <w:t>Contract</w:t>
      </w:r>
      <w:r w:rsidR="003D7E07">
        <w:t xml:space="preserve">, and no action taken by the parties pursuant </w:t>
      </w:r>
      <w:r>
        <w:tab/>
      </w:r>
      <w:r w:rsidR="003D7E07">
        <w:t xml:space="preserve">to this </w:t>
      </w:r>
      <w:r w:rsidR="00A16A59">
        <w:t>Contract</w:t>
      </w:r>
      <w:r w:rsidR="003D7E07">
        <w:t xml:space="preserve">, will be deemed to constitute a relationship between the </w:t>
      </w:r>
      <w:r>
        <w:tab/>
      </w:r>
      <w:r w:rsidR="003D7E07">
        <w:t xml:space="preserve">parties of partnership, joint venture, principal and agent or employer and </w:t>
      </w:r>
      <w:r>
        <w:tab/>
      </w:r>
      <w:r w:rsidR="003D7E07">
        <w:t xml:space="preserve">employee.  Neither party has, nor may it represent that it has, any authority to </w:t>
      </w:r>
      <w:r>
        <w:tab/>
      </w:r>
      <w:r w:rsidR="003D7E07">
        <w:t>act or make any commitments on the other party’s behalf.</w:t>
      </w:r>
    </w:p>
    <w:p w14:paraId="67D0774D" w14:textId="77777777" w:rsidR="003D7E07" w:rsidRDefault="003D7E07" w:rsidP="008851C5">
      <w:pPr>
        <w:pStyle w:val="Level2"/>
        <w:numPr>
          <w:ilvl w:val="0"/>
          <w:numId w:val="0"/>
        </w:numPr>
        <w:jc w:val="both"/>
      </w:pPr>
    </w:p>
    <w:p w14:paraId="437DC40D" w14:textId="77777777" w:rsidR="009519D2" w:rsidRDefault="009519D2" w:rsidP="008851C5">
      <w:pPr>
        <w:pStyle w:val="Level1"/>
        <w:keepNext/>
        <w:numPr>
          <w:ilvl w:val="0"/>
          <w:numId w:val="0"/>
        </w:numPr>
        <w:jc w:val="both"/>
      </w:pPr>
      <w:r w:rsidRPr="009519D2">
        <w:rPr>
          <w:rStyle w:val="Level1asHeadingtext"/>
          <w:b w:val="0"/>
        </w:rPr>
        <w:t>H10</w:t>
      </w:r>
      <w:r>
        <w:rPr>
          <w:rStyle w:val="Level1asHeadingtext"/>
        </w:rPr>
        <w:tab/>
      </w:r>
      <w:r w:rsidR="003D7E07" w:rsidRPr="00F4359F">
        <w:rPr>
          <w:rStyle w:val="Level1asHeadingtext"/>
        </w:rPr>
        <w:t>N</w:t>
      </w:r>
      <w:r w:rsidR="00843328" w:rsidRPr="00F4359F">
        <w:rPr>
          <w:rStyle w:val="Level1asHeadingtext"/>
        </w:rPr>
        <w:t>on solicitation and offers of employment</w:t>
      </w:r>
      <w:bookmarkStart w:id="166" w:name="_NN1657"/>
      <w:bookmarkEnd w:id="166"/>
      <w:r w:rsidR="00125198" w:rsidRPr="00125198">
        <w:fldChar w:fldCharType="begin"/>
      </w:r>
      <w:r w:rsidR="00125198" w:rsidRPr="00125198">
        <w:instrText xml:space="preserve"> TC "</w:instrText>
      </w:r>
      <w:bookmarkStart w:id="167" w:name="_Toc265735675"/>
      <w:bookmarkStart w:id="168" w:name="_Toc513016320"/>
      <w:r w:rsidR="001C69C2">
        <w:instrText>H10</w:instrText>
      </w:r>
      <w:r w:rsidR="00125198" w:rsidRPr="00125198">
        <w:tab/>
        <w:instrText>Non solicitation and offers of employment</w:instrText>
      </w:r>
      <w:bookmarkEnd w:id="167"/>
      <w:bookmarkEnd w:id="168"/>
      <w:r w:rsidR="00125198" w:rsidRPr="00125198">
        <w:instrText xml:space="preserve">" \l 1 </w:instrText>
      </w:r>
      <w:r w:rsidR="00125198" w:rsidRPr="00125198">
        <w:fldChar w:fldCharType="end"/>
      </w:r>
    </w:p>
    <w:p w14:paraId="4AD702F6" w14:textId="77777777" w:rsidR="009519D2" w:rsidRDefault="009519D2" w:rsidP="008851C5">
      <w:pPr>
        <w:pStyle w:val="Level1"/>
        <w:keepNext/>
        <w:numPr>
          <w:ilvl w:val="0"/>
          <w:numId w:val="0"/>
        </w:numPr>
        <w:jc w:val="both"/>
      </w:pPr>
    </w:p>
    <w:p w14:paraId="359961D9" w14:textId="77777777" w:rsidR="003D7E07" w:rsidRDefault="009519D2" w:rsidP="008851C5">
      <w:pPr>
        <w:pStyle w:val="Level1"/>
        <w:keepNext/>
        <w:numPr>
          <w:ilvl w:val="0"/>
          <w:numId w:val="0"/>
        </w:numPr>
        <w:jc w:val="both"/>
      </w:pPr>
      <w:r>
        <w:t>H10.1</w:t>
      </w:r>
      <w:r>
        <w:tab/>
      </w:r>
      <w:r w:rsidR="003D7E07">
        <w:t xml:space="preserve">The </w:t>
      </w:r>
      <w:r w:rsidR="00F74E76">
        <w:t>Contractor</w:t>
      </w:r>
      <w:r w:rsidR="00843328">
        <w:t xml:space="preserve"> </w:t>
      </w:r>
      <w:r w:rsidR="003D7E07">
        <w:t xml:space="preserve">agrees that it will not, </w:t>
      </w:r>
      <w:smartTag w:uri="urn:schemas-microsoft-com:office:smarttags" w:element="PersonName">
        <w:r w:rsidR="003D7E07">
          <w:t>with</w:t>
        </w:r>
      </w:smartTag>
      <w:r w:rsidR="003D7E07">
        <w:t xml:space="preserve">out the prior written consent of the </w:t>
      </w:r>
      <w:r>
        <w:tab/>
      </w:r>
      <w:r w:rsidR="0036704E">
        <w:t>Council</w:t>
      </w:r>
      <w:r w:rsidR="003D7E07">
        <w:t xml:space="preserve">, whether directly or indirectly, and whether alone or in conjunction </w:t>
      </w:r>
      <w:r>
        <w:tab/>
      </w:r>
      <w:smartTag w:uri="urn:schemas-microsoft-com:office:smarttags" w:element="PersonName">
        <w:r w:rsidR="003D7E07">
          <w:t>with</w:t>
        </w:r>
      </w:smartTag>
      <w:r w:rsidR="003D7E07">
        <w:t xml:space="preserve">, or on behalf of, any other person and whether as a principal, </w:t>
      </w:r>
      <w:r>
        <w:tab/>
      </w:r>
      <w:r w:rsidR="003D7E07">
        <w:t xml:space="preserve">shareholder, director, </w:t>
      </w:r>
      <w:r w:rsidR="00843328">
        <w:t>employee</w:t>
      </w:r>
      <w:r w:rsidR="003D7E07">
        <w:t xml:space="preserve">, agent, consultant, partner or otherwise during </w:t>
      </w:r>
      <w:r>
        <w:tab/>
      </w:r>
      <w:r w:rsidR="003D7E07">
        <w:t xml:space="preserve">the </w:t>
      </w:r>
      <w:r w:rsidR="00F74E76">
        <w:t>Contract Period</w:t>
      </w:r>
      <w:r w:rsidR="00843328">
        <w:t xml:space="preserve"> </w:t>
      </w:r>
      <w:r w:rsidR="003D7E07">
        <w:t>or for a period of 12</w:t>
      </w:r>
      <w:r w:rsidR="00843328">
        <w:t xml:space="preserve"> </w:t>
      </w:r>
      <w:r w:rsidR="003D7E07">
        <w:t xml:space="preserve">months following termination of this </w:t>
      </w:r>
      <w:r>
        <w:tab/>
      </w:r>
      <w:r w:rsidR="00A16A59">
        <w:t>Contract</w:t>
      </w:r>
      <w:r w:rsidR="003D7E07">
        <w:t>:</w:t>
      </w:r>
    </w:p>
    <w:p w14:paraId="584B8A70" w14:textId="77777777" w:rsidR="003D7E07" w:rsidRDefault="003D7E07" w:rsidP="008851C5">
      <w:pPr>
        <w:pStyle w:val="Level2"/>
        <w:numPr>
          <w:ilvl w:val="0"/>
          <w:numId w:val="0"/>
        </w:numPr>
        <w:jc w:val="both"/>
      </w:pPr>
    </w:p>
    <w:p w14:paraId="650AC4E6" w14:textId="77777777" w:rsidR="003D7E07" w:rsidRDefault="009519D2" w:rsidP="008851C5">
      <w:pPr>
        <w:pStyle w:val="Level3"/>
        <w:numPr>
          <w:ilvl w:val="0"/>
          <w:numId w:val="0"/>
        </w:numPr>
        <w:ind w:left="851"/>
        <w:jc w:val="both"/>
      </w:pPr>
      <w:r>
        <w:t>H10.1.1</w:t>
      </w:r>
      <w:r>
        <w:tab/>
      </w:r>
      <w:r w:rsidR="003D7E07">
        <w:t xml:space="preserve">solicit or entice, or endeavour to solicit or entice, away from the </w:t>
      </w:r>
      <w:r>
        <w:tab/>
      </w:r>
      <w:r>
        <w:tab/>
      </w:r>
      <w:r w:rsidR="0036704E">
        <w:t>Council</w:t>
      </w:r>
      <w:r w:rsidR="003D7E07">
        <w:t xml:space="preserve">, any person directly related to the </w:t>
      </w:r>
      <w:r w:rsidR="00F74E76">
        <w:t>Services</w:t>
      </w:r>
      <w:r w:rsidR="00843328">
        <w:t xml:space="preserve"> </w:t>
      </w:r>
      <w:r w:rsidR="003D7E07">
        <w:t xml:space="preserve">employed in </w:t>
      </w:r>
      <w:r>
        <w:tab/>
      </w:r>
      <w:r>
        <w:tab/>
      </w:r>
      <w:r w:rsidR="003D7E07">
        <w:t xml:space="preserve">a senior capacity in a managerial, supervisory, technical, sales </w:t>
      </w:r>
      <w:r>
        <w:tab/>
      </w:r>
      <w:r>
        <w:tab/>
      </w:r>
      <w:r w:rsidR="003D7E07">
        <w:t xml:space="preserve">or administrative capacity by, or who is or was a consultant to, </w:t>
      </w:r>
      <w:r>
        <w:tab/>
      </w:r>
      <w:r>
        <w:tab/>
      </w:r>
      <w:r w:rsidR="003D7E07">
        <w:t xml:space="preserve">the </w:t>
      </w:r>
      <w:r w:rsidR="0036704E">
        <w:t>Council</w:t>
      </w:r>
      <w:r w:rsidR="00843328">
        <w:t xml:space="preserve"> </w:t>
      </w:r>
      <w:r w:rsidR="003D7E07">
        <w:t xml:space="preserve">at the date of the termination of this </w:t>
      </w:r>
      <w:r w:rsidR="00A16A59">
        <w:t>Contract</w:t>
      </w:r>
      <w:r w:rsidR="00843328">
        <w:t xml:space="preserve"> </w:t>
      </w:r>
      <w:r w:rsidR="003D7E07">
        <w:t xml:space="preserve">or at </w:t>
      </w:r>
      <w:r>
        <w:tab/>
      </w:r>
      <w:r>
        <w:tab/>
      </w:r>
      <w:r w:rsidR="003D7E07">
        <w:t xml:space="preserve">any time during the period of one month immediately preceding </w:t>
      </w:r>
      <w:r>
        <w:tab/>
      </w:r>
      <w:r>
        <w:tab/>
      </w:r>
      <w:r w:rsidR="003D7E07">
        <w:t>the date of termination; or</w:t>
      </w:r>
    </w:p>
    <w:p w14:paraId="6930A011" w14:textId="77777777" w:rsidR="003D7E07" w:rsidRDefault="003D7E07" w:rsidP="008851C5">
      <w:pPr>
        <w:pStyle w:val="Level3"/>
        <w:numPr>
          <w:ilvl w:val="0"/>
          <w:numId w:val="0"/>
        </w:numPr>
        <w:ind w:left="851"/>
        <w:jc w:val="both"/>
      </w:pPr>
    </w:p>
    <w:p w14:paraId="09799754" w14:textId="77777777" w:rsidR="003D7E07" w:rsidRDefault="009519D2" w:rsidP="008851C5">
      <w:pPr>
        <w:pStyle w:val="Level3"/>
        <w:numPr>
          <w:ilvl w:val="0"/>
          <w:numId w:val="0"/>
        </w:numPr>
        <w:ind w:left="851"/>
        <w:jc w:val="both"/>
      </w:pPr>
      <w:r>
        <w:lastRenderedPageBreak/>
        <w:t>H10.1.2</w:t>
      </w:r>
      <w:r>
        <w:tab/>
      </w:r>
      <w:r w:rsidR="003D7E07">
        <w:t xml:space="preserve">attempt, or knowingly assist or procure any other person to do </w:t>
      </w:r>
      <w:r>
        <w:tab/>
      </w:r>
      <w:r>
        <w:tab/>
      </w:r>
      <w:r w:rsidR="003D7E07">
        <w:t>the above.</w:t>
      </w:r>
    </w:p>
    <w:p w14:paraId="18AF1B41" w14:textId="77777777" w:rsidR="003D7E07" w:rsidRDefault="003D7E07" w:rsidP="008851C5">
      <w:pPr>
        <w:pStyle w:val="Level3"/>
        <w:numPr>
          <w:ilvl w:val="0"/>
          <w:numId w:val="0"/>
        </w:numPr>
        <w:jc w:val="both"/>
      </w:pPr>
    </w:p>
    <w:p w14:paraId="10B546C3" w14:textId="77777777" w:rsidR="000957C0" w:rsidRDefault="000957C0" w:rsidP="008851C5">
      <w:pPr>
        <w:pStyle w:val="Level1"/>
        <w:keepNext/>
        <w:numPr>
          <w:ilvl w:val="0"/>
          <w:numId w:val="0"/>
        </w:numPr>
        <w:jc w:val="both"/>
        <w:rPr>
          <w:rStyle w:val="Level1asHeadingtext"/>
          <w:b w:val="0"/>
        </w:rPr>
      </w:pPr>
    </w:p>
    <w:p w14:paraId="15685885" w14:textId="77777777" w:rsidR="00C3408B" w:rsidRDefault="00521401" w:rsidP="008851C5">
      <w:pPr>
        <w:pStyle w:val="Level1"/>
        <w:keepNext/>
        <w:numPr>
          <w:ilvl w:val="0"/>
          <w:numId w:val="0"/>
        </w:numPr>
        <w:jc w:val="both"/>
      </w:pPr>
      <w:r>
        <w:rPr>
          <w:rStyle w:val="Level1asHeadingtext"/>
          <w:b w:val="0"/>
        </w:rPr>
        <w:t>H11</w:t>
      </w:r>
      <w:r w:rsidR="00C3408B" w:rsidRPr="00C3408B">
        <w:rPr>
          <w:rStyle w:val="Level1asHeadingtext"/>
          <w:b w:val="0"/>
        </w:rPr>
        <w:tab/>
      </w:r>
      <w:r w:rsidR="003D7E07" w:rsidRPr="00F4359F">
        <w:rPr>
          <w:rStyle w:val="Level1asHeadingtext"/>
        </w:rPr>
        <w:t>I</w:t>
      </w:r>
      <w:r w:rsidR="00843328" w:rsidRPr="00F4359F">
        <w:rPr>
          <w:rStyle w:val="Level1asHeadingtext"/>
        </w:rPr>
        <w:t xml:space="preserve">nspection of </w:t>
      </w:r>
      <w:r w:rsidR="00F74E76" w:rsidRPr="00F4359F">
        <w:rPr>
          <w:rStyle w:val="Level1asHeadingtext"/>
        </w:rPr>
        <w:t>Contractor</w:t>
      </w:r>
      <w:r w:rsidR="00843328" w:rsidRPr="00F4359F">
        <w:rPr>
          <w:rStyle w:val="Level1asHeadingtext"/>
        </w:rPr>
        <w:t>’s premises</w:t>
      </w:r>
      <w:bookmarkStart w:id="169" w:name="_NN1658"/>
      <w:bookmarkEnd w:id="169"/>
      <w:r w:rsidR="00125198" w:rsidRPr="00125198">
        <w:fldChar w:fldCharType="begin"/>
      </w:r>
      <w:r w:rsidR="00125198" w:rsidRPr="00125198">
        <w:instrText xml:space="preserve"> TC "</w:instrText>
      </w:r>
      <w:bookmarkStart w:id="170" w:name="_Toc265735676"/>
      <w:bookmarkStart w:id="171" w:name="_Toc513016321"/>
      <w:r w:rsidR="001C69C2">
        <w:instrText>H11</w:instrText>
      </w:r>
      <w:r w:rsidR="00125198" w:rsidRPr="00125198">
        <w:tab/>
        <w:instrText>Inspection of Contractor’s premises</w:instrText>
      </w:r>
      <w:bookmarkEnd w:id="170"/>
      <w:bookmarkEnd w:id="171"/>
      <w:r w:rsidR="00125198" w:rsidRPr="00125198">
        <w:instrText xml:space="preserve">" \l 1 </w:instrText>
      </w:r>
      <w:r w:rsidR="00125198" w:rsidRPr="00125198">
        <w:fldChar w:fldCharType="end"/>
      </w:r>
    </w:p>
    <w:p w14:paraId="5F18AA33" w14:textId="77777777" w:rsidR="00C3408B" w:rsidRDefault="00C3408B" w:rsidP="008851C5">
      <w:pPr>
        <w:pStyle w:val="Level1"/>
        <w:keepNext/>
        <w:numPr>
          <w:ilvl w:val="0"/>
          <w:numId w:val="0"/>
        </w:numPr>
        <w:jc w:val="both"/>
      </w:pPr>
    </w:p>
    <w:p w14:paraId="50465618" w14:textId="77777777" w:rsidR="003D7E07" w:rsidRDefault="00C3408B" w:rsidP="008851C5">
      <w:pPr>
        <w:pStyle w:val="Level1"/>
        <w:keepNext/>
        <w:numPr>
          <w:ilvl w:val="0"/>
          <w:numId w:val="0"/>
        </w:numPr>
        <w:jc w:val="both"/>
      </w:pPr>
      <w:r>
        <w:t>H11.1</w:t>
      </w:r>
      <w:r>
        <w:tab/>
      </w:r>
      <w:r w:rsidR="003D7E07">
        <w:t xml:space="preserve">The </w:t>
      </w:r>
      <w:r w:rsidR="00F74E76">
        <w:t>Contractor</w:t>
      </w:r>
      <w:r w:rsidR="00843328">
        <w:t xml:space="preserve"> </w:t>
      </w:r>
      <w:r w:rsidR="003D7E07">
        <w:t xml:space="preserve">shall permit the </w:t>
      </w:r>
      <w:r w:rsidR="0036704E">
        <w:t>Council</w:t>
      </w:r>
      <w:r w:rsidR="00843328">
        <w:t xml:space="preserve"> </w:t>
      </w:r>
      <w:r w:rsidR="003D7E07">
        <w:t xml:space="preserve">to make any inspections or tests which </w:t>
      </w:r>
      <w:r>
        <w:tab/>
      </w:r>
      <w:r w:rsidR="003D7E07">
        <w:t xml:space="preserve">may reasonably be required in respect of the </w:t>
      </w:r>
      <w:r w:rsidR="00F74E76">
        <w:t>Contractor</w:t>
      </w:r>
      <w:r w:rsidR="00843328">
        <w:t xml:space="preserve">’s </w:t>
      </w:r>
      <w:r w:rsidR="003D7E07">
        <w:t xml:space="preserve">premises in relation </w:t>
      </w:r>
      <w:r>
        <w:tab/>
      </w:r>
      <w:r w:rsidR="003D7E07">
        <w:t xml:space="preserve">to the </w:t>
      </w:r>
      <w:r w:rsidR="00A16A59">
        <w:t>Contract</w:t>
      </w:r>
      <w:r w:rsidR="003D7E07">
        <w:t>.</w:t>
      </w:r>
    </w:p>
    <w:p w14:paraId="3561C251" w14:textId="77777777" w:rsidR="003D7E07" w:rsidRDefault="003D7E07" w:rsidP="008851C5">
      <w:pPr>
        <w:pStyle w:val="Level2"/>
        <w:numPr>
          <w:ilvl w:val="0"/>
          <w:numId w:val="0"/>
        </w:numPr>
        <w:jc w:val="both"/>
      </w:pPr>
    </w:p>
    <w:p w14:paraId="026870FA" w14:textId="77777777" w:rsidR="000957C0" w:rsidRDefault="000957C0" w:rsidP="008851C5">
      <w:pPr>
        <w:pStyle w:val="Level1"/>
        <w:keepNext/>
        <w:numPr>
          <w:ilvl w:val="0"/>
          <w:numId w:val="0"/>
        </w:numPr>
        <w:jc w:val="both"/>
        <w:rPr>
          <w:rStyle w:val="Level1asHeadingtext"/>
          <w:b w:val="0"/>
        </w:rPr>
      </w:pPr>
    </w:p>
    <w:p w14:paraId="7BC2C83C" w14:textId="77777777" w:rsidR="00C3408B" w:rsidRDefault="00C3408B" w:rsidP="008851C5">
      <w:pPr>
        <w:pStyle w:val="Level1"/>
        <w:keepNext/>
        <w:numPr>
          <w:ilvl w:val="0"/>
          <w:numId w:val="0"/>
        </w:numPr>
        <w:jc w:val="both"/>
      </w:pPr>
      <w:r w:rsidRPr="00C3408B">
        <w:rPr>
          <w:rStyle w:val="Level1asHeadingtext"/>
          <w:b w:val="0"/>
        </w:rPr>
        <w:t>H12</w:t>
      </w:r>
      <w:r>
        <w:rPr>
          <w:rStyle w:val="Level1asHeadingtext"/>
        </w:rPr>
        <w:tab/>
      </w:r>
      <w:r w:rsidR="003D7E07" w:rsidRPr="00F4359F">
        <w:rPr>
          <w:rStyle w:val="Level1asHeadingtext"/>
        </w:rPr>
        <w:t>L</w:t>
      </w:r>
      <w:r w:rsidR="00843328" w:rsidRPr="00F4359F">
        <w:rPr>
          <w:rStyle w:val="Level1asHeadingtext"/>
        </w:rPr>
        <w:t>aw and jurisdiction</w:t>
      </w:r>
      <w:bookmarkStart w:id="172" w:name="_NN1659"/>
      <w:bookmarkEnd w:id="172"/>
      <w:r w:rsidR="00125198" w:rsidRPr="00125198">
        <w:fldChar w:fldCharType="begin"/>
      </w:r>
      <w:r w:rsidR="00125198" w:rsidRPr="00125198">
        <w:instrText xml:space="preserve"> TC "</w:instrText>
      </w:r>
      <w:bookmarkStart w:id="173" w:name="_Toc265735677"/>
      <w:bookmarkStart w:id="174" w:name="_Toc513016322"/>
      <w:r w:rsidR="001C69C2">
        <w:instrText>H12</w:instrText>
      </w:r>
      <w:r w:rsidR="00125198" w:rsidRPr="00125198">
        <w:tab/>
        <w:instrText>Law and jurisdiction</w:instrText>
      </w:r>
      <w:bookmarkEnd w:id="173"/>
      <w:bookmarkEnd w:id="174"/>
      <w:r w:rsidR="00125198" w:rsidRPr="00125198">
        <w:instrText xml:space="preserve">" \l 1 </w:instrText>
      </w:r>
      <w:r w:rsidR="00125198" w:rsidRPr="00125198">
        <w:fldChar w:fldCharType="end"/>
      </w:r>
    </w:p>
    <w:p w14:paraId="7A88A673" w14:textId="77777777" w:rsidR="00C3408B" w:rsidRDefault="00C3408B" w:rsidP="008851C5">
      <w:pPr>
        <w:pStyle w:val="Level1"/>
        <w:keepNext/>
        <w:numPr>
          <w:ilvl w:val="0"/>
          <w:numId w:val="0"/>
        </w:numPr>
        <w:jc w:val="both"/>
      </w:pPr>
    </w:p>
    <w:p w14:paraId="676675E6" w14:textId="77777777" w:rsidR="003D7E07" w:rsidRDefault="00C3408B" w:rsidP="008851C5">
      <w:pPr>
        <w:pStyle w:val="Level1"/>
        <w:keepNext/>
        <w:numPr>
          <w:ilvl w:val="0"/>
          <w:numId w:val="0"/>
        </w:numPr>
        <w:jc w:val="both"/>
      </w:pPr>
      <w:r>
        <w:t>H12.1</w:t>
      </w:r>
      <w:r>
        <w:tab/>
      </w:r>
      <w:r w:rsidR="003D7E07">
        <w:t xml:space="preserve">This </w:t>
      </w:r>
      <w:r w:rsidR="00A16A59">
        <w:t>Contract</w:t>
      </w:r>
      <w:r w:rsidR="00843328">
        <w:t xml:space="preserve"> </w:t>
      </w:r>
      <w:r w:rsidR="003D7E07">
        <w:t xml:space="preserve">shall be governed by the laws of </w:t>
      </w:r>
      <w:smartTag w:uri="urn:schemas-microsoft-com:office:smarttags" w:element="place">
        <w:smartTag w:uri="urn:schemas-microsoft-com:office:smarttags" w:element="country-region">
          <w:r w:rsidR="003D7E07">
            <w:t>England</w:t>
          </w:r>
        </w:smartTag>
      </w:smartTag>
      <w:r w:rsidR="003D7E07">
        <w:t xml:space="preserve"> and shall be subject to </w:t>
      </w:r>
      <w:r>
        <w:tab/>
      </w:r>
      <w:r w:rsidR="003D7E07">
        <w:t>the exclusive jurisdiction of the English courts.</w:t>
      </w:r>
    </w:p>
    <w:p w14:paraId="60C5D697" w14:textId="77777777" w:rsidR="003B465C" w:rsidRDefault="003B465C" w:rsidP="008851C5">
      <w:pPr>
        <w:pStyle w:val="Level1"/>
        <w:keepNext/>
        <w:numPr>
          <w:ilvl w:val="0"/>
          <w:numId w:val="0"/>
        </w:numPr>
        <w:jc w:val="both"/>
      </w:pPr>
    </w:p>
    <w:p w14:paraId="20C63720" w14:textId="77777777" w:rsidR="003B465C" w:rsidRDefault="003B465C" w:rsidP="008851C5">
      <w:pPr>
        <w:pStyle w:val="Level1"/>
        <w:keepNext/>
        <w:numPr>
          <w:ilvl w:val="0"/>
          <w:numId w:val="0"/>
        </w:numPr>
        <w:jc w:val="both"/>
      </w:pPr>
      <w:r>
        <w:t xml:space="preserve">H13   </w:t>
      </w:r>
      <w:r>
        <w:tab/>
        <w:t>Exit Management</w:t>
      </w:r>
    </w:p>
    <w:p w14:paraId="6F3D790D" w14:textId="77777777" w:rsidR="003B465C" w:rsidRDefault="003B465C" w:rsidP="008851C5">
      <w:pPr>
        <w:pStyle w:val="Level1"/>
        <w:keepNext/>
        <w:numPr>
          <w:ilvl w:val="0"/>
          <w:numId w:val="0"/>
        </w:numPr>
        <w:jc w:val="both"/>
      </w:pPr>
    </w:p>
    <w:p w14:paraId="2459CAEE" w14:textId="77777777" w:rsidR="003B465C" w:rsidRDefault="003B465C" w:rsidP="008851C5">
      <w:pPr>
        <w:pStyle w:val="Level1"/>
        <w:keepNext/>
        <w:numPr>
          <w:ilvl w:val="0"/>
          <w:numId w:val="0"/>
        </w:numPr>
        <w:jc w:val="both"/>
      </w:pPr>
      <w:r>
        <w:t xml:space="preserve">H13.1  </w:t>
      </w:r>
      <w:r w:rsidRPr="003B465C">
        <w:t xml:space="preserve">Without prejudice to any other rights and obligations in </w:t>
      </w:r>
      <w:r>
        <w:t>this contract</w:t>
      </w:r>
      <w:r w:rsidRPr="003B465C">
        <w:t xml:space="preserve">, the </w:t>
      </w:r>
      <w:r>
        <w:t>Contract</w:t>
      </w:r>
      <w:r w:rsidR="008C4A96">
        <w:t>or</w:t>
      </w:r>
      <w:r w:rsidRPr="003B465C">
        <w:t xml:space="preserve"> shall co-operate and provide all assistance reasonably required by the C</w:t>
      </w:r>
      <w:r w:rsidR="008C4A96">
        <w:t>ouncil</w:t>
      </w:r>
      <w:r w:rsidRPr="003B465C">
        <w:t xml:space="preserve"> to ensure an orderly transition of the Services to the C</w:t>
      </w:r>
      <w:r w:rsidR="008C4A96">
        <w:t>ouncil</w:t>
      </w:r>
      <w:r w:rsidRPr="003B465C">
        <w:t xml:space="preserve"> or any replacement </w:t>
      </w:r>
      <w:r w:rsidR="008C4A96">
        <w:t>contractor</w:t>
      </w:r>
      <w:r w:rsidRPr="003B465C">
        <w:t xml:space="preserve"> in the event of termination or expiry of this agreement.</w:t>
      </w:r>
    </w:p>
    <w:p w14:paraId="23CAD2D2" w14:textId="77777777" w:rsidR="002041B1" w:rsidRDefault="002041B1" w:rsidP="008851C5">
      <w:pPr>
        <w:pStyle w:val="Level1"/>
        <w:keepNext/>
        <w:numPr>
          <w:ilvl w:val="0"/>
          <w:numId w:val="0"/>
        </w:numPr>
        <w:jc w:val="both"/>
      </w:pPr>
    </w:p>
    <w:p w14:paraId="37068B45" w14:textId="4F791FA3" w:rsidR="00C40BD2" w:rsidRDefault="002041B1" w:rsidP="00C40BD2">
      <w:pPr>
        <w:pStyle w:val="Body"/>
      </w:pPr>
      <w:r>
        <w:t>H13.2</w:t>
      </w:r>
      <w:r>
        <w:tab/>
        <w:t xml:space="preserve">The Council may </w:t>
      </w:r>
      <w:r w:rsidR="008A3BD8">
        <w:t xml:space="preserve">direct </w:t>
      </w:r>
      <w:r>
        <w:t>that the</w:t>
      </w:r>
      <w:r w:rsidR="00C40BD2">
        <w:t xml:space="preserve"> </w:t>
      </w:r>
      <w:r w:rsidR="006072DC">
        <w:t xml:space="preserve">Contractor </w:t>
      </w:r>
      <w:r w:rsidR="00C40BD2">
        <w:t>shall, within three (3) Months after the Start Date, deliver to the Council a plan which complies with the requirements set out by the Council and is otherwise reasonably satisfactory to the Council (the "Exit Plan").</w:t>
      </w:r>
    </w:p>
    <w:p w14:paraId="1119ACC3" w14:textId="77777777" w:rsidR="00C40BD2" w:rsidRDefault="00C40BD2" w:rsidP="00C40BD2">
      <w:pPr>
        <w:pStyle w:val="Body"/>
      </w:pPr>
    </w:p>
    <w:p w14:paraId="6868929F" w14:textId="08997721" w:rsidR="003D7E07" w:rsidRPr="00561410" w:rsidRDefault="00C40BD2" w:rsidP="00FC7ED1">
      <w:pPr>
        <w:pStyle w:val="Body"/>
        <w:jc w:val="both"/>
        <w:rPr>
          <w:b/>
        </w:rPr>
      </w:pPr>
      <w:r>
        <w:t>H13.3</w:t>
      </w:r>
      <w:r w:rsidR="00F65669">
        <w:tab/>
      </w:r>
      <w:r>
        <w:t>The Parties shall use reasonable endeavours to agree the contents of the Exit Plan. If the Parties are unable to agree the contents of the Exit Plan within twenty (20) Working Days of the latest date for its submission pursuant to Clause H13.2, then such Dispute shall be resolved in accordance with the Dispute Resolution Procedure.</w:t>
      </w:r>
      <w:r w:rsidR="00561410">
        <w:br w:type="page"/>
      </w:r>
      <w:r w:rsidR="00561410" w:rsidRPr="00561410">
        <w:rPr>
          <w:b/>
        </w:rPr>
        <w:lastRenderedPageBreak/>
        <w:t>Appendix 1 – Breach Management Form</w:t>
      </w:r>
    </w:p>
    <w:p w14:paraId="0ECDC29E" w14:textId="77777777" w:rsidR="00561410" w:rsidRDefault="00561410" w:rsidP="008851C5">
      <w:pPr>
        <w:pStyle w:val="Body"/>
        <w:jc w:val="both"/>
      </w:pPr>
    </w:p>
    <w:p w14:paraId="06AFED9C" w14:textId="77777777" w:rsidR="00561410" w:rsidRPr="00561410" w:rsidRDefault="00561410" w:rsidP="00561410">
      <w:pPr>
        <w:jc w:val="center"/>
        <w:rPr>
          <w:rFonts w:cs="Arial"/>
        </w:rPr>
      </w:pPr>
      <w:r>
        <w:rPr>
          <w:rFonts w:cs="Arial"/>
        </w:rPr>
        <w:t xml:space="preserve">** </w:t>
      </w:r>
      <w:r w:rsidRPr="00561410">
        <w:rPr>
          <w:rFonts w:cs="Arial"/>
        </w:rPr>
        <w:t xml:space="preserve">To be emailed to the Data Protection officer (“DPO”) within 24 hours to </w:t>
      </w:r>
      <w:hyperlink r:id="rId10" w:history="1">
        <w:r w:rsidRPr="00561410">
          <w:rPr>
            <w:rStyle w:val="Hyperlink"/>
            <w:rFonts w:cs="Arial"/>
            <w:b/>
          </w:rPr>
          <w:t>DPO@ashfield.gov.uk</w:t>
        </w:r>
      </w:hyperlink>
      <w:r>
        <w:rPr>
          <w:rFonts w:cs="Arial"/>
        </w:rPr>
        <w:t xml:space="preserve"> **</w:t>
      </w:r>
    </w:p>
    <w:p w14:paraId="263B34B8" w14:textId="77777777" w:rsidR="00561410" w:rsidRDefault="00561410" w:rsidP="00561410">
      <w:pPr>
        <w:jc w:val="right"/>
        <w:rPr>
          <w:rFonts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561410" w:rsidRPr="00CC7C66" w14:paraId="79C1D4AA" w14:textId="77777777" w:rsidTr="002867D3">
        <w:trPr>
          <w:trHeight w:val="540"/>
        </w:trPr>
        <w:tc>
          <w:tcPr>
            <w:tcW w:w="9021" w:type="dxa"/>
            <w:gridSpan w:val="2"/>
            <w:tcBorders>
              <w:top w:val="single" w:sz="4" w:space="0" w:color="auto"/>
              <w:left w:val="single" w:sz="4" w:space="0" w:color="auto"/>
              <w:bottom w:val="single" w:sz="4" w:space="0" w:color="auto"/>
              <w:right w:val="single" w:sz="4" w:space="0" w:color="auto"/>
            </w:tcBorders>
            <w:vAlign w:val="center"/>
          </w:tcPr>
          <w:p w14:paraId="48622F6A" w14:textId="77777777" w:rsidR="00561410" w:rsidRPr="00CC7C66" w:rsidRDefault="00561410" w:rsidP="002867D3">
            <w:pPr>
              <w:spacing w:line="276" w:lineRule="auto"/>
            </w:pPr>
            <w:r w:rsidRPr="00CC7C66">
              <w:rPr>
                <w:b/>
              </w:rPr>
              <w:t>Contact Details of Person Submitting Form</w:t>
            </w:r>
          </w:p>
        </w:tc>
      </w:tr>
      <w:tr w:rsidR="00561410" w:rsidRPr="00CC7C66" w14:paraId="1D7BEE9C" w14:textId="77777777" w:rsidTr="002867D3">
        <w:trPr>
          <w:trHeight w:val="529"/>
        </w:trPr>
        <w:tc>
          <w:tcPr>
            <w:tcW w:w="4678" w:type="dxa"/>
            <w:tcBorders>
              <w:top w:val="single" w:sz="4" w:space="0" w:color="auto"/>
              <w:left w:val="single" w:sz="4" w:space="0" w:color="auto"/>
              <w:bottom w:val="single" w:sz="4" w:space="0" w:color="auto"/>
              <w:right w:val="single" w:sz="4" w:space="0" w:color="auto"/>
            </w:tcBorders>
            <w:vAlign w:val="center"/>
          </w:tcPr>
          <w:p w14:paraId="1C0871D3" w14:textId="77777777" w:rsidR="00561410" w:rsidRPr="00561410" w:rsidRDefault="00561410" w:rsidP="002867D3">
            <w:pPr>
              <w:spacing w:line="276" w:lineRule="auto"/>
              <w:rPr>
                <w:u w:val="single"/>
              </w:rPr>
            </w:pPr>
            <w:r w:rsidRPr="00561410">
              <w:rPr>
                <w:b/>
                <w:u w:val="single"/>
              </w:rPr>
              <w:t>Contract Reference:</w:t>
            </w:r>
          </w:p>
        </w:tc>
        <w:tc>
          <w:tcPr>
            <w:tcW w:w="4343" w:type="dxa"/>
            <w:tcBorders>
              <w:top w:val="single" w:sz="4" w:space="0" w:color="auto"/>
              <w:left w:val="single" w:sz="4" w:space="0" w:color="auto"/>
              <w:bottom w:val="single" w:sz="4" w:space="0" w:color="auto"/>
              <w:right w:val="single" w:sz="4" w:space="0" w:color="auto"/>
            </w:tcBorders>
            <w:vAlign w:val="center"/>
          </w:tcPr>
          <w:p w14:paraId="0B036D11" w14:textId="77777777" w:rsidR="00561410" w:rsidRPr="00CC7C66" w:rsidRDefault="00561410" w:rsidP="002867D3">
            <w:pPr>
              <w:spacing w:line="276" w:lineRule="auto"/>
            </w:pPr>
          </w:p>
        </w:tc>
      </w:tr>
      <w:tr w:rsidR="00561410" w:rsidRPr="00CC7C66" w14:paraId="2D11DF28"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367D8A73" w14:textId="77777777" w:rsidR="00561410" w:rsidRPr="00CC7C66" w:rsidRDefault="00561410" w:rsidP="002867D3">
            <w:pPr>
              <w:spacing w:line="276" w:lineRule="auto"/>
            </w:pPr>
            <w:r w:rsidRPr="00CC7C66">
              <w:t>Name</w:t>
            </w:r>
          </w:p>
          <w:p w14:paraId="093524F7"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56D7BA45" w14:textId="77777777" w:rsidR="00561410" w:rsidRPr="00CC7C66" w:rsidRDefault="00561410" w:rsidP="002867D3">
            <w:pPr>
              <w:spacing w:line="276" w:lineRule="auto"/>
            </w:pPr>
          </w:p>
        </w:tc>
      </w:tr>
      <w:tr w:rsidR="00561410" w:rsidRPr="00CC7C66" w14:paraId="651CF037"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21AABF33" w14:textId="77777777" w:rsidR="00561410" w:rsidRPr="00CC7C66" w:rsidRDefault="00561410" w:rsidP="002867D3">
            <w:pPr>
              <w:spacing w:line="276" w:lineRule="auto"/>
            </w:pPr>
            <w:r w:rsidRPr="00CC7C66">
              <w:t>Job Title</w:t>
            </w:r>
          </w:p>
          <w:p w14:paraId="2E75CDD0"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78656692" w14:textId="77777777" w:rsidR="00561410" w:rsidRPr="00CC7C66" w:rsidRDefault="00561410" w:rsidP="002867D3">
            <w:pPr>
              <w:spacing w:line="276" w:lineRule="auto"/>
            </w:pPr>
          </w:p>
        </w:tc>
      </w:tr>
      <w:tr w:rsidR="00561410" w:rsidRPr="00CC7C66" w14:paraId="7E20821C"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22384D84" w14:textId="77777777" w:rsidR="00561410" w:rsidRPr="00CC7C66" w:rsidRDefault="00561410" w:rsidP="002867D3">
            <w:pPr>
              <w:spacing w:line="276" w:lineRule="auto"/>
            </w:pPr>
            <w:r w:rsidRPr="00CC7C66">
              <w:t>Address</w:t>
            </w:r>
          </w:p>
          <w:p w14:paraId="65028B21"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2DA06A73" w14:textId="77777777" w:rsidR="00561410" w:rsidRPr="00CC7C66" w:rsidRDefault="00561410" w:rsidP="002867D3">
            <w:pPr>
              <w:spacing w:line="276" w:lineRule="auto"/>
            </w:pPr>
          </w:p>
        </w:tc>
      </w:tr>
      <w:tr w:rsidR="00561410" w:rsidRPr="00CC7C66" w14:paraId="48A59FAE"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402C5F30" w14:textId="77777777" w:rsidR="00561410" w:rsidRPr="00CC7C66" w:rsidRDefault="00561410" w:rsidP="002867D3">
            <w:pPr>
              <w:spacing w:line="276" w:lineRule="auto"/>
            </w:pPr>
            <w:r w:rsidRPr="00CC7C66">
              <w:t>Telephone Number</w:t>
            </w:r>
          </w:p>
          <w:p w14:paraId="014C8763"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6FF2975C" w14:textId="77777777" w:rsidR="00561410" w:rsidRPr="00CC7C66" w:rsidRDefault="00561410" w:rsidP="002867D3">
            <w:pPr>
              <w:spacing w:line="276" w:lineRule="auto"/>
            </w:pPr>
          </w:p>
        </w:tc>
      </w:tr>
      <w:tr w:rsidR="00561410" w:rsidRPr="00CC7C66" w14:paraId="42891E66"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14EBB3F3" w14:textId="77777777" w:rsidR="00561410" w:rsidRPr="00CC7C66" w:rsidRDefault="00561410" w:rsidP="002867D3">
            <w:pPr>
              <w:spacing w:line="276" w:lineRule="auto"/>
            </w:pPr>
            <w:r w:rsidRPr="00CC7C66">
              <w:t>Email Address</w:t>
            </w:r>
          </w:p>
          <w:p w14:paraId="31632DAC"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44DBE265" w14:textId="77777777" w:rsidR="00561410" w:rsidRPr="00CC7C66" w:rsidRDefault="00561410" w:rsidP="002867D3">
            <w:pPr>
              <w:spacing w:line="276" w:lineRule="auto"/>
            </w:pPr>
          </w:p>
        </w:tc>
      </w:tr>
      <w:tr w:rsidR="00561410" w:rsidRPr="00CC7C66" w14:paraId="7B73142C" w14:textId="77777777" w:rsidTr="002867D3">
        <w:trPr>
          <w:trHeight w:val="558"/>
        </w:trPr>
        <w:tc>
          <w:tcPr>
            <w:tcW w:w="9021" w:type="dxa"/>
            <w:gridSpan w:val="2"/>
            <w:tcBorders>
              <w:top w:val="single" w:sz="4" w:space="0" w:color="auto"/>
              <w:left w:val="single" w:sz="4" w:space="0" w:color="auto"/>
              <w:bottom w:val="single" w:sz="4" w:space="0" w:color="auto"/>
              <w:right w:val="single" w:sz="4" w:space="0" w:color="auto"/>
            </w:tcBorders>
            <w:vAlign w:val="center"/>
          </w:tcPr>
          <w:p w14:paraId="21600380" w14:textId="77777777" w:rsidR="00561410" w:rsidRPr="00CC7C66" w:rsidRDefault="00561410" w:rsidP="002867D3">
            <w:pPr>
              <w:spacing w:line="276" w:lineRule="auto"/>
              <w:rPr>
                <w:b/>
              </w:rPr>
            </w:pPr>
            <w:r w:rsidRPr="00CC7C66">
              <w:rPr>
                <w:b/>
              </w:rPr>
              <w:t>Incident Information</w:t>
            </w:r>
          </w:p>
        </w:tc>
      </w:tr>
      <w:tr w:rsidR="00561410" w:rsidRPr="00CC7C66" w14:paraId="0BF5F5A4"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08D9D18D" w14:textId="77777777" w:rsidR="00561410" w:rsidRPr="00CC7C66" w:rsidRDefault="00561410" w:rsidP="002867D3">
            <w:pPr>
              <w:spacing w:line="276" w:lineRule="auto"/>
            </w:pPr>
            <w:r w:rsidRPr="00CC7C66">
              <w:t>Date  and Time of Breach</w:t>
            </w:r>
          </w:p>
          <w:p w14:paraId="2748C18D"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2D3601F6" w14:textId="77777777" w:rsidR="00561410" w:rsidRPr="00CC7C66" w:rsidRDefault="00561410" w:rsidP="002867D3">
            <w:pPr>
              <w:spacing w:line="276" w:lineRule="auto"/>
            </w:pPr>
          </w:p>
        </w:tc>
      </w:tr>
      <w:tr w:rsidR="00561410" w:rsidRPr="00CC7C66" w14:paraId="6F27C249"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75DD3BB0" w14:textId="77777777" w:rsidR="00561410" w:rsidRPr="00CC7C66" w:rsidRDefault="00561410" w:rsidP="002867D3">
            <w:pPr>
              <w:spacing w:line="276" w:lineRule="auto"/>
            </w:pPr>
            <w:r w:rsidRPr="00CC7C66">
              <w:t>Date and Time Breach Detected</w:t>
            </w:r>
          </w:p>
          <w:p w14:paraId="4347C819"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3D435FC" w14:textId="77777777" w:rsidR="00561410" w:rsidRPr="00CC7C66" w:rsidRDefault="00561410" w:rsidP="002867D3">
            <w:pPr>
              <w:spacing w:line="276" w:lineRule="auto"/>
            </w:pPr>
          </w:p>
        </w:tc>
      </w:tr>
      <w:tr w:rsidR="00561410" w:rsidRPr="00CC7C66" w14:paraId="42844F5E" w14:textId="77777777" w:rsidTr="002867D3">
        <w:trPr>
          <w:trHeight w:val="472"/>
        </w:trPr>
        <w:tc>
          <w:tcPr>
            <w:tcW w:w="4678" w:type="dxa"/>
            <w:tcBorders>
              <w:top w:val="single" w:sz="4" w:space="0" w:color="auto"/>
              <w:left w:val="single" w:sz="4" w:space="0" w:color="auto"/>
              <w:bottom w:val="single" w:sz="4" w:space="0" w:color="auto"/>
              <w:right w:val="single" w:sz="4" w:space="0" w:color="auto"/>
            </w:tcBorders>
            <w:vAlign w:val="center"/>
          </w:tcPr>
          <w:p w14:paraId="63555E22" w14:textId="77777777" w:rsidR="00561410" w:rsidRPr="00CC7C66" w:rsidRDefault="00561410" w:rsidP="002867D3">
            <w:pPr>
              <w:spacing w:line="276" w:lineRule="auto"/>
            </w:pPr>
            <w:r w:rsidRPr="00CC7C66">
              <w:t>Who / What Reported the Breach</w:t>
            </w:r>
          </w:p>
        </w:tc>
        <w:tc>
          <w:tcPr>
            <w:tcW w:w="4343" w:type="dxa"/>
            <w:tcBorders>
              <w:top w:val="single" w:sz="4" w:space="0" w:color="auto"/>
              <w:left w:val="single" w:sz="4" w:space="0" w:color="auto"/>
              <w:bottom w:val="single" w:sz="4" w:space="0" w:color="auto"/>
              <w:right w:val="single" w:sz="4" w:space="0" w:color="auto"/>
            </w:tcBorders>
            <w:vAlign w:val="center"/>
          </w:tcPr>
          <w:p w14:paraId="5D0922AE" w14:textId="77777777" w:rsidR="00561410" w:rsidRPr="00CC7C66" w:rsidRDefault="00561410" w:rsidP="002867D3">
            <w:pPr>
              <w:spacing w:line="276" w:lineRule="auto"/>
            </w:pPr>
          </w:p>
        </w:tc>
      </w:tr>
      <w:tr w:rsidR="00561410" w:rsidRPr="00CC7C66" w14:paraId="122C4AA8" w14:textId="77777777" w:rsidTr="002867D3">
        <w:tc>
          <w:tcPr>
            <w:tcW w:w="4678" w:type="dxa"/>
            <w:tcBorders>
              <w:top w:val="single" w:sz="4" w:space="0" w:color="auto"/>
              <w:left w:val="single" w:sz="4" w:space="0" w:color="auto"/>
              <w:bottom w:val="single" w:sz="4" w:space="0" w:color="auto"/>
              <w:right w:val="single" w:sz="4" w:space="0" w:color="auto"/>
            </w:tcBorders>
            <w:vAlign w:val="center"/>
            <w:hideMark/>
          </w:tcPr>
          <w:p w14:paraId="68E5A10A" w14:textId="77777777" w:rsidR="00561410" w:rsidRPr="00CC7C66" w:rsidRDefault="00561410" w:rsidP="002867D3">
            <w:pPr>
              <w:spacing w:line="276" w:lineRule="auto"/>
            </w:pPr>
            <w:r w:rsidRPr="00CC7C66">
              <w:t>Description and type of the Breach</w:t>
            </w:r>
          </w:p>
        </w:tc>
        <w:tc>
          <w:tcPr>
            <w:tcW w:w="4343" w:type="dxa"/>
            <w:tcBorders>
              <w:top w:val="single" w:sz="4" w:space="0" w:color="auto"/>
              <w:left w:val="single" w:sz="4" w:space="0" w:color="auto"/>
              <w:bottom w:val="single" w:sz="4" w:space="0" w:color="auto"/>
              <w:right w:val="single" w:sz="4" w:space="0" w:color="auto"/>
            </w:tcBorders>
            <w:vAlign w:val="center"/>
          </w:tcPr>
          <w:p w14:paraId="4C5FD8F2" w14:textId="77777777" w:rsidR="00561410" w:rsidRPr="00CC7C66" w:rsidRDefault="00561410" w:rsidP="002867D3">
            <w:pPr>
              <w:spacing w:line="276" w:lineRule="auto"/>
            </w:pPr>
          </w:p>
          <w:p w14:paraId="14128D5D" w14:textId="77777777" w:rsidR="00561410" w:rsidRPr="00CC7C66" w:rsidRDefault="00561410" w:rsidP="002867D3">
            <w:pPr>
              <w:spacing w:line="276" w:lineRule="auto"/>
            </w:pPr>
          </w:p>
          <w:p w14:paraId="26C5ED45" w14:textId="77777777" w:rsidR="00561410" w:rsidRPr="00CC7C66" w:rsidRDefault="00561410" w:rsidP="002867D3">
            <w:pPr>
              <w:spacing w:line="276" w:lineRule="auto"/>
            </w:pPr>
          </w:p>
        </w:tc>
      </w:tr>
      <w:tr w:rsidR="00561410" w:rsidRPr="00CC7C66" w14:paraId="7B8166CA" w14:textId="77777777" w:rsidTr="002867D3">
        <w:tc>
          <w:tcPr>
            <w:tcW w:w="4678" w:type="dxa"/>
            <w:tcBorders>
              <w:top w:val="single" w:sz="4" w:space="0" w:color="auto"/>
              <w:left w:val="single" w:sz="4" w:space="0" w:color="auto"/>
              <w:bottom w:val="single" w:sz="4" w:space="0" w:color="auto"/>
              <w:right w:val="single" w:sz="4" w:space="0" w:color="auto"/>
            </w:tcBorders>
          </w:tcPr>
          <w:p w14:paraId="4838D9A9" w14:textId="77777777" w:rsidR="00561410" w:rsidRPr="00CC7C66" w:rsidRDefault="00561410" w:rsidP="002867D3">
            <w:pPr>
              <w:spacing w:line="276" w:lineRule="auto"/>
              <w:rPr>
                <w:shd w:val="clear" w:color="auto" w:fill="FFFFFF"/>
              </w:rPr>
            </w:pPr>
            <w:r w:rsidRPr="00CC7C66">
              <w:rPr>
                <w:shd w:val="clear" w:color="auto" w:fill="FFFFFF"/>
              </w:rPr>
              <w:t xml:space="preserve">The likelihood and severity of the resulting risk to people’s rights and freedoms.  i.e. </w:t>
            </w:r>
          </w:p>
          <w:p w14:paraId="4802FEF0" w14:textId="77777777" w:rsidR="00561410" w:rsidRPr="00CC7C66" w:rsidRDefault="00561410" w:rsidP="00561410">
            <w:pPr>
              <w:spacing w:line="276" w:lineRule="auto"/>
            </w:pPr>
            <w:r w:rsidRPr="00CC7C66">
              <w:rPr>
                <w:shd w:val="clear" w:color="auto" w:fill="F7F3F0"/>
              </w:rPr>
              <w:t>Could result in physical, material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tc>
        <w:tc>
          <w:tcPr>
            <w:tcW w:w="4343" w:type="dxa"/>
            <w:tcBorders>
              <w:top w:val="single" w:sz="4" w:space="0" w:color="auto"/>
              <w:left w:val="single" w:sz="4" w:space="0" w:color="auto"/>
              <w:bottom w:val="single" w:sz="4" w:space="0" w:color="auto"/>
              <w:right w:val="single" w:sz="4" w:space="0" w:color="auto"/>
            </w:tcBorders>
          </w:tcPr>
          <w:p w14:paraId="35FB0F29" w14:textId="77777777" w:rsidR="00561410" w:rsidRPr="00CC7C66" w:rsidRDefault="00561410" w:rsidP="002867D3">
            <w:pPr>
              <w:spacing w:line="276" w:lineRule="auto"/>
              <w:jc w:val="center"/>
            </w:pPr>
          </w:p>
        </w:tc>
      </w:tr>
      <w:tr w:rsidR="00561410" w:rsidRPr="00CC7C66" w14:paraId="7789F94F" w14:textId="77777777" w:rsidTr="002867D3">
        <w:tc>
          <w:tcPr>
            <w:tcW w:w="4678" w:type="dxa"/>
            <w:tcBorders>
              <w:top w:val="single" w:sz="4" w:space="0" w:color="auto"/>
              <w:left w:val="single" w:sz="4" w:space="0" w:color="auto"/>
              <w:bottom w:val="single" w:sz="4" w:space="0" w:color="auto"/>
              <w:right w:val="single" w:sz="4" w:space="0" w:color="auto"/>
            </w:tcBorders>
          </w:tcPr>
          <w:p w14:paraId="2E515DDA" w14:textId="77777777" w:rsidR="00561410" w:rsidRPr="00CC7C66" w:rsidRDefault="00561410" w:rsidP="002867D3">
            <w:pPr>
              <w:spacing w:line="276" w:lineRule="auto"/>
            </w:pPr>
            <w:r w:rsidRPr="00CC7C66">
              <w:lastRenderedPageBreak/>
              <w:t>Approximate Number of Data Subjects Affected</w:t>
            </w:r>
          </w:p>
          <w:p w14:paraId="028A4173"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0CFD96AC" w14:textId="77777777" w:rsidR="00561410" w:rsidRPr="00CC7C66" w:rsidRDefault="00561410" w:rsidP="002867D3">
            <w:pPr>
              <w:spacing w:line="276" w:lineRule="auto"/>
              <w:jc w:val="center"/>
            </w:pPr>
          </w:p>
        </w:tc>
      </w:tr>
      <w:tr w:rsidR="00561410" w:rsidRPr="00CC7C66" w14:paraId="24D19A96" w14:textId="77777777" w:rsidTr="002867D3">
        <w:tc>
          <w:tcPr>
            <w:tcW w:w="4678" w:type="dxa"/>
            <w:tcBorders>
              <w:top w:val="single" w:sz="4" w:space="0" w:color="auto"/>
              <w:left w:val="single" w:sz="4" w:space="0" w:color="auto"/>
              <w:bottom w:val="single" w:sz="4" w:space="0" w:color="auto"/>
              <w:right w:val="single" w:sz="4" w:space="0" w:color="auto"/>
            </w:tcBorders>
          </w:tcPr>
          <w:p w14:paraId="032E3EB5" w14:textId="77777777" w:rsidR="00561410" w:rsidRPr="00CC7C66" w:rsidRDefault="00561410" w:rsidP="002867D3">
            <w:pPr>
              <w:spacing w:line="276" w:lineRule="auto"/>
            </w:pPr>
            <w:r w:rsidRPr="00CC7C66">
              <w:t>Details of any  ICT Systems Involved</w:t>
            </w:r>
          </w:p>
          <w:p w14:paraId="2028696B"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4960E22C" w14:textId="77777777" w:rsidR="00561410" w:rsidRPr="00CC7C66" w:rsidRDefault="00561410" w:rsidP="002867D3">
            <w:pPr>
              <w:spacing w:line="276" w:lineRule="auto"/>
              <w:jc w:val="center"/>
            </w:pPr>
          </w:p>
        </w:tc>
      </w:tr>
      <w:tr w:rsidR="00561410" w:rsidRPr="00CC7C66" w14:paraId="444F16A7" w14:textId="77777777" w:rsidTr="002867D3">
        <w:tc>
          <w:tcPr>
            <w:tcW w:w="4678" w:type="dxa"/>
            <w:tcBorders>
              <w:top w:val="single" w:sz="4" w:space="0" w:color="auto"/>
              <w:left w:val="single" w:sz="4" w:space="0" w:color="auto"/>
              <w:bottom w:val="single" w:sz="4" w:space="0" w:color="auto"/>
              <w:right w:val="single" w:sz="4" w:space="0" w:color="auto"/>
            </w:tcBorders>
          </w:tcPr>
          <w:p w14:paraId="182435DA" w14:textId="77777777" w:rsidR="00561410" w:rsidRPr="00CC7C66" w:rsidRDefault="00561410" w:rsidP="002867D3">
            <w:pPr>
              <w:spacing w:line="276" w:lineRule="auto"/>
            </w:pPr>
            <w:r w:rsidRPr="00CC7C66">
              <w:t xml:space="preserve">Details of </w:t>
            </w:r>
            <w:r>
              <w:t xml:space="preserve">any </w:t>
            </w:r>
            <w:r w:rsidRPr="00CC7C66">
              <w:t xml:space="preserve">action taken to </w:t>
            </w:r>
            <w:r>
              <w:t>m</w:t>
            </w:r>
            <w:r w:rsidRPr="00CC7C66">
              <w:t xml:space="preserve">itigate </w:t>
            </w:r>
            <w:r>
              <w:t>e</w:t>
            </w:r>
            <w:r w:rsidRPr="00CC7C66">
              <w:t xml:space="preserve">ffect on </w:t>
            </w:r>
            <w:r>
              <w:t xml:space="preserve">individuals </w:t>
            </w:r>
          </w:p>
          <w:p w14:paraId="40329901"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702486AA" w14:textId="77777777" w:rsidR="00561410" w:rsidRPr="00CC7C66" w:rsidRDefault="00561410" w:rsidP="002867D3">
            <w:pPr>
              <w:spacing w:line="276" w:lineRule="auto"/>
              <w:jc w:val="center"/>
            </w:pPr>
          </w:p>
        </w:tc>
      </w:tr>
      <w:tr w:rsidR="00561410" w:rsidRPr="00CC7C66" w14:paraId="4CA5924C" w14:textId="77777777" w:rsidTr="002867D3">
        <w:tc>
          <w:tcPr>
            <w:tcW w:w="4678" w:type="dxa"/>
            <w:tcBorders>
              <w:top w:val="single" w:sz="4" w:space="0" w:color="auto"/>
              <w:left w:val="single" w:sz="4" w:space="0" w:color="auto"/>
              <w:bottom w:val="single" w:sz="4" w:space="0" w:color="auto"/>
              <w:right w:val="single" w:sz="4" w:space="0" w:color="auto"/>
            </w:tcBorders>
          </w:tcPr>
          <w:p w14:paraId="2924D7EA" w14:textId="77777777" w:rsidR="00561410" w:rsidRPr="00CC7C66" w:rsidRDefault="00561410" w:rsidP="002867D3">
            <w:pPr>
              <w:spacing w:line="276" w:lineRule="auto"/>
            </w:pPr>
            <w:r w:rsidRPr="00CC7C66">
              <w:t xml:space="preserve">Who is </w:t>
            </w:r>
            <w:r>
              <w:t>a</w:t>
            </w:r>
            <w:r w:rsidRPr="00CC7C66">
              <w:t>ware</w:t>
            </w:r>
            <w:r>
              <w:t xml:space="preserve"> </w:t>
            </w:r>
            <w:r w:rsidRPr="00CC7C66">
              <w:t xml:space="preserve">of </w:t>
            </w:r>
            <w:r>
              <w:t>the b</w:t>
            </w:r>
            <w:r w:rsidRPr="00CC7C66">
              <w:t>reach</w:t>
            </w:r>
          </w:p>
          <w:p w14:paraId="057BFE48" w14:textId="77777777" w:rsidR="00561410" w:rsidRPr="00CC7C66"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00D6D492" w14:textId="77777777" w:rsidR="00561410" w:rsidRPr="00CC7C66" w:rsidRDefault="00561410" w:rsidP="002867D3">
            <w:pPr>
              <w:spacing w:line="276" w:lineRule="auto"/>
              <w:jc w:val="center"/>
            </w:pPr>
          </w:p>
        </w:tc>
      </w:tr>
      <w:tr w:rsidR="00561410" w:rsidRPr="00CC7C66" w14:paraId="09562191" w14:textId="77777777" w:rsidTr="002867D3">
        <w:tc>
          <w:tcPr>
            <w:tcW w:w="4678" w:type="dxa"/>
            <w:tcBorders>
              <w:top w:val="single" w:sz="4" w:space="0" w:color="auto"/>
              <w:left w:val="single" w:sz="4" w:space="0" w:color="auto"/>
              <w:bottom w:val="single" w:sz="4" w:space="0" w:color="auto"/>
              <w:right w:val="single" w:sz="4" w:space="0" w:color="auto"/>
            </w:tcBorders>
            <w:hideMark/>
          </w:tcPr>
          <w:p w14:paraId="06EA3C5D" w14:textId="77777777" w:rsidR="00561410" w:rsidRPr="00CC7C66" w:rsidRDefault="00561410" w:rsidP="002867D3">
            <w:pPr>
              <w:spacing w:line="276" w:lineRule="auto"/>
            </w:pPr>
            <w:r w:rsidRPr="00CC7C66">
              <w:t>Date notified to DPO</w:t>
            </w:r>
          </w:p>
        </w:tc>
        <w:tc>
          <w:tcPr>
            <w:tcW w:w="4343" w:type="dxa"/>
            <w:tcBorders>
              <w:top w:val="single" w:sz="4" w:space="0" w:color="auto"/>
              <w:left w:val="single" w:sz="4" w:space="0" w:color="auto"/>
              <w:bottom w:val="single" w:sz="4" w:space="0" w:color="auto"/>
              <w:right w:val="single" w:sz="4" w:space="0" w:color="auto"/>
            </w:tcBorders>
          </w:tcPr>
          <w:p w14:paraId="631A770D" w14:textId="77777777" w:rsidR="00561410" w:rsidRPr="00CC7C66" w:rsidRDefault="00561410" w:rsidP="002867D3">
            <w:pPr>
              <w:spacing w:line="276" w:lineRule="auto"/>
              <w:jc w:val="center"/>
            </w:pPr>
          </w:p>
        </w:tc>
      </w:tr>
    </w:tbl>
    <w:p w14:paraId="4852641C" w14:textId="77777777" w:rsidR="00561410" w:rsidRDefault="00561410" w:rsidP="00561410"/>
    <w:p w14:paraId="1BD75500" w14:textId="77777777" w:rsidR="00561410" w:rsidRPr="00CC7C66" w:rsidRDefault="00561410" w:rsidP="00561410">
      <w:pPr>
        <w:rPr>
          <w:b/>
          <w:u w:val="single"/>
        </w:rPr>
      </w:pPr>
      <w:r w:rsidRPr="00CC7C66">
        <w:rPr>
          <w:b/>
          <w:u w:val="single"/>
        </w:rPr>
        <w:t>For DPO use only</w:t>
      </w:r>
    </w:p>
    <w:p w14:paraId="2EE497C6" w14:textId="77777777" w:rsidR="00561410" w:rsidRDefault="00561410" w:rsidP="00561410">
      <w:pPr>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561410" w14:paraId="4093A089" w14:textId="77777777" w:rsidTr="002867D3">
        <w:tc>
          <w:tcPr>
            <w:tcW w:w="4678" w:type="dxa"/>
            <w:tcBorders>
              <w:top w:val="single" w:sz="4" w:space="0" w:color="auto"/>
              <w:left w:val="single" w:sz="4" w:space="0" w:color="auto"/>
              <w:bottom w:val="single" w:sz="4" w:space="0" w:color="auto"/>
              <w:right w:val="single" w:sz="4" w:space="0" w:color="auto"/>
            </w:tcBorders>
            <w:vAlign w:val="center"/>
            <w:hideMark/>
          </w:tcPr>
          <w:p w14:paraId="129F584E" w14:textId="77777777" w:rsidR="00561410" w:rsidRDefault="00561410" w:rsidP="002867D3">
            <w:pPr>
              <w:spacing w:line="276" w:lineRule="auto"/>
            </w:pPr>
            <w:r>
              <w:t>Date received by DPO</w:t>
            </w:r>
          </w:p>
          <w:p w14:paraId="060B65DB"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7E4F3AE7" w14:textId="77777777" w:rsidR="00561410" w:rsidRDefault="00561410" w:rsidP="002867D3">
            <w:pPr>
              <w:spacing w:line="276" w:lineRule="auto"/>
            </w:pPr>
          </w:p>
        </w:tc>
      </w:tr>
      <w:tr w:rsidR="00561410" w14:paraId="587A2412" w14:textId="77777777" w:rsidTr="002867D3">
        <w:tc>
          <w:tcPr>
            <w:tcW w:w="4678" w:type="dxa"/>
            <w:tcBorders>
              <w:top w:val="single" w:sz="4" w:space="0" w:color="auto"/>
              <w:left w:val="single" w:sz="4" w:space="0" w:color="auto"/>
              <w:bottom w:val="single" w:sz="4" w:space="0" w:color="auto"/>
              <w:right w:val="single" w:sz="4" w:space="0" w:color="auto"/>
            </w:tcBorders>
            <w:vAlign w:val="center"/>
            <w:hideMark/>
          </w:tcPr>
          <w:p w14:paraId="7A8281E8" w14:textId="77777777" w:rsidR="00561410" w:rsidRDefault="00561410" w:rsidP="002867D3">
            <w:pPr>
              <w:spacing w:line="276" w:lineRule="auto"/>
            </w:pPr>
            <w:r>
              <w:rPr>
                <w:shd w:val="clear" w:color="auto" w:fill="FFFFFF"/>
              </w:rPr>
              <w:t xml:space="preserve">The likelihood and severity of the resulting risk to people’s rights and freedoms.  </w:t>
            </w:r>
          </w:p>
        </w:tc>
        <w:tc>
          <w:tcPr>
            <w:tcW w:w="4343" w:type="dxa"/>
            <w:tcBorders>
              <w:top w:val="single" w:sz="4" w:space="0" w:color="auto"/>
              <w:left w:val="single" w:sz="4" w:space="0" w:color="auto"/>
              <w:bottom w:val="single" w:sz="4" w:space="0" w:color="auto"/>
              <w:right w:val="single" w:sz="4" w:space="0" w:color="auto"/>
            </w:tcBorders>
            <w:vAlign w:val="center"/>
          </w:tcPr>
          <w:p w14:paraId="7BBE8ED3" w14:textId="77777777" w:rsidR="00561410" w:rsidRDefault="00561410" w:rsidP="002867D3">
            <w:pPr>
              <w:spacing w:line="276" w:lineRule="auto"/>
            </w:pPr>
          </w:p>
        </w:tc>
      </w:tr>
      <w:tr w:rsidR="00561410" w14:paraId="4ECD700A" w14:textId="77777777" w:rsidTr="002867D3">
        <w:tc>
          <w:tcPr>
            <w:tcW w:w="4678" w:type="dxa"/>
            <w:tcBorders>
              <w:top w:val="single" w:sz="4" w:space="0" w:color="auto"/>
              <w:left w:val="single" w:sz="4" w:space="0" w:color="auto"/>
              <w:bottom w:val="single" w:sz="4" w:space="0" w:color="auto"/>
              <w:right w:val="single" w:sz="4" w:space="0" w:color="auto"/>
            </w:tcBorders>
            <w:vAlign w:val="center"/>
            <w:hideMark/>
          </w:tcPr>
          <w:p w14:paraId="60C6A446" w14:textId="77777777" w:rsidR="00561410" w:rsidRDefault="00561410" w:rsidP="002867D3">
            <w:pPr>
              <w:spacing w:line="276" w:lineRule="auto"/>
            </w:pPr>
            <w:r>
              <w:t>Inform ICO Yes/No</w:t>
            </w:r>
          </w:p>
          <w:p w14:paraId="3F98F42F"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69DC9859" w14:textId="77777777" w:rsidR="00561410" w:rsidRDefault="00561410" w:rsidP="002867D3">
            <w:pPr>
              <w:spacing w:line="276" w:lineRule="auto"/>
            </w:pPr>
          </w:p>
        </w:tc>
      </w:tr>
      <w:tr w:rsidR="00561410" w14:paraId="55DF26EA"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3A500414" w14:textId="77777777" w:rsidR="00561410" w:rsidRDefault="00561410" w:rsidP="002867D3">
            <w:pPr>
              <w:spacing w:line="276" w:lineRule="auto"/>
            </w:pPr>
            <w:r>
              <w:t>Date of informing ICO and details of person spoken to and ref no (if provided)</w:t>
            </w:r>
          </w:p>
          <w:p w14:paraId="2AB941F1" w14:textId="77777777" w:rsidR="00561410" w:rsidRDefault="00561410" w:rsidP="002867D3">
            <w:pPr>
              <w:spacing w:line="276" w:lineRule="auto"/>
            </w:pPr>
          </w:p>
          <w:p w14:paraId="202389C1"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0E68645E" w14:textId="77777777" w:rsidR="00561410" w:rsidRDefault="00561410" w:rsidP="002867D3">
            <w:pPr>
              <w:spacing w:line="276" w:lineRule="auto"/>
            </w:pPr>
          </w:p>
        </w:tc>
      </w:tr>
      <w:tr w:rsidR="00561410" w14:paraId="793AB46A"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6CE4C4C2" w14:textId="77777777" w:rsidR="00561410" w:rsidRDefault="00561410" w:rsidP="002867D3">
            <w:pPr>
              <w:spacing w:line="276" w:lineRule="auto"/>
            </w:pPr>
            <w:r>
              <w:t>If not reported, why not</w:t>
            </w:r>
          </w:p>
          <w:p w14:paraId="1F5D39F2" w14:textId="77777777" w:rsidR="00561410" w:rsidRDefault="00561410" w:rsidP="002867D3">
            <w:pPr>
              <w:spacing w:line="276" w:lineRule="auto"/>
            </w:pPr>
          </w:p>
          <w:p w14:paraId="5684A8F1"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A520FF3" w14:textId="77777777" w:rsidR="00561410" w:rsidRDefault="00561410" w:rsidP="002867D3">
            <w:pPr>
              <w:spacing w:line="276" w:lineRule="auto"/>
            </w:pPr>
          </w:p>
        </w:tc>
      </w:tr>
      <w:tr w:rsidR="00561410" w14:paraId="23CCBBA1"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5C28503A" w14:textId="77777777" w:rsidR="00561410" w:rsidRDefault="00561410" w:rsidP="002867D3">
            <w:pPr>
              <w:spacing w:line="276" w:lineRule="auto"/>
            </w:pPr>
            <w:r>
              <w:t>Conclusion, after investigation</w:t>
            </w:r>
          </w:p>
          <w:p w14:paraId="119A9585" w14:textId="77777777" w:rsidR="00561410" w:rsidRDefault="00561410" w:rsidP="002867D3">
            <w:pPr>
              <w:spacing w:line="276" w:lineRule="auto"/>
            </w:pPr>
          </w:p>
          <w:p w14:paraId="7266B7A0"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699F6AAF" w14:textId="77777777" w:rsidR="00561410" w:rsidRDefault="00561410" w:rsidP="002867D3">
            <w:pPr>
              <w:spacing w:line="276" w:lineRule="auto"/>
            </w:pPr>
          </w:p>
        </w:tc>
      </w:tr>
      <w:tr w:rsidR="00561410" w14:paraId="75695197"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0046D33A" w14:textId="77777777" w:rsidR="00561410" w:rsidRDefault="00561410" w:rsidP="002867D3">
            <w:pPr>
              <w:spacing w:line="276" w:lineRule="auto"/>
            </w:pPr>
            <w:r>
              <w:t>Date of informing ICO of conclusion. after investigation</w:t>
            </w:r>
            <w:r w:rsidR="003346BF">
              <w:t xml:space="preserve"> </w:t>
            </w:r>
            <w:r>
              <w:t>and details of person spoken to and ref no (if provided)</w:t>
            </w:r>
          </w:p>
          <w:p w14:paraId="38221357" w14:textId="77777777" w:rsidR="00561410" w:rsidRDefault="00561410" w:rsidP="002867D3">
            <w:pPr>
              <w:spacing w:line="276" w:lineRule="auto"/>
            </w:pPr>
          </w:p>
          <w:p w14:paraId="0E4CBE16"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1250CD0" w14:textId="77777777" w:rsidR="00561410" w:rsidRDefault="00561410" w:rsidP="002867D3">
            <w:pPr>
              <w:spacing w:line="276" w:lineRule="auto"/>
            </w:pPr>
          </w:p>
        </w:tc>
      </w:tr>
      <w:tr w:rsidR="00561410" w14:paraId="61A22BD2"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646BF960" w14:textId="77777777" w:rsidR="00561410" w:rsidRDefault="00561410" w:rsidP="002867D3">
            <w:pPr>
              <w:spacing w:line="276" w:lineRule="auto"/>
            </w:pPr>
            <w:r>
              <w:t>Signed off by</w:t>
            </w:r>
          </w:p>
          <w:p w14:paraId="1D4ACAE4"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59565FB3" w14:textId="77777777" w:rsidR="00561410" w:rsidRDefault="00561410" w:rsidP="002867D3">
            <w:pPr>
              <w:spacing w:line="276" w:lineRule="auto"/>
            </w:pPr>
          </w:p>
        </w:tc>
      </w:tr>
      <w:tr w:rsidR="00561410" w14:paraId="6BD24703" w14:textId="77777777" w:rsidTr="002867D3">
        <w:tc>
          <w:tcPr>
            <w:tcW w:w="4678" w:type="dxa"/>
            <w:tcBorders>
              <w:top w:val="single" w:sz="4" w:space="0" w:color="auto"/>
              <w:left w:val="single" w:sz="4" w:space="0" w:color="auto"/>
              <w:bottom w:val="single" w:sz="4" w:space="0" w:color="auto"/>
              <w:right w:val="single" w:sz="4" w:space="0" w:color="auto"/>
            </w:tcBorders>
            <w:vAlign w:val="center"/>
          </w:tcPr>
          <w:p w14:paraId="2577F04E" w14:textId="77777777" w:rsidR="00561410" w:rsidRDefault="00561410" w:rsidP="002867D3">
            <w:pPr>
              <w:spacing w:line="276" w:lineRule="auto"/>
            </w:pPr>
            <w:r>
              <w:t>Date signed off</w:t>
            </w:r>
          </w:p>
          <w:p w14:paraId="054AB216" w14:textId="77777777" w:rsidR="00561410" w:rsidRDefault="00561410" w:rsidP="002867D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1D9EAFFD" w14:textId="77777777" w:rsidR="00561410" w:rsidRDefault="00561410" w:rsidP="002867D3">
            <w:pPr>
              <w:spacing w:line="276" w:lineRule="auto"/>
            </w:pPr>
          </w:p>
        </w:tc>
      </w:tr>
    </w:tbl>
    <w:p w14:paraId="7CFB3094" w14:textId="77777777" w:rsidR="00561410" w:rsidRDefault="00561410" w:rsidP="00561410">
      <w:pPr>
        <w:rPr>
          <w:bCs/>
          <w:spacing w:val="-2"/>
          <w:u w:val="single"/>
        </w:rPr>
      </w:pPr>
    </w:p>
    <w:p w14:paraId="4B838C96" w14:textId="77777777" w:rsidR="00561410" w:rsidRPr="00CC7C66" w:rsidRDefault="00561410" w:rsidP="00561410">
      <w:pPr>
        <w:rPr>
          <w:rFonts w:cs="Arial"/>
          <w:b/>
        </w:rPr>
      </w:pPr>
    </w:p>
    <w:p w14:paraId="10B522D9" w14:textId="77777777" w:rsidR="00561410" w:rsidRDefault="00561410" w:rsidP="008851C5">
      <w:pPr>
        <w:pStyle w:val="Body"/>
        <w:jc w:val="both"/>
      </w:pPr>
    </w:p>
    <w:sectPr w:rsidR="00561410" w:rsidSect="00B4739D">
      <w:headerReference w:type="even" r:id="rId11"/>
      <w:pgSz w:w="11907" w:h="16840" w:code="9"/>
      <w:pgMar w:top="1418" w:right="1418" w:bottom="1418" w:left="1418" w:header="567" w:footer="283"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B374" w14:textId="77777777" w:rsidR="00E75FFE" w:rsidRDefault="00E75FFE">
      <w:r>
        <w:separator/>
      </w:r>
    </w:p>
  </w:endnote>
  <w:endnote w:type="continuationSeparator" w:id="0">
    <w:p w14:paraId="7D949AA0" w14:textId="77777777" w:rsidR="00E75FFE" w:rsidRDefault="00E7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C079" w14:textId="77777777" w:rsidR="00230E13" w:rsidRDefault="00230E13">
    <w:pPr>
      <w:pStyle w:val="Footer"/>
      <w:jc w:val="center"/>
    </w:pPr>
    <w:r>
      <w:t>[</w:t>
    </w:r>
    <w:r>
      <w:rPr>
        <w:noProof w:val="0"/>
      </w:rPr>
      <w:fldChar w:fldCharType="begin"/>
    </w:r>
    <w:r>
      <w:instrText xml:space="preserve"> PAGE   \* MERGEFORMAT </w:instrText>
    </w:r>
    <w:r>
      <w:rPr>
        <w:noProof w:val="0"/>
      </w:rPr>
      <w:fldChar w:fldCharType="separate"/>
    </w:r>
    <w:r w:rsidR="003346BF">
      <w:t>37</w:t>
    </w:r>
    <w:r>
      <w:fldChar w:fldCharType="end"/>
    </w:r>
    <w:r>
      <w:t>]</w:t>
    </w:r>
  </w:p>
  <w:p w14:paraId="4D8DB68D" w14:textId="77777777" w:rsidR="00230E13" w:rsidRDefault="0023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15FB1" w14:textId="77777777" w:rsidR="00E75FFE" w:rsidRDefault="00E75FFE">
      <w:r>
        <w:separator/>
      </w:r>
    </w:p>
  </w:footnote>
  <w:footnote w:type="continuationSeparator" w:id="0">
    <w:p w14:paraId="1FC58DE3" w14:textId="77777777" w:rsidR="00E75FFE" w:rsidRDefault="00E7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A7B3" w14:textId="77777777" w:rsidR="00230E13" w:rsidRDefault="00230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A09"/>
    <w:multiLevelType w:val="multilevel"/>
    <w:tmpl w:val="273C866E"/>
    <w:styleLink w:val="CurrentList1"/>
    <w:lvl w:ilvl="0">
      <w:start w:val="6"/>
      <w:numFmt w:val="decimal"/>
      <w:isLgl/>
      <w:lvlText w:val="F%1."/>
      <w:lvlJc w:val="left"/>
      <w:pPr>
        <w:tabs>
          <w:tab w:val="num" w:pos="851"/>
        </w:tabs>
        <w:ind w:left="851" w:hanging="851"/>
      </w:pPr>
      <w:rPr>
        <w:rFonts w:hint="default"/>
        <w:b w:val="0"/>
        <w:i w:val="0"/>
        <w:u w:val="none"/>
      </w:rPr>
    </w:lvl>
    <w:lvl w:ilvl="1">
      <w:start w:val="1"/>
      <w:numFmt w:val="decimal"/>
      <w:lvlText w:val="F%1.%2"/>
      <w:lvlJc w:val="left"/>
      <w:pPr>
        <w:tabs>
          <w:tab w:val="num" w:pos="851"/>
        </w:tabs>
        <w:ind w:left="851" w:hanging="851"/>
      </w:pPr>
      <w:rPr>
        <w:rFonts w:hint="default"/>
        <w:b w:val="0"/>
        <w:i w:val="0"/>
        <w:u w:val="none"/>
      </w:rPr>
    </w:lvl>
    <w:lvl w:ilvl="2">
      <w:start w:val="1"/>
      <w:numFmt w:val="decimal"/>
      <w:lvlText w:val="F%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0B173250"/>
    <w:multiLevelType w:val="hybridMultilevel"/>
    <w:tmpl w:val="E4F63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9688C"/>
    <w:multiLevelType w:val="multilevel"/>
    <w:tmpl w:val="D37CCD48"/>
    <w:lvl w:ilvl="0">
      <w:start w:val="1"/>
      <w:numFmt w:val="upp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4"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5" w15:restartNumberingAfterBreak="0">
    <w:nsid w:val="1AB370BA"/>
    <w:multiLevelType w:val="hybridMultilevel"/>
    <w:tmpl w:val="D04C8222"/>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6" w15:restartNumberingAfterBreak="0">
    <w:nsid w:val="1ACD5E32"/>
    <w:multiLevelType w:val="hybridMultilevel"/>
    <w:tmpl w:val="D37CCD48"/>
    <w:lvl w:ilvl="0" w:tplc="08090015">
      <w:start w:val="1"/>
      <w:numFmt w:val="upp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1F037CB7"/>
    <w:multiLevelType w:val="hybridMultilevel"/>
    <w:tmpl w:val="8DF21854"/>
    <w:lvl w:ilvl="0" w:tplc="0809000F">
      <w:start w:val="1"/>
      <w:numFmt w:val="decimal"/>
      <w:lvlText w:val="%1."/>
      <w:lvlJc w:val="left"/>
      <w:pPr>
        <w:ind w:left="1734" w:hanging="360"/>
      </w:pPr>
    </w:lvl>
    <w:lvl w:ilvl="1" w:tplc="08090019" w:tentative="1">
      <w:start w:val="1"/>
      <w:numFmt w:val="lowerLetter"/>
      <w:lvlText w:val="%2."/>
      <w:lvlJc w:val="left"/>
      <w:pPr>
        <w:ind w:left="2454" w:hanging="360"/>
      </w:pPr>
    </w:lvl>
    <w:lvl w:ilvl="2" w:tplc="0809001B" w:tentative="1">
      <w:start w:val="1"/>
      <w:numFmt w:val="lowerRoman"/>
      <w:lvlText w:val="%3."/>
      <w:lvlJc w:val="right"/>
      <w:pPr>
        <w:ind w:left="3174" w:hanging="180"/>
      </w:pPr>
    </w:lvl>
    <w:lvl w:ilvl="3" w:tplc="0809000F" w:tentative="1">
      <w:start w:val="1"/>
      <w:numFmt w:val="decimal"/>
      <w:lvlText w:val="%4."/>
      <w:lvlJc w:val="left"/>
      <w:pPr>
        <w:ind w:left="3894" w:hanging="360"/>
      </w:pPr>
    </w:lvl>
    <w:lvl w:ilvl="4" w:tplc="08090019" w:tentative="1">
      <w:start w:val="1"/>
      <w:numFmt w:val="lowerLetter"/>
      <w:lvlText w:val="%5."/>
      <w:lvlJc w:val="left"/>
      <w:pPr>
        <w:ind w:left="4614" w:hanging="360"/>
      </w:pPr>
    </w:lvl>
    <w:lvl w:ilvl="5" w:tplc="0809001B" w:tentative="1">
      <w:start w:val="1"/>
      <w:numFmt w:val="lowerRoman"/>
      <w:lvlText w:val="%6."/>
      <w:lvlJc w:val="right"/>
      <w:pPr>
        <w:ind w:left="5334" w:hanging="180"/>
      </w:pPr>
    </w:lvl>
    <w:lvl w:ilvl="6" w:tplc="0809000F" w:tentative="1">
      <w:start w:val="1"/>
      <w:numFmt w:val="decimal"/>
      <w:lvlText w:val="%7."/>
      <w:lvlJc w:val="left"/>
      <w:pPr>
        <w:ind w:left="6054" w:hanging="360"/>
      </w:pPr>
    </w:lvl>
    <w:lvl w:ilvl="7" w:tplc="08090019" w:tentative="1">
      <w:start w:val="1"/>
      <w:numFmt w:val="lowerLetter"/>
      <w:lvlText w:val="%8."/>
      <w:lvlJc w:val="left"/>
      <w:pPr>
        <w:ind w:left="6774" w:hanging="360"/>
      </w:pPr>
    </w:lvl>
    <w:lvl w:ilvl="8" w:tplc="0809001B" w:tentative="1">
      <w:start w:val="1"/>
      <w:numFmt w:val="lowerRoman"/>
      <w:lvlText w:val="%9."/>
      <w:lvlJc w:val="right"/>
      <w:pPr>
        <w:ind w:left="7494" w:hanging="180"/>
      </w:pPr>
    </w:lvl>
  </w:abstractNum>
  <w:abstractNum w:abstractNumId="8" w15:restartNumberingAfterBreak="0">
    <w:nsid w:val="1F117742"/>
    <w:multiLevelType w:val="hybridMultilevel"/>
    <w:tmpl w:val="D592F4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F180AB3"/>
    <w:multiLevelType w:val="hybridMultilevel"/>
    <w:tmpl w:val="E95C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F297C"/>
    <w:multiLevelType w:val="hybridMultilevel"/>
    <w:tmpl w:val="87F6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2" w15:restartNumberingAfterBreak="0">
    <w:nsid w:val="20CE2DA7"/>
    <w:multiLevelType w:val="hybridMultilevel"/>
    <w:tmpl w:val="47A4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41F04"/>
    <w:multiLevelType w:val="hybridMultilevel"/>
    <w:tmpl w:val="53C060A2"/>
    <w:lvl w:ilvl="0" w:tplc="5FC6B354">
      <w:start w:val="4"/>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54F008A"/>
    <w:multiLevelType w:val="multilevel"/>
    <w:tmpl w:val="AA5ACBB6"/>
    <w:lvl w:ilvl="0">
      <w:start w:val="1"/>
      <w:numFmt w:val="decimal"/>
      <w:isLgl/>
      <w:lvlText w:val="D%1."/>
      <w:lvlJc w:val="left"/>
      <w:pPr>
        <w:tabs>
          <w:tab w:val="num" w:pos="851"/>
        </w:tabs>
        <w:ind w:left="851" w:hanging="851"/>
      </w:pPr>
      <w:rPr>
        <w:rFonts w:hint="default"/>
        <w:b w:val="0"/>
        <w:i w:val="0"/>
        <w:u w:val="none"/>
      </w:rPr>
    </w:lvl>
    <w:lvl w:ilvl="1">
      <w:start w:val="1"/>
      <w:numFmt w:val="decimal"/>
      <w:lvlText w:val="C%1.%2"/>
      <w:lvlJc w:val="left"/>
      <w:pPr>
        <w:tabs>
          <w:tab w:val="num" w:pos="851"/>
        </w:tabs>
        <w:ind w:left="851" w:hanging="851"/>
      </w:pPr>
      <w:rPr>
        <w:rFonts w:hint="default"/>
        <w:b w:val="0"/>
        <w:i w:val="0"/>
        <w:u w:val="none"/>
      </w:rPr>
    </w:lvl>
    <w:lvl w:ilvl="2">
      <w:start w:val="1"/>
      <w:numFmt w:val="bullet"/>
      <w:lvlText w:val=""/>
      <w:lvlJc w:val="left"/>
      <w:pPr>
        <w:tabs>
          <w:tab w:val="num" w:pos="1211"/>
        </w:tabs>
        <w:ind w:left="1211" w:hanging="360"/>
      </w:pPr>
      <w:rPr>
        <w:rFonts w:ascii="Symbol" w:hAnsi="Symbol"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255B4F43"/>
    <w:multiLevelType w:val="hybridMultilevel"/>
    <w:tmpl w:val="1B841D2C"/>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16" w15:restartNumberingAfterBreak="0">
    <w:nsid w:val="2D7E7ACC"/>
    <w:multiLevelType w:val="hybridMultilevel"/>
    <w:tmpl w:val="68527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985F92"/>
    <w:multiLevelType w:val="hybridMultilevel"/>
    <w:tmpl w:val="82A21C2E"/>
    <w:lvl w:ilvl="0" w:tplc="A31CDBC2">
      <w:start w:val="1"/>
      <w:numFmt w:val="decimal"/>
      <w:lvlText w:val="%1."/>
      <w:lvlJc w:val="left"/>
      <w:pPr>
        <w:tabs>
          <w:tab w:val="num" w:pos="720"/>
        </w:tabs>
        <w:ind w:left="720" w:hanging="720"/>
      </w:pPr>
      <w:rPr>
        <w:rFonts w:hint="default"/>
      </w:rPr>
    </w:lvl>
    <w:lvl w:ilvl="1" w:tplc="58CE5D7E" w:tentative="1">
      <w:start w:val="1"/>
      <w:numFmt w:val="lowerLetter"/>
      <w:lvlText w:val="%2."/>
      <w:lvlJc w:val="left"/>
      <w:pPr>
        <w:tabs>
          <w:tab w:val="num" w:pos="1080"/>
        </w:tabs>
        <w:ind w:left="1080" w:hanging="360"/>
      </w:pPr>
    </w:lvl>
    <w:lvl w:ilvl="2" w:tplc="196EE222" w:tentative="1">
      <w:start w:val="1"/>
      <w:numFmt w:val="lowerRoman"/>
      <w:lvlText w:val="%3."/>
      <w:lvlJc w:val="right"/>
      <w:pPr>
        <w:tabs>
          <w:tab w:val="num" w:pos="1800"/>
        </w:tabs>
        <w:ind w:left="1800" w:hanging="180"/>
      </w:pPr>
    </w:lvl>
    <w:lvl w:ilvl="3" w:tplc="AD66A3F4" w:tentative="1">
      <w:start w:val="1"/>
      <w:numFmt w:val="decimal"/>
      <w:lvlText w:val="%4."/>
      <w:lvlJc w:val="left"/>
      <w:pPr>
        <w:tabs>
          <w:tab w:val="num" w:pos="2520"/>
        </w:tabs>
        <w:ind w:left="2520" w:hanging="360"/>
      </w:pPr>
    </w:lvl>
    <w:lvl w:ilvl="4" w:tplc="53F8EC30" w:tentative="1">
      <w:start w:val="1"/>
      <w:numFmt w:val="lowerLetter"/>
      <w:lvlText w:val="%5."/>
      <w:lvlJc w:val="left"/>
      <w:pPr>
        <w:tabs>
          <w:tab w:val="num" w:pos="3240"/>
        </w:tabs>
        <w:ind w:left="3240" w:hanging="360"/>
      </w:pPr>
    </w:lvl>
    <w:lvl w:ilvl="5" w:tplc="8F5E9ED0" w:tentative="1">
      <w:start w:val="1"/>
      <w:numFmt w:val="lowerRoman"/>
      <w:lvlText w:val="%6."/>
      <w:lvlJc w:val="right"/>
      <w:pPr>
        <w:tabs>
          <w:tab w:val="num" w:pos="3960"/>
        </w:tabs>
        <w:ind w:left="3960" w:hanging="180"/>
      </w:pPr>
    </w:lvl>
    <w:lvl w:ilvl="6" w:tplc="0CC41292" w:tentative="1">
      <w:start w:val="1"/>
      <w:numFmt w:val="decimal"/>
      <w:lvlText w:val="%7."/>
      <w:lvlJc w:val="left"/>
      <w:pPr>
        <w:tabs>
          <w:tab w:val="num" w:pos="4680"/>
        </w:tabs>
        <w:ind w:left="4680" w:hanging="360"/>
      </w:pPr>
    </w:lvl>
    <w:lvl w:ilvl="7" w:tplc="DF58D66C" w:tentative="1">
      <w:start w:val="1"/>
      <w:numFmt w:val="lowerLetter"/>
      <w:lvlText w:val="%8."/>
      <w:lvlJc w:val="left"/>
      <w:pPr>
        <w:tabs>
          <w:tab w:val="num" w:pos="5400"/>
        </w:tabs>
        <w:ind w:left="5400" w:hanging="360"/>
      </w:pPr>
    </w:lvl>
    <w:lvl w:ilvl="8" w:tplc="68A02244" w:tentative="1">
      <w:start w:val="1"/>
      <w:numFmt w:val="lowerRoman"/>
      <w:lvlText w:val="%9."/>
      <w:lvlJc w:val="right"/>
      <w:pPr>
        <w:tabs>
          <w:tab w:val="num" w:pos="6120"/>
        </w:tabs>
        <w:ind w:left="6120" w:hanging="180"/>
      </w:pPr>
    </w:lvl>
  </w:abstractNum>
  <w:abstractNum w:abstractNumId="18" w15:restartNumberingAfterBreak="0">
    <w:nsid w:val="2EA3642E"/>
    <w:multiLevelType w:val="hybridMultilevel"/>
    <w:tmpl w:val="1E78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097606"/>
    <w:multiLevelType w:val="hybridMultilevel"/>
    <w:tmpl w:val="4E8A59C2"/>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0" w15:restartNumberingAfterBreak="0">
    <w:nsid w:val="34A67BEC"/>
    <w:multiLevelType w:val="multilevel"/>
    <w:tmpl w:val="0809001F"/>
    <w:name w:val="BankingDe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5DF596C"/>
    <w:multiLevelType w:val="hybridMultilevel"/>
    <w:tmpl w:val="F8E64304"/>
    <w:lvl w:ilvl="0" w:tplc="1736C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48384F"/>
    <w:multiLevelType w:val="multilevel"/>
    <w:tmpl w:val="87ECC926"/>
    <w:lvl w:ilvl="0">
      <w:start w:val="1"/>
      <w:numFmt w:val="decimal"/>
      <w:lvlText w:val="D%1"/>
      <w:lvlJc w:val="left"/>
      <w:pPr>
        <w:tabs>
          <w:tab w:val="num" w:pos="851"/>
        </w:tabs>
        <w:ind w:left="851" w:hanging="851"/>
      </w:pPr>
      <w:rPr>
        <w:rFonts w:cs="Times New Roman" w:hint="default"/>
        <w:b w:val="0"/>
        <w:i w:val="0"/>
        <w:u w:val="none"/>
      </w:rPr>
    </w:lvl>
    <w:lvl w:ilvl="1">
      <w:start w:val="1"/>
      <w:numFmt w:val="decimal"/>
      <w:lvlText w:val="C%1.%2"/>
      <w:lvlJc w:val="left"/>
      <w:pPr>
        <w:tabs>
          <w:tab w:val="num" w:pos="851"/>
        </w:tabs>
        <w:ind w:left="851" w:hanging="851"/>
      </w:pPr>
      <w:rPr>
        <w:rFonts w:cs="Times New Roman" w:hint="default"/>
        <w:b w:val="0"/>
        <w:i w:val="0"/>
        <w:u w:val="none"/>
      </w:rPr>
    </w:lvl>
    <w:lvl w:ilvl="2">
      <w:start w:val="1"/>
      <w:numFmt w:val="decimal"/>
      <w:lvlText w:val="B%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3"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4" w15:restartNumberingAfterBreak="0">
    <w:nsid w:val="38DA5552"/>
    <w:multiLevelType w:val="multilevel"/>
    <w:tmpl w:val="4802CA2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1135"/>
        </w:tabs>
        <w:ind w:left="1135" w:hanging="851"/>
      </w:pPr>
      <w:rPr>
        <w:rFonts w:hint="default"/>
        <w:b w:val="0"/>
        <w:i w:val="0"/>
        <w:u w:val="none"/>
      </w:rPr>
    </w:lvl>
    <w:lvl w:ilvl="2">
      <w:start w:val="1"/>
      <w:numFmt w:val="decimal"/>
      <w:pStyle w:val="Level3"/>
      <w:lvlText w:val="%1.%2.4.%3"/>
      <w:lvlJc w:val="left"/>
      <w:pPr>
        <w:tabs>
          <w:tab w:val="num" w:pos="1843"/>
        </w:tabs>
        <w:ind w:left="1843" w:hanging="992"/>
      </w:pPr>
      <w:rPr>
        <w:rFonts w:hint="default"/>
        <w:b w:val="0"/>
        <w:i w:val="0"/>
        <w:u w:val="none"/>
      </w:rPr>
    </w:lvl>
    <w:lvl w:ilvl="3">
      <w:start w:val="1"/>
      <w:numFmt w:val="decimal"/>
      <w:pStyle w:val="Level4"/>
      <w:lvlText w:val="%1.%2.4.%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3A8E06EC"/>
    <w:multiLevelType w:val="hybridMultilevel"/>
    <w:tmpl w:val="7AC8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7E5C0E"/>
    <w:multiLevelType w:val="hybridMultilevel"/>
    <w:tmpl w:val="BAA6ED0A"/>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8" w15:restartNumberingAfterBreak="0">
    <w:nsid w:val="454D6105"/>
    <w:multiLevelType w:val="hybridMultilevel"/>
    <w:tmpl w:val="8ADE124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5EB0B7A"/>
    <w:multiLevelType w:val="hybridMultilevel"/>
    <w:tmpl w:val="3E5CC106"/>
    <w:lvl w:ilvl="0" w:tplc="C0BA299A">
      <w:start w:val="1"/>
      <w:numFmt w:val="lowerLetter"/>
      <w:lvlText w:val="(%1)"/>
      <w:lvlJc w:val="left"/>
      <w:pPr>
        <w:ind w:left="1516" w:hanging="360"/>
      </w:pPr>
      <w:rPr>
        <w:rFonts w:hint="default"/>
      </w:r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30" w15:restartNumberingAfterBreak="0">
    <w:nsid w:val="48E24B02"/>
    <w:multiLevelType w:val="hybridMultilevel"/>
    <w:tmpl w:val="8EF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F924CC"/>
    <w:multiLevelType w:val="hybridMultilevel"/>
    <w:tmpl w:val="D31C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02AAF"/>
    <w:multiLevelType w:val="hybridMultilevel"/>
    <w:tmpl w:val="7FAC8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8E487F"/>
    <w:multiLevelType w:val="hybridMultilevel"/>
    <w:tmpl w:val="E5129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2724D9"/>
    <w:multiLevelType w:val="hybridMultilevel"/>
    <w:tmpl w:val="8A1846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C01D2D"/>
    <w:multiLevelType w:val="hybridMultilevel"/>
    <w:tmpl w:val="0A38583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2787184"/>
    <w:multiLevelType w:val="multilevel"/>
    <w:tmpl w:val="3FCE492A"/>
    <w:lvl w:ilvl="0">
      <w:start w:val="1"/>
      <w:numFmt w:val="decimal"/>
      <w:lvlText w:val="%1"/>
      <w:lvlJc w:val="left"/>
      <w:pPr>
        <w:tabs>
          <w:tab w:val="num" w:pos="360"/>
        </w:tabs>
        <w:ind w:left="360" w:hanging="360"/>
      </w:pPr>
      <w:rPr>
        <w:rFonts w:hint="default"/>
        <w:b w:val="0"/>
        <w:i w:val="0"/>
      </w:rPr>
    </w:lvl>
    <w:lvl w:ilvl="1">
      <w:start w:val="1"/>
      <w:numFmt w:val="decimal"/>
      <w:lvlText w:val="A%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7"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8" w15:restartNumberingAfterBreak="0">
    <w:nsid w:val="63F44CBD"/>
    <w:multiLevelType w:val="multilevel"/>
    <w:tmpl w:val="98126210"/>
    <w:lvl w:ilvl="0">
      <w:start w:val="1"/>
      <w:numFmt w:val="upperRoman"/>
      <w:pStyle w:val="Heading1"/>
      <w:lvlText w:val="Article %1."/>
      <w:lvlJc w:val="left"/>
      <w:pPr>
        <w:tabs>
          <w:tab w:val="num" w:pos="1440"/>
        </w:tabs>
        <w:ind w:left="0" w:firstLine="0"/>
      </w:pPr>
      <w:rPr>
        <w:rFonts w:hint="default"/>
        <w:b w:val="0"/>
        <w:i w:val="0"/>
        <w:u w:val="none"/>
      </w:rPr>
    </w:lvl>
    <w:lvl w:ilvl="1">
      <w:start w:val="1"/>
      <w:numFmt w:val="none"/>
      <w:pStyle w:val="Heading2"/>
      <w:isLgl/>
      <w:lvlText w:val="F6.3"/>
      <w:lvlJc w:val="left"/>
      <w:pPr>
        <w:tabs>
          <w:tab w:val="num" w:pos="1440"/>
        </w:tabs>
        <w:ind w:left="0" w:firstLine="0"/>
      </w:pPr>
      <w:rPr>
        <w:rFonts w:hint="default"/>
        <w:b w:val="0"/>
        <w:i w:val="0"/>
        <w:u w:val="none"/>
      </w:rPr>
    </w:lvl>
    <w:lvl w:ilvl="2">
      <w:start w:val="1"/>
      <w:numFmt w:val="lowerLetter"/>
      <w:pStyle w:val="Heading3"/>
      <w:lvlText w:val="(%3)"/>
      <w:lvlJc w:val="left"/>
      <w:pPr>
        <w:tabs>
          <w:tab w:val="num" w:pos="720"/>
        </w:tabs>
        <w:ind w:left="720" w:hanging="432"/>
      </w:pPr>
      <w:rPr>
        <w:rFonts w:hint="default"/>
        <w:b w:val="0"/>
        <w:i w:val="0"/>
        <w:u w:val="none"/>
      </w:rPr>
    </w:lvl>
    <w:lvl w:ilvl="3">
      <w:start w:val="1"/>
      <w:numFmt w:val="lowerRoman"/>
      <w:pStyle w:val="Heading4"/>
      <w:lvlText w:val="(%4)"/>
      <w:lvlJc w:val="right"/>
      <w:pPr>
        <w:tabs>
          <w:tab w:val="num" w:pos="864"/>
        </w:tabs>
        <w:ind w:left="864" w:hanging="144"/>
      </w:pPr>
      <w:rPr>
        <w:rFonts w:hint="default"/>
        <w:b w:val="0"/>
        <w:i w:val="0"/>
        <w:u w:val="none"/>
      </w:rPr>
    </w:lvl>
    <w:lvl w:ilvl="4">
      <w:start w:val="1"/>
      <w:numFmt w:val="decimal"/>
      <w:pStyle w:val="Heading5"/>
      <w:lvlText w:val="%5)"/>
      <w:lvlJc w:val="left"/>
      <w:pPr>
        <w:tabs>
          <w:tab w:val="num" w:pos="1008"/>
        </w:tabs>
        <w:ind w:left="1008" w:hanging="432"/>
      </w:pPr>
      <w:rPr>
        <w:rFonts w:hint="default"/>
        <w:b w:val="0"/>
        <w:i w:val="0"/>
        <w:u w:val="none"/>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9" w15:restartNumberingAfterBreak="0">
    <w:nsid w:val="6C6C4554"/>
    <w:multiLevelType w:val="hybridMultilevel"/>
    <w:tmpl w:val="ED40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1906A93"/>
    <w:multiLevelType w:val="hybridMultilevel"/>
    <w:tmpl w:val="C7BE7F3E"/>
    <w:lvl w:ilvl="0" w:tplc="08090001">
      <w:start w:val="1"/>
      <w:numFmt w:val="bullet"/>
      <w:lvlText w:val=""/>
      <w:lvlJc w:val="left"/>
      <w:pPr>
        <w:ind w:left="2094" w:hanging="360"/>
      </w:pPr>
      <w:rPr>
        <w:rFonts w:ascii="Symbol" w:hAnsi="Symbol" w:hint="default"/>
      </w:rPr>
    </w:lvl>
    <w:lvl w:ilvl="1" w:tplc="08090003" w:tentative="1">
      <w:start w:val="1"/>
      <w:numFmt w:val="bullet"/>
      <w:lvlText w:val="o"/>
      <w:lvlJc w:val="left"/>
      <w:pPr>
        <w:ind w:left="2814" w:hanging="360"/>
      </w:pPr>
      <w:rPr>
        <w:rFonts w:ascii="Courier New" w:hAnsi="Courier New" w:cs="Courier New" w:hint="default"/>
      </w:rPr>
    </w:lvl>
    <w:lvl w:ilvl="2" w:tplc="08090005" w:tentative="1">
      <w:start w:val="1"/>
      <w:numFmt w:val="bullet"/>
      <w:lvlText w:val=""/>
      <w:lvlJc w:val="left"/>
      <w:pPr>
        <w:ind w:left="3534" w:hanging="360"/>
      </w:pPr>
      <w:rPr>
        <w:rFonts w:ascii="Wingdings" w:hAnsi="Wingdings" w:hint="default"/>
      </w:rPr>
    </w:lvl>
    <w:lvl w:ilvl="3" w:tplc="08090001" w:tentative="1">
      <w:start w:val="1"/>
      <w:numFmt w:val="bullet"/>
      <w:lvlText w:val=""/>
      <w:lvlJc w:val="left"/>
      <w:pPr>
        <w:ind w:left="4254" w:hanging="360"/>
      </w:pPr>
      <w:rPr>
        <w:rFonts w:ascii="Symbol" w:hAnsi="Symbol" w:hint="default"/>
      </w:rPr>
    </w:lvl>
    <w:lvl w:ilvl="4" w:tplc="08090003" w:tentative="1">
      <w:start w:val="1"/>
      <w:numFmt w:val="bullet"/>
      <w:lvlText w:val="o"/>
      <w:lvlJc w:val="left"/>
      <w:pPr>
        <w:ind w:left="4974" w:hanging="360"/>
      </w:pPr>
      <w:rPr>
        <w:rFonts w:ascii="Courier New" w:hAnsi="Courier New" w:cs="Courier New" w:hint="default"/>
      </w:rPr>
    </w:lvl>
    <w:lvl w:ilvl="5" w:tplc="08090005" w:tentative="1">
      <w:start w:val="1"/>
      <w:numFmt w:val="bullet"/>
      <w:lvlText w:val=""/>
      <w:lvlJc w:val="left"/>
      <w:pPr>
        <w:ind w:left="5694" w:hanging="360"/>
      </w:pPr>
      <w:rPr>
        <w:rFonts w:ascii="Wingdings" w:hAnsi="Wingdings" w:hint="default"/>
      </w:rPr>
    </w:lvl>
    <w:lvl w:ilvl="6" w:tplc="08090001" w:tentative="1">
      <w:start w:val="1"/>
      <w:numFmt w:val="bullet"/>
      <w:lvlText w:val=""/>
      <w:lvlJc w:val="left"/>
      <w:pPr>
        <w:ind w:left="6414" w:hanging="360"/>
      </w:pPr>
      <w:rPr>
        <w:rFonts w:ascii="Symbol" w:hAnsi="Symbol" w:hint="default"/>
      </w:rPr>
    </w:lvl>
    <w:lvl w:ilvl="7" w:tplc="08090003" w:tentative="1">
      <w:start w:val="1"/>
      <w:numFmt w:val="bullet"/>
      <w:lvlText w:val="o"/>
      <w:lvlJc w:val="left"/>
      <w:pPr>
        <w:ind w:left="7134" w:hanging="360"/>
      </w:pPr>
      <w:rPr>
        <w:rFonts w:ascii="Courier New" w:hAnsi="Courier New" w:cs="Courier New" w:hint="default"/>
      </w:rPr>
    </w:lvl>
    <w:lvl w:ilvl="8" w:tplc="08090005" w:tentative="1">
      <w:start w:val="1"/>
      <w:numFmt w:val="bullet"/>
      <w:lvlText w:val=""/>
      <w:lvlJc w:val="left"/>
      <w:pPr>
        <w:ind w:left="7854" w:hanging="360"/>
      </w:pPr>
      <w:rPr>
        <w:rFonts w:ascii="Wingdings" w:hAnsi="Wingdings" w:hint="default"/>
      </w:rPr>
    </w:lvl>
  </w:abstractNum>
  <w:abstractNum w:abstractNumId="41" w15:restartNumberingAfterBreak="0">
    <w:nsid w:val="72EF0975"/>
    <w:multiLevelType w:val="hybridMultilevel"/>
    <w:tmpl w:val="DDA8FDA6"/>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42" w15:restartNumberingAfterBreak="0">
    <w:nsid w:val="741C2C65"/>
    <w:multiLevelType w:val="hybridMultilevel"/>
    <w:tmpl w:val="936C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9831B0"/>
    <w:multiLevelType w:val="hybridMultilevel"/>
    <w:tmpl w:val="E4320740"/>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44" w15:restartNumberingAfterBreak="0">
    <w:nsid w:val="78151FD7"/>
    <w:multiLevelType w:val="hybridMultilevel"/>
    <w:tmpl w:val="59848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981430"/>
    <w:multiLevelType w:val="hybridMultilevel"/>
    <w:tmpl w:val="3C4820CA"/>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46" w15:restartNumberingAfterBreak="0">
    <w:nsid w:val="7A2D52F4"/>
    <w:multiLevelType w:val="multilevel"/>
    <w:tmpl w:val="03BA475E"/>
    <w:lvl w:ilvl="0">
      <w:start w:val="1"/>
      <w:numFmt w:val="decimal"/>
      <w:lvlText w:val="F%1"/>
      <w:lvlJc w:val="left"/>
      <w:pPr>
        <w:tabs>
          <w:tab w:val="num" w:pos="851"/>
        </w:tabs>
        <w:ind w:left="851" w:hanging="851"/>
      </w:pPr>
      <w:rPr>
        <w:rFonts w:cs="Times New Roman" w:hint="default"/>
        <w:b w:val="0"/>
        <w:i w:val="0"/>
        <w:u w:val="none"/>
      </w:rPr>
    </w:lvl>
    <w:lvl w:ilvl="1">
      <w:start w:val="1"/>
      <w:numFmt w:val="decimal"/>
      <w:lvlText w:val="E%1.%2"/>
      <w:lvlJc w:val="left"/>
      <w:pPr>
        <w:tabs>
          <w:tab w:val="num" w:pos="851"/>
        </w:tabs>
        <w:ind w:left="851" w:hanging="851"/>
      </w:pPr>
      <w:rPr>
        <w:rFonts w:cs="Times New Roman" w:hint="default"/>
        <w:b w:val="0"/>
        <w:i w:val="0"/>
        <w:u w:val="none"/>
      </w:rPr>
    </w:lvl>
    <w:lvl w:ilvl="2">
      <w:start w:val="1"/>
      <w:numFmt w:val="decimal"/>
      <w:lvlText w:val="E%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47" w15:restartNumberingAfterBreak="0">
    <w:nsid w:val="7A350F47"/>
    <w:multiLevelType w:val="hybridMultilevel"/>
    <w:tmpl w:val="70B07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B6764E7"/>
    <w:multiLevelType w:val="hybridMultilevel"/>
    <w:tmpl w:val="9F2829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50" w15:restartNumberingAfterBreak="0">
    <w:nsid w:val="7BFB269C"/>
    <w:multiLevelType w:val="hybridMultilevel"/>
    <w:tmpl w:val="7E7CDBFC"/>
    <w:lvl w:ilvl="0" w:tplc="E984FF2A">
      <w:start w:val="1"/>
      <w:numFmt w:val="upperLetter"/>
      <w:lvlText w:val="(%1)"/>
      <w:lvlJc w:val="left"/>
      <w:pPr>
        <w:ind w:left="3270" w:hanging="39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51" w15:restartNumberingAfterBreak="0">
    <w:nsid w:val="7FAA7A16"/>
    <w:multiLevelType w:val="hybridMultilevel"/>
    <w:tmpl w:val="D63AF3A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860073694">
    <w:abstractNumId w:val="26"/>
  </w:num>
  <w:num w:numId="2" w16cid:durableId="693849597">
    <w:abstractNumId w:val="49"/>
  </w:num>
  <w:num w:numId="3" w16cid:durableId="500893184">
    <w:abstractNumId w:val="37"/>
  </w:num>
  <w:num w:numId="4" w16cid:durableId="1385565169">
    <w:abstractNumId w:val="4"/>
  </w:num>
  <w:num w:numId="5" w16cid:durableId="1148865523">
    <w:abstractNumId w:val="23"/>
  </w:num>
  <w:num w:numId="6" w16cid:durableId="1784500259">
    <w:abstractNumId w:val="3"/>
  </w:num>
  <w:num w:numId="7" w16cid:durableId="234166014">
    <w:abstractNumId w:val="11"/>
  </w:num>
  <w:num w:numId="8" w16cid:durableId="1242981811">
    <w:abstractNumId w:val="36"/>
  </w:num>
  <w:num w:numId="9" w16cid:durableId="1342396427">
    <w:abstractNumId w:val="24"/>
  </w:num>
  <w:num w:numId="10" w16cid:durableId="1658144990">
    <w:abstractNumId w:val="17"/>
  </w:num>
  <w:num w:numId="11" w16cid:durableId="899243650">
    <w:abstractNumId w:val="38"/>
  </w:num>
  <w:num w:numId="12" w16cid:durableId="1882328721">
    <w:abstractNumId w:val="0"/>
  </w:num>
  <w:num w:numId="13" w16cid:durableId="1912807133">
    <w:abstractNumId w:val="20"/>
  </w:num>
  <w:num w:numId="14" w16cid:durableId="682897560">
    <w:abstractNumId w:val="46"/>
    <w:lvlOverride w:ilvl="0">
      <w:lvl w:ilvl="0">
        <w:start w:val="1"/>
        <w:numFmt w:val="decimal"/>
        <w:lvlText w:val="F%1."/>
        <w:lvlJc w:val="left"/>
        <w:pPr>
          <w:tabs>
            <w:tab w:val="num" w:pos="851"/>
          </w:tabs>
          <w:ind w:left="851" w:hanging="851"/>
        </w:pPr>
        <w:rPr>
          <w:rFonts w:cs="Times New Roman" w:hint="default"/>
          <w:b w:val="0"/>
          <w:i w:val="0"/>
          <w:u w:val="none"/>
        </w:rPr>
      </w:lvl>
    </w:lvlOverride>
    <w:lvlOverride w:ilvl="1">
      <w:lvl w:ilvl="1">
        <w:start w:val="1"/>
        <w:numFmt w:val="decimal"/>
        <w:lvlText w:val="F%1.%2"/>
        <w:lvlJc w:val="left"/>
        <w:pPr>
          <w:tabs>
            <w:tab w:val="num" w:pos="851"/>
          </w:tabs>
          <w:ind w:left="851" w:hanging="851"/>
        </w:pPr>
        <w:rPr>
          <w:rFonts w:cs="Times New Roman" w:hint="default"/>
          <w:b w:val="0"/>
          <w:i w:val="0"/>
          <w:u w:val="none"/>
        </w:rPr>
      </w:lvl>
    </w:lvlOverride>
    <w:lvlOverride w:ilvl="2">
      <w:lvl w:ilvl="2">
        <w:start w:val="1"/>
        <w:numFmt w:val="decimal"/>
        <w:lvlText w:val="F%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5" w16cid:durableId="1875343844">
    <w:abstractNumId w:val="22"/>
    <w:lvlOverride w:ilvl="0">
      <w:lvl w:ilvl="0">
        <w:start w:val="1"/>
        <w:numFmt w:val="decimal"/>
        <w:lvlText w:val="D%1"/>
        <w:lvlJc w:val="left"/>
        <w:pPr>
          <w:tabs>
            <w:tab w:val="num" w:pos="851"/>
          </w:tabs>
          <w:ind w:left="851" w:hanging="851"/>
        </w:pPr>
        <w:rPr>
          <w:rFonts w:cs="Times New Roman" w:hint="default"/>
          <w:b w:val="0"/>
          <w:i w:val="0"/>
          <w:u w:val="none"/>
        </w:rPr>
      </w:lvl>
    </w:lvlOverride>
    <w:lvlOverride w:ilvl="1">
      <w:lvl w:ilvl="1">
        <w:start w:val="1"/>
        <w:numFmt w:val="decimal"/>
        <w:lvlText w:val="D%1.%2"/>
        <w:lvlJc w:val="left"/>
        <w:pPr>
          <w:tabs>
            <w:tab w:val="num" w:pos="851"/>
          </w:tabs>
          <w:ind w:left="851" w:hanging="851"/>
        </w:pPr>
        <w:rPr>
          <w:rFonts w:cs="Times New Roman" w:hint="default"/>
          <w:b w:val="0"/>
          <w:i w:val="0"/>
          <w:u w:val="none"/>
        </w:rPr>
      </w:lvl>
    </w:lvlOverride>
    <w:lvlOverride w:ilvl="2">
      <w:lvl w:ilvl="2">
        <w:start w:val="1"/>
        <w:numFmt w:val="decimal"/>
        <w:lvlText w:val="D%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6" w16cid:durableId="2020698433">
    <w:abstractNumId w:val="13"/>
  </w:num>
  <w:num w:numId="17" w16cid:durableId="749616429">
    <w:abstractNumId w:val="21"/>
  </w:num>
  <w:num w:numId="18" w16cid:durableId="801070557">
    <w:abstractNumId w:val="7"/>
  </w:num>
  <w:num w:numId="19" w16cid:durableId="711152793">
    <w:abstractNumId w:val="5"/>
  </w:num>
  <w:num w:numId="20" w16cid:durableId="1159155938">
    <w:abstractNumId w:val="44"/>
  </w:num>
  <w:num w:numId="21" w16cid:durableId="978261396">
    <w:abstractNumId w:val="35"/>
  </w:num>
  <w:num w:numId="22" w16cid:durableId="2023435232">
    <w:abstractNumId w:val="43"/>
  </w:num>
  <w:num w:numId="23" w16cid:durableId="1543396700">
    <w:abstractNumId w:val="33"/>
  </w:num>
  <w:num w:numId="24" w16cid:durableId="1464613975">
    <w:abstractNumId w:val="47"/>
  </w:num>
  <w:num w:numId="25" w16cid:durableId="109861774">
    <w:abstractNumId w:val="8"/>
  </w:num>
  <w:num w:numId="26" w16cid:durableId="770199154">
    <w:abstractNumId w:val="12"/>
  </w:num>
  <w:num w:numId="27" w16cid:durableId="1064837746">
    <w:abstractNumId w:val="28"/>
  </w:num>
  <w:num w:numId="28" w16cid:durableId="386341782">
    <w:abstractNumId w:val="40"/>
  </w:num>
  <w:num w:numId="29" w16cid:durableId="1968314439">
    <w:abstractNumId w:val="48"/>
  </w:num>
  <w:num w:numId="30" w16cid:durableId="292830457">
    <w:abstractNumId w:val="41"/>
  </w:num>
  <w:num w:numId="31" w16cid:durableId="1759908215">
    <w:abstractNumId w:val="29"/>
  </w:num>
  <w:num w:numId="32" w16cid:durableId="755050967">
    <w:abstractNumId w:val="45"/>
  </w:num>
  <w:num w:numId="33" w16cid:durableId="1770737765">
    <w:abstractNumId w:val="18"/>
  </w:num>
  <w:num w:numId="34" w16cid:durableId="65147683">
    <w:abstractNumId w:val="27"/>
  </w:num>
  <w:num w:numId="35" w16cid:durableId="1204637411">
    <w:abstractNumId w:val="16"/>
  </w:num>
  <w:num w:numId="36" w16cid:durableId="254898372">
    <w:abstractNumId w:val="19"/>
  </w:num>
  <w:num w:numId="37" w16cid:durableId="1773626423">
    <w:abstractNumId w:val="42"/>
  </w:num>
  <w:num w:numId="38" w16cid:durableId="1294748870">
    <w:abstractNumId w:val="25"/>
  </w:num>
  <w:num w:numId="39" w16cid:durableId="173037541">
    <w:abstractNumId w:val="6"/>
  </w:num>
  <w:num w:numId="40" w16cid:durableId="990980877">
    <w:abstractNumId w:val="50"/>
  </w:num>
  <w:num w:numId="41" w16cid:durableId="1247377865">
    <w:abstractNumId w:val="2"/>
  </w:num>
  <w:num w:numId="42" w16cid:durableId="1432897201">
    <w:abstractNumId w:val="51"/>
  </w:num>
  <w:num w:numId="43" w16cid:durableId="702633109">
    <w:abstractNumId w:val="15"/>
  </w:num>
  <w:num w:numId="44" w16cid:durableId="562445981">
    <w:abstractNumId w:val="32"/>
  </w:num>
  <w:num w:numId="45" w16cid:durableId="1621572037">
    <w:abstractNumId w:val="31"/>
  </w:num>
  <w:num w:numId="46" w16cid:durableId="1808276306">
    <w:abstractNumId w:val="1"/>
  </w:num>
  <w:num w:numId="47" w16cid:durableId="1425152665">
    <w:abstractNumId w:val="30"/>
  </w:num>
  <w:num w:numId="48" w16cid:durableId="102766679">
    <w:abstractNumId w:val="39"/>
  </w:num>
  <w:num w:numId="49" w16cid:durableId="1760252451">
    <w:abstractNumId w:val="34"/>
  </w:num>
  <w:num w:numId="50" w16cid:durableId="1054962072">
    <w:abstractNumId w:val="10"/>
  </w:num>
  <w:num w:numId="51" w16cid:durableId="75755635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3" w:val="False"/>
    <w:docVar w:name="ChkSched" w:val="True"/>
    <w:docVar w:name="NextRef" w:val=" 1660"/>
  </w:docVars>
  <w:rsids>
    <w:rsidRoot w:val="00E85EAE"/>
    <w:rsid w:val="000032F9"/>
    <w:rsid w:val="00006248"/>
    <w:rsid w:val="0000768A"/>
    <w:rsid w:val="000143E9"/>
    <w:rsid w:val="00025AF9"/>
    <w:rsid w:val="000346A3"/>
    <w:rsid w:val="00035303"/>
    <w:rsid w:val="000375F5"/>
    <w:rsid w:val="00044D39"/>
    <w:rsid w:val="00052088"/>
    <w:rsid w:val="00066160"/>
    <w:rsid w:val="00066EE6"/>
    <w:rsid w:val="00086B1A"/>
    <w:rsid w:val="000957C0"/>
    <w:rsid w:val="000A0946"/>
    <w:rsid w:val="000A4024"/>
    <w:rsid w:val="000C0671"/>
    <w:rsid w:val="000C59D9"/>
    <w:rsid w:val="000D1DCE"/>
    <w:rsid w:val="000D72D6"/>
    <w:rsid w:val="000E248D"/>
    <w:rsid w:val="00106E38"/>
    <w:rsid w:val="00113C6E"/>
    <w:rsid w:val="00113E4C"/>
    <w:rsid w:val="00115001"/>
    <w:rsid w:val="001176B6"/>
    <w:rsid w:val="001217F6"/>
    <w:rsid w:val="00125198"/>
    <w:rsid w:val="0012765D"/>
    <w:rsid w:val="00157D31"/>
    <w:rsid w:val="00161DFB"/>
    <w:rsid w:val="0016619E"/>
    <w:rsid w:val="00182645"/>
    <w:rsid w:val="0018568D"/>
    <w:rsid w:val="001937EE"/>
    <w:rsid w:val="001A2963"/>
    <w:rsid w:val="001B2585"/>
    <w:rsid w:val="001B3EFD"/>
    <w:rsid w:val="001C16FA"/>
    <w:rsid w:val="001C4DF4"/>
    <w:rsid w:val="001C69C2"/>
    <w:rsid w:val="001E2324"/>
    <w:rsid w:val="001F3042"/>
    <w:rsid w:val="001F4385"/>
    <w:rsid w:val="002041B1"/>
    <w:rsid w:val="002122EE"/>
    <w:rsid w:val="00213979"/>
    <w:rsid w:val="00226C62"/>
    <w:rsid w:val="002273DA"/>
    <w:rsid w:val="00230E13"/>
    <w:rsid w:val="0023780C"/>
    <w:rsid w:val="0024280A"/>
    <w:rsid w:val="00251953"/>
    <w:rsid w:val="0025499A"/>
    <w:rsid w:val="002552C1"/>
    <w:rsid w:val="002867D3"/>
    <w:rsid w:val="00296932"/>
    <w:rsid w:val="00297F01"/>
    <w:rsid w:val="002B227B"/>
    <w:rsid w:val="002B7E2F"/>
    <w:rsid w:val="002C0693"/>
    <w:rsid w:val="002C64A9"/>
    <w:rsid w:val="002D18A8"/>
    <w:rsid w:val="002F0D40"/>
    <w:rsid w:val="002F5075"/>
    <w:rsid w:val="00302CAF"/>
    <w:rsid w:val="00307F62"/>
    <w:rsid w:val="0031302D"/>
    <w:rsid w:val="00313BAB"/>
    <w:rsid w:val="003346BF"/>
    <w:rsid w:val="00337320"/>
    <w:rsid w:val="003376F9"/>
    <w:rsid w:val="00350A7F"/>
    <w:rsid w:val="00353BF0"/>
    <w:rsid w:val="00357485"/>
    <w:rsid w:val="0036704E"/>
    <w:rsid w:val="00367126"/>
    <w:rsid w:val="0037253D"/>
    <w:rsid w:val="003742ED"/>
    <w:rsid w:val="00381510"/>
    <w:rsid w:val="00384E34"/>
    <w:rsid w:val="00394963"/>
    <w:rsid w:val="003A09B1"/>
    <w:rsid w:val="003A0C8C"/>
    <w:rsid w:val="003A488C"/>
    <w:rsid w:val="003A6E2B"/>
    <w:rsid w:val="003A7C38"/>
    <w:rsid w:val="003B0586"/>
    <w:rsid w:val="003B465C"/>
    <w:rsid w:val="003B5C8E"/>
    <w:rsid w:val="003C20AA"/>
    <w:rsid w:val="003C41F3"/>
    <w:rsid w:val="003D6226"/>
    <w:rsid w:val="003D7E07"/>
    <w:rsid w:val="003D7E44"/>
    <w:rsid w:val="003E5067"/>
    <w:rsid w:val="003E585D"/>
    <w:rsid w:val="003F240A"/>
    <w:rsid w:val="003F7000"/>
    <w:rsid w:val="004007A1"/>
    <w:rsid w:val="00440EC9"/>
    <w:rsid w:val="0044146E"/>
    <w:rsid w:val="00460BD6"/>
    <w:rsid w:val="0047039A"/>
    <w:rsid w:val="00484047"/>
    <w:rsid w:val="00484FB9"/>
    <w:rsid w:val="004867B6"/>
    <w:rsid w:val="0049744A"/>
    <w:rsid w:val="004B6F1C"/>
    <w:rsid w:val="004C2C7A"/>
    <w:rsid w:val="004C4570"/>
    <w:rsid w:val="004C6A07"/>
    <w:rsid w:val="004D0698"/>
    <w:rsid w:val="004D3A13"/>
    <w:rsid w:val="004D4D97"/>
    <w:rsid w:val="004F166A"/>
    <w:rsid w:val="004F18FB"/>
    <w:rsid w:val="004F28AB"/>
    <w:rsid w:val="004F2D1A"/>
    <w:rsid w:val="00521401"/>
    <w:rsid w:val="00522573"/>
    <w:rsid w:val="00523D8D"/>
    <w:rsid w:val="005439A1"/>
    <w:rsid w:val="005452EB"/>
    <w:rsid w:val="00552C6C"/>
    <w:rsid w:val="00561410"/>
    <w:rsid w:val="00565185"/>
    <w:rsid w:val="005661B7"/>
    <w:rsid w:val="00567B71"/>
    <w:rsid w:val="005700E7"/>
    <w:rsid w:val="00584460"/>
    <w:rsid w:val="00585209"/>
    <w:rsid w:val="005938E0"/>
    <w:rsid w:val="005A1232"/>
    <w:rsid w:val="005B13E3"/>
    <w:rsid w:val="005B1BB2"/>
    <w:rsid w:val="005B683B"/>
    <w:rsid w:val="005B7BAF"/>
    <w:rsid w:val="005C2B26"/>
    <w:rsid w:val="005C2E26"/>
    <w:rsid w:val="005F0462"/>
    <w:rsid w:val="006072DC"/>
    <w:rsid w:val="00617707"/>
    <w:rsid w:val="0063632B"/>
    <w:rsid w:val="00644261"/>
    <w:rsid w:val="00652675"/>
    <w:rsid w:val="00666AA4"/>
    <w:rsid w:val="00680180"/>
    <w:rsid w:val="006802FD"/>
    <w:rsid w:val="00680A8E"/>
    <w:rsid w:val="0069780E"/>
    <w:rsid w:val="006A4964"/>
    <w:rsid w:val="006B0EFB"/>
    <w:rsid w:val="006C1FAB"/>
    <w:rsid w:val="006C64F4"/>
    <w:rsid w:val="006D03A7"/>
    <w:rsid w:val="006D0EEC"/>
    <w:rsid w:val="006D5AE3"/>
    <w:rsid w:val="006E0A87"/>
    <w:rsid w:val="006F10B3"/>
    <w:rsid w:val="006F4ACB"/>
    <w:rsid w:val="00700F4B"/>
    <w:rsid w:val="007053C1"/>
    <w:rsid w:val="00705CCE"/>
    <w:rsid w:val="007131E5"/>
    <w:rsid w:val="00715C03"/>
    <w:rsid w:val="0071692F"/>
    <w:rsid w:val="00723B48"/>
    <w:rsid w:val="00725B45"/>
    <w:rsid w:val="00726DC6"/>
    <w:rsid w:val="00732148"/>
    <w:rsid w:val="0073542D"/>
    <w:rsid w:val="00736874"/>
    <w:rsid w:val="00743D7C"/>
    <w:rsid w:val="007547CF"/>
    <w:rsid w:val="007849EE"/>
    <w:rsid w:val="007856E7"/>
    <w:rsid w:val="00785AC8"/>
    <w:rsid w:val="007973E2"/>
    <w:rsid w:val="007D3FE8"/>
    <w:rsid w:val="007D4993"/>
    <w:rsid w:val="007E3E0B"/>
    <w:rsid w:val="007E5085"/>
    <w:rsid w:val="007E7C01"/>
    <w:rsid w:val="007F56D0"/>
    <w:rsid w:val="008172B3"/>
    <w:rsid w:val="008268DA"/>
    <w:rsid w:val="00843328"/>
    <w:rsid w:val="008615E9"/>
    <w:rsid w:val="00862560"/>
    <w:rsid w:val="00864536"/>
    <w:rsid w:val="00871EFF"/>
    <w:rsid w:val="00872AB6"/>
    <w:rsid w:val="0087791F"/>
    <w:rsid w:val="00877C94"/>
    <w:rsid w:val="008802A1"/>
    <w:rsid w:val="008844F0"/>
    <w:rsid w:val="008845B7"/>
    <w:rsid w:val="008851C5"/>
    <w:rsid w:val="008865CC"/>
    <w:rsid w:val="00890D2D"/>
    <w:rsid w:val="00895F05"/>
    <w:rsid w:val="008A33FA"/>
    <w:rsid w:val="008A3BD8"/>
    <w:rsid w:val="008A5AF6"/>
    <w:rsid w:val="008B33B7"/>
    <w:rsid w:val="008B50EB"/>
    <w:rsid w:val="008B70E0"/>
    <w:rsid w:val="008C2615"/>
    <w:rsid w:val="008C4A96"/>
    <w:rsid w:val="008D60A8"/>
    <w:rsid w:val="008F17D3"/>
    <w:rsid w:val="00911514"/>
    <w:rsid w:val="00911D29"/>
    <w:rsid w:val="00921CAA"/>
    <w:rsid w:val="0092250D"/>
    <w:rsid w:val="009247B0"/>
    <w:rsid w:val="00934B15"/>
    <w:rsid w:val="009446A6"/>
    <w:rsid w:val="009519D2"/>
    <w:rsid w:val="009570E3"/>
    <w:rsid w:val="009711C0"/>
    <w:rsid w:val="00993139"/>
    <w:rsid w:val="0099798E"/>
    <w:rsid w:val="009B18F8"/>
    <w:rsid w:val="009B76A0"/>
    <w:rsid w:val="009D2A6A"/>
    <w:rsid w:val="009E3B79"/>
    <w:rsid w:val="009F06E3"/>
    <w:rsid w:val="009F3170"/>
    <w:rsid w:val="009F40A3"/>
    <w:rsid w:val="009F694F"/>
    <w:rsid w:val="00A01341"/>
    <w:rsid w:val="00A01907"/>
    <w:rsid w:val="00A14146"/>
    <w:rsid w:val="00A16A59"/>
    <w:rsid w:val="00A23325"/>
    <w:rsid w:val="00A347FA"/>
    <w:rsid w:val="00A35D8B"/>
    <w:rsid w:val="00A474B8"/>
    <w:rsid w:val="00A5007A"/>
    <w:rsid w:val="00A62622"/>
    <w:rsid w:val="00A63233"/>
    <w:rsid w:val="00A65D2D"/>
    <w:rsid w:val="00A75F6A"/>
    <w:rsid w:val="00A86DD7"/>
    <w:rsid w:val="00A91417"/>
    <w:rsid w:val="00AA792E"/>
    <w:rsid w:val="00AB76F4"/>
    <w:rsid w:val="00AC4A4A"/>
    <w:rsid w:val="00AD7EA9"/>
    <w:rsid w:val="00AE5A7D"/>
    <w:rsid w:val="00AE5F74"/>
    <w:rsid w:val="00AF6EFB"/>
    <w:rsid w:val="00B14F28"/>
    <w:rsid w:val="00B23FFB"/>
    <w:rsid w:val="00B4739D"/>
    <w:rsid w:val="00B50B08"/>
    <w:rsid w:val="00B74832"/>
    <w:rsid w:val="00B76624"/>
    <w:rsid w:val="00B82E4B"/>
    <w:rsid w:val="00B96B67"/>
    <w:rsid w:val="00BA1B36"/>
    <w:rsid w:val="00BA23AF"/>
    <w:rsid w:val="00BA5F8C"/>
    <w:rsid w:val="00BD5671"/>
    <w:rsid w:val="00BE6333"/>
    <w:rsid w:val="00C21E7E"/>
    <w:rsid w:val="00C226BC"/>
    <w:rsid w:val="00C2310D"/>
    <w:rsid w:val="00C32708"/>
    <w:rsid w:val="00C3408B"/>
    <w:rsid w:val="00C40BD2"/>
    <w:rsid w:val="00C418DC"/>
    <w:rsid w:val="00C479BE"/>
    <w:rsid w:val="00C53355"/>
    <w:rsid w:val="00C60119"/>
    <w:rsid w:val="00C618F7"/>
    <w:rsid w:val="00C743A0"/>
    <w:rsid w:val="00C762A3"/>
    <w:rsid w:val="00C76ED3"/>
    <w:rsid w:val="00C87589"/>
    <w:rsid w:val="00CB0BF0"/>
    <w:rsid w:val="00CB7381"/>
    <w:rsid w:val="00CC13FD"/>
    <w:rsid w:val="00CC1BD7"/>
    <w:rsid w:val="00CC6765"/>
    <w:rsid w:val="00CD14E1"/>
    <w:rsid w:val="00CD4936"/>
    <w:rsid w:val="00CD7584"/>
    <w:rsid w:val="00CE1757"/>
    <w:rsid w:val="00CF710E"/>
    <w:rsid w:val="00D054E0"/>
    <w:rsid w:val="00D264CC"/>
    <w:rsid w:val="00D27699"/>
    <w:rsid w:val="00D27F09"/>
    <w:rsid w:val="00D43ACC"/>
    <w:rsid w:val="00D47E1C"/>
    <w:rsid w:val="00D6025D"/>
    <w:rsid w:val="00D6148D"/>
    <w:rsid w:val="00D72712"/>
    <w:rsid w:val="00D77D92"/>
    <w:rsid w:val="00D8132A"/>
    <w:rsid w:val="00D8263E"/>
    <w:rsid w:val="00D82C1A"/>
    <w:rsid w:val="00D84DF4"/>
    <w:rsid w:val="00DA240C"/>
    <w:rsid w:val="00DB7CD3"/>
    <w:rsid w:val="00DB7DA7"/>
    <w:rsid w:val="00DC1A73"/>
    <w:rsid w:val="00E024C5"/>
    <w:rsid w:val="00E03C4A"/>
    <w:rsid w:val="00E06152"/>
    <w:rsid w:val="00E1505E"/>
    <w:rsid w:val="00E25A00"/>
    <w:rsid w:val="00E352C1"/>
    <w:rsid w:val="00E4331B"/>
    <w:rsid w:val="00E45BFB"/>
    <w:rsid w:val="00E51F48"/>
    <w:rsid w:val="00E56BD1"/>
    <w:rsid w:val="00E73BE2"/>
    <w:rsid w:val="00E7400C"/>
    <w:rsid w:val="00E75FFE"/>
    <w:rsid w:val="00E81080"/>
    <w:rsid w:val="00E85EAE"/>
    <w:rsid w:val="00E9120E"/>
    <w:rsid w:val="00EA5B9E"/>
    <w:rsid w:val="00EB358F"/>
    <w:rsid w:val="00EB3C0F"/>
    <w:rsid w:val="00ED4B9C"/>
    <w:rsid w:val="00ED4F25"/>
    <w:rsid w:val="00ED5EF0"/>
    <w:rsid w:val="00ED628F"/>
    <w:rsid w:val="00EE6B89"/>
    <w:rsid w:val="00EF0A0B"/>
    <w:rsid w:val="00EF3355"/>
    <w:rsid w:val="00F03BB2"/>
    <w:rsid w:val="00F04CD9"/>
    <w:rsid w:val="00F11373"/>
    <w:rsid w:val="00F24D94"/>
    <w:rsid w:val="00F26374"/>
    <w:rsid w:val="00F33478"/>
    <w:rsid w:val="00F4359F"/>
    <w:rsid w:val="00F45D11"/>
    <w:rsid w:val="00F4693F"/>
    <w:rsid w:val="00F526A6"/>
    <w:rsid w:val="00F56E36"/>
    <w:rsid w:val="00F62A0F"/>
    <w:rsid w:val="00F63BA6"/>
    <w:rsid w:val="00F65669"/>
    <w:rsid w:val="00F72E15"/>
    <w:rsid w:val="00F74CD9"/>
    <w:rsid w:val="00F74E76"/>
    <w:rsid w:val="00F85AC6"/>
    <w:rsid w:val="00F918C0"/>
    <w:rsid w:val="00FA2DC5"/>
    <w:rsid w:val="00FB0812"/>
    <w:rsid w:val="00FC24DB"/>
    <w:rsid w:val="00FC5681"/>
    <w:rsid w:val="00FC7ED1"/>
    <w:rsid w:val="00FE6481"/>
    <w:rsid w:val="00FE7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08F945B"/>
  <w15:docId w15:val="{510B8065-FC23-47D6-B776-5B7BA653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rPr>
  </w:style>
  <w:style w:type="paragraph" w:styleId="Heading1">
    <w:name w:val="heading 1"/>
    <w:basedOn w:val="Normal"/>
    <w:next w:val="Normal"/>
    <w:link w:val="Heading1Char"/>
    <w:qFormat/>
    <w:rsid w:val="008172B3"/>
    <w:pPr>
      <w:keepNext/>
      <w:numPr>
        <w:numId w:val="11"/>
      </w:numPr>
      <w:spacing w:before="240" w:after="60"/>
      <w:outlineLvl w:val="0"/>
    </w:pPr>
    <w:rPr>
      <w:rFonts w:cs="Arial"/>
      <w:b/>
      <w:bCs/>
      <w:kern w:val="32"/>
      <w:sz w:val="32"/>
      <w:szCs w:val="32"/>
    </w:rPr>
  </w:style>
  <w:style w:type="paragraph" w:styleId="Heading2">
    <w:name w:val="heading 2"/>
    <w:basedOn w:val="Normal"/>
    <w:next w:val="Normal"/>
    <w:qFormat/>
    <w:rsid w:val="008172B3"/>
    <w:pPr>
      <w:keepNext/>
      <w:numPr>
        <w:ilvl w:val="1"/>
        <w:numId w:val="11"/>
      </w:numPr>
      <w:spacing w:before="240" w:after="60"/>
      <w:outlineLvl w:val="1"/>
    </w:pPr>
    <w:rPr>
      <w:rFonts w:cs="Arial"/>
      <w:b/>
      <w:bCs/>
      <w:i/>
      <w:iCs/>
      <w:sz w:val="28"/>
      <w:szCs w:val="28"/>
    </w:rPr>
  </w:style>
  <w:style w:type="paragraph" w:styleId="Heading3">
    <w:name w:val="heading 3"/>
    <w:basedOn w:val="Normal"/>
    <w:next w:val="Normal"/>
    <w:qFormat/>
    <w:rsid w:val="008172B3"/>
    <w:pPr>
      <w:keepNext/>
      <w:numPr>
        <w:ilvl w:val="2"/>
        <w:numId w:val="11"/>
      </w:numPr>
      <w:spacing w:before="240" w:after="60"/>
      <w:outlineLvl w:val="2"/>
    </w:pPr>
    <w:rPr>
      <w:rFonts w:cs="Arial"/>
      <w:b/>
      <w:bCs/>
      <w:sz w:val="26"/>
      <w:szCs w:val="26"/>
    </w:rPr>
  </w:style>
  <w:style w:type="paragraph" w:styleId="Heading4">
    <w:name w:val="heading 4"/>
    <w:basedOn w:val="Normal"/>
    <w:next w:val="Normal"/>
    <w:qFormat/>
    <w:rsid w:val="008172B3"/>
    <w:pPr>
      <w:keepNext/>
      <w:numPr>
        <w:ilvl w:val="3"/>
        <w:numId w:val="11"/>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72B3"/>
    <w:pPr>
      <w:numPr>
        <w:ilvl w:val="4"/>
        <w:numId w:val="11"/>
      </w:numPr>
      <w:spacing w:before="240" w:after="60"/>
      <w:outlineLvl w:val="4"/>
    </w:pPr>
    <w:rPr>
      <w:b/>
      <w:bCs/>
      <w:i/>
      <w:iCs/>
      <w:sz w:val="26"/>
      <w:szCs w:val="26"/>
    </w:rPr>
  </w:style>
  <w:style w:type="paragraph" w:styleId="Heading6">
    <w:name w:val="heading 6"/>
    <w:basedOn w:val="Normal"/>
    <w:next w:val="Normal"/>
    <w:qFormat/>
    <w:rsid w:val="008172B3"/>
    <w:pPr>
      <w:numPr>
        <w:ilvl w:val="5"/>
        <w:numId w:val="1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2B3"/>
    <w:pPr>
      <w:numPr>
        <w:ilvl w:val="6"/>
        <w:numId w:val="11"/>
      </w:numPr>
      <w:spacing w:before="240" w:after="60"/>
      <w:outlineLvl w:val="6"/>
    </w:pPr>
    <w:rPr>
      <w:rFonts w:ascii="Times New Roman" w:hAnsi="Times New Roman"/>
      <w:szCs w:val="24"/>
    </w:rPr>
  </w:style>
  <w:style w:type="paragraph" w:styleId="Heading8">
    <w:name w:val="heading 8"/>
    <w:basedOn w:val="Normal"/>
    <w:next w:val="Normal"/>
    <w:qFormat/>
    <w:rsid w:val="008172B3"/>
    <w:pPr>
      <w:numPr>
        <w:ilvl w:val="7"/>
        <w:numId w:val="11"/>
      </w:numPr>
      <w:spacing w:before="240" w:after="60"/>
      <w:outlineLvl w:val="7"/>
    </w:pPr>
    <w:rPr>
      <w:rFonts w:ascii="Times New Roman" w:hAnsi="Times New Roman"/>
      <w:i/>
      <w:iCs/>
      <w:szCs w:val="24"/>
    </w:rPr>
  </w:style>
  <w:style w:type="paragraph" w:styleId="Heading9">
    <w:name w:val="heading 9"/>
    <w:basedOn w:val="Normal"/>
    <w:next w:val="Normal"/>
    <w:qFormat/>
    <w:rsid w:val="008172B3"/>
    <w:pPr>
      <w:numPr>
        <w:ilvl w:val="8"/>
        <w:numId w:val="1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tabs>
        <w:tab w:val="left" w:pos="851"/>
        <w:tab w:val="left" w:pos="1843"/>
        <w:tab w:val="left" w:pos="3119"/>
        <w:tab w:val="left" w:pos="4253"/>
      </w:tabs>
      <w:jc w:val="left"/>
    </w:pPr>
  </w:style>
  <w:style w:type="paragraph" w:customStyle="1" w:styleId="aDefinition">
    <w:name w:val="(a) Definition"/>
    <w:basedOn w:val="Body"/>
    <w:pPr>
      <w:numPr>
        <w:numId w:val="1"/>
      </w:numPr>
      <w:tabs>
        <w:tab w:val="clear" w:pos="1843"/>
        <w:tab w:val="clear" w:pos="3119"/>
        <w:tab w:val="clear" w:pos="4253"/>
      </w:tabs>
    </w:pPr>
  </w:style>
  <w:style w:type="paragraph" w:customStyle="1" w:styleId="iDefinition">
    <w:name w:val="(i) Definition"/>
    <w:basedOn w:val="Body"/>
    <w:pPr>
      <w:numPr>
        <w:ilvl w:val="1"/>
        <w:numId w:val="1"/>
      </w:numPr>
      <w:tabs>
        <w:tab w:val="clear" w:pos="851"/>
        <w:tab w:val="clear" w:pos="3119"/>
        <w:tab w:val="clear" w:pos="4253"/>
      </w:tabs>
    </w:pPr>
  </w:style>
  <w:style w:type="paragraph" w:customStyle="1" w:styleId="Body1">
    <w:name w:val="Body 1"/>
    <w:basedOn w:val="Body"/>
    <w:pPr>
      <w:tabs>
        <w:tab w:val="clear" w:pos="851"/>
        <w:tab w:val="clear" w:pos="1843"/>
        <w:tab w:val="clear" w:pos="3119"/>
        <w:tab w:val="clear" w:pos="4253"/>
      </w:tabs>
      <w:ind w:left="851"/>
    </w:pPr>
  </w:style>
  <w:style w:type="paragraph" w:customStyle="1" w:styleId="Background">
    <w:name w:val="Background"/>
    <w:basedOn w:val="Body1"/>
    <w:pPr>
      <w:numPr>
        <w:numId w:val="2"/>
      </w:numPr>
    </w:pPr>
  </w:style>
  <w:style w:type="paragraph" w:customStyle="1" w:styleId="Body2">
    <w:name w:val="Body 2"/>
    <w:basedOn w:val="Body1"/>
  </w:style>
  <w:style w:type="paragraph" w:customStyle="1" w:styleId="Body3">
    <w:name w:val="Body 3"/>
    <w:basedOn w:val="Body2"/>
    <w:pPr>
      <w:ind w:left="1843"/>
    </w:pPr>
  </w:style>
  <w:style w:type="paragraph" w:customStyle="1" w:styleId="Body4">
    <w:name w:val="Body 4"/>
    <w:basedOn w:val="Body3"/>
    <w:pPr>
      <w:ind w:left="3119"/>
    </w:pPr>
  </w:style>
  <w:style w:type="paragraph" w:customStyle="1" w:styleId="Body5">
    <w:name w:val="Body 5"/>
    <w:basedOn w:val="Body3"/>
    <w:pPr>
      <w:ind w:left="3119"/>
    </w:pPr>
  </w:style>
  <w:style w:type="paragraph" w:customStyle="1" w:styleId="Bullet1">
    <w:name w:val="Bullet 1"/>
    <w:basedOn w:val="Body1"/>
    <w:pPr>
      <w:numPr>
        <w:numId w:val="3"/>
      </w:numPr>
    </w:pPr>
  </w:style>
  <w:style w:type="paragraph" w:customStyle="1" w:styleId="Bullet2">
    <w:name w:val="Bullet 2"/>
    <w:basedOn w:val="Body2"/>
    <w:pPr>
      <w:numPr>
        <w:ilvl w:val="1"/>
        <w:numId w:val="3"/>
      </w:numPr>
    </w:pPr>
  </w:style>
  <w:style w:type="paragraph" w:customStyle="1" w:styleId="Bullet3">
    <w:name w:val="Bullet 3"/>
    <w:basedOn w:val="Body3"/>
    <w:pPr>
      <w:numPr>
        <w:ilvl w:val="2"/>
        <w:numId w:val="3"/>
      </w:numPr>
    </w:pPr>
  </w:style>
  <w:style w:type="character" w:customStyle="1" w:styleId="CrossReference">
    <w:name w:val="Cross Reference"/>
    <w:rPr>
      <w:b/>
    </w:rPr>
  </w:style>
  <w:style w:type="paragraph" w:styleId="Footer">
    <w:name w:val="footer"/>
    <w:basedOn w:val="Normal"/>
    <w:link w:val="FooterChar"/>
    <w:uiPriority w:val="99"/>
    <w:pPr>
      <w:tabs>
        <w:tab w:val="center" w:pos="4536"/>
      </w:tabs>
    </w:pPr>
    <w:rPr>
      <w:noProof/>
      <w:sz w:val="16"/>
    </w:rPr>
  </w:style>
  <w:style w:type="character" w:styleId="FootnoteReference">
    <w:name w:val="footnote reference"/>
    <w:semiHidden/>
    <w:rPr>
      <w:rFonts w:ascii="Tahoma" w:hAnsi="Tahoma"/>
      <w:b/>
      <w:color w:val="auto"/>
      <w:sz w:val="20"/>
      <w:u w:val="none"/>
      <w:vertAlign w:val="superscript"/>
    </w:rPr>
  </w:style>
  <w:style w:type="paragraph" w:styleId="FootnoteText">
    <w:name w:val="footnote text"/>
    <w:basedOn w:val="Normal"/>
    <w:semiHidden/>
    <w:pPr>
      <w:tabs>
        <w:tab w:val="left" w:pos="851"/>
      </w:tabs>
      <w:spacing w:after="60"/>
      <w:ind w:left="851" w:hanging="851"/>
    </w:pPr>
    <w:rPr>
      <w:rFonts w:ascii="Tahoma" w:hAnsi="Tahoma"/>
      <w:sz w:val="16"/>
    </w:rPr>
  </w:style>
  <w:style w:type="paragraph" w:styleId="Header">
    <w:name w:val="header"/>
    <w:basedOn w:val="Normal"/>
    <w:pPr>
      <w:tabs>
        <w:tab w:val="center" w:pos="4536"/>
        <w:tab w:val="right" w:pos="9072"/>
      </w:tabs>
    </w:pPr>
    <w:rPr>
      <w:noProof/>
      <w:sz w:val="16"/>
    </w:rPr>
  </w:style>
  <w:style w:type="paragraph" w:customStyle="1" w:styleId="Level1">
    <w:name w:val="Level 1"/>
    <w:basedOn w:val="Body1"/>
    <w:pPr>
      <w:numPr>
        <w:numId w:val="9"/>
      </w:numPr>
      <w:outlineLvl w:val="0"/>
    </w:pPr>
  </w:style>
  <w:style w:type="character" w:customStyle="1" w:styleId="Level1asHeadingtext">
    <w:name w:val="Level 1 as Heading (text)"/>
    <w:rPr>
      <w:b/>
    </w:rPr>
  </w:style>
  <w:style w:type="paragraph" w:customStyle="1" w:styleId="Level2">
    <w:name w:val="Level 2"/>
    <w:basedOn w:val="Body2"/>
    <w:pPr>
      <w:numPr>
        <w:ilvl w:val="1"/>
        <w:numId w:val="9"/>
      </w:numPr>
      <w:tabs>
        <w:tab w:val="clear" w:pos="1135"/>
        <w:tab w:val="num" w:pos="1211"/>
      </w:tabs>
      <w:ind w:left="1211"/>
      <w:outlineLvl w:val="1"/>
    </w:pPr>
  </w:style>
  <w:style w:type="character" w:customStyle="1" w:styleId="Level2asHeadingtext">
    <w:name w:val="Level 2 as Heading (text)"/>
    <w:rPr>
      <w:b/>
    </w:rPr>
  </w:style>
  <w:style w:type="paragraph" w:customStyle="1" w:styleId="Level3">
    <w:name w:val="Level 3"/>
    <w:basedOn w:val="Body3"/>
    <w:pPr>
      <w:numPr>
        <w:ilvl w:val="2"/>
        <w:numId w:val="9"/>
      </w:numPr>
      <w:outlineLvl w:val="2"/>
    </w:pPr>
  </w:style>
  <w:style w:type="character" w:customStyle="1" w:styleId="Level3asHeadingtext">
    <w:name w:val="Level 3 as Heading (text)"/>
    <w:rPr>
      <w:b/>
    </w:rPr>
  </w:style>
  <w:style w:type="paragraph" w:customStyle="1" w:styleId="Level4">
    <w:name w:val="Level 4"/>
    <w:basedOn w:val="Body4"/>
    <w:pPr>
      <w:numPr>
        <w:ilvl w:val="3"/>
        <w:numId w:val="9"/>
      </w:numPr>
      <w:outlineLvl w:val="3"/>
    </w:pPr>
  </w:style>
  <w:style w:type="paragraph" w:customStyle="1" w:styleId="Level5">
    <w:name w:val="Level 5"/>
    <w:basedOn w:val="Body5"/>
    <w:pPr>
      <w:numPr>
        <w:ilvl w:val="4"/>
        <w:numId w:val="9"/>
      </w:numPr>
      <w:outlineLvl w:val="4"/>
    </w:pPr>
  </w:style>
  <w:style w:type="character" w:styleId="PageNumber">
    <w:name w:val="page number"/>
    <w:rPr>
      <w:sz w:val="16"/>
    </w:rPr>
  </w:style>
  <w:style w:type="paragraph" w:customStyle="1" w:styleId="Parties">
    <w:name w:val="Parties"/>
    <w:basedOn w:val="Body1"/>
    <w:pPr>
      <w:numPr>
        <w:numId w:val="4"/>
      </w:numPr>
    </w:pPr>
  </w:style>
  <w:style w:type="paragraph" w:customStyle="1" w:styleId="Rule1">
    <w:name w:val="Rule 1"/>
    <w:basedOn w:val="Body"/>
    <w:semiHidden/>
    <w:pPr>
      <w:keepNext/>
      <w:numPr>
        <w:numId w:val="5"/>
      </w:numPr>
      <w:tabs>
        <w:tab w:val="clear" w:pos="851"/>
        <w:tab w:val="clear" w:pos="1843"/>
        <w:tab w:val="clear" w:pos="3119"/>
        <w:tab w:val="clear" w:pos="4253"/>
      </w:tabs>
    </w:pPr>
    <w:rPr>
      <w:b/>
    </w:rPr>
  </w:style>
  <w:style w:type="paragraph" w:customStyle="1" w:styleId="Rule2">
    <w:name w:val="Rule 2"/>
    <w:basedOn w:val="Body2"/>
    <w:semiHidden/>
    <w:pPr>
      <w:numPr>
        <w:ilvl w:val="1"/>
        <w:numId w:val="5"/>
      </w:numPr>
    </w:pPr>
  </w:style>
  <w:style w:type="paragraph" w:customStyle="1" w:styleId="Rule3">
    <w:name w:val="Rule 3"/>
    <w:basedOn w:val="Body3"/>
    <w:semiHidden/>
    <w:pPr>
      <w:numPr>
        <w:ilvl w:val="2"/>
        <w:numId w:val="5"/>
      </w:numPr>
      <w:tabs>
        <w:tab w:val="clear" w:pos="2211"/>
        <w:tab w:val="num" w:pos="360"/>
      </w:tabs>
      <w:ind w:left="1843" w:firstLine="0"/>
    </w:pPr>
  </w:style>
  <w:style w:type="paragraph" w:customStyle="1" w:styleId="Rule4">
    <w:name w:val="Rule 4"/>
    <w:basedOn w:val="Body4"/>
    <w:semiHidden/>
    <w:pPr>
      <w:numPr>
        <w:ilvl w:val="3"/>
        <w:numId w:val="5"/>
      </w:numPr>
    </w:pPr>
  </w:style>
  <w:style w:type="paragraph" w:customStyle="1" w:styleId="Rule5">
    <w:name w:val="Rule 5"/>
    <w:basedOn w:val="Body5"/>
    <w:semiHidden/>
    <w:pPr>
      <w:numPr>
        <w:ilvl w:val="4"/>
        <w:numId w:val="5"/>
      </w:numPr>
    </w:pPr>
  </w:style>
  <w:style w:type="paragraph" w:customStyle="1" w:styleId="Schedule">
    <w:name w:val="Schedule"/>
    <w:basedOn w:val="Normal"/>
    <w:semiHidden/>
    <w:pPr>
      <w:keepNext/>
      <w:numPr>
        <w:numId w:val="6"/>
      </w:numPr>
      <w:tabs>
        <w:tab w:val="clear" w:pos="0"/>
      </w:tabs>
      <w:spacing w:after="240"/>
      <w:ind w:left="-567"/>
      <w:jc w:val="center"/>
    </w:pPr>
    <w:rPr>
      <w:b/>
      <w:caps/>
    </w:rPr>
  </w:style>
  <w:style w:type="paragraph" w:customStyle="1" w:styleId="ScheduleTitle">
    <w:name w:val="Schedule Title"/>
    <w:basedOn w:val="Body"/>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pPr>
      <w:numPr>
        <w:numId w:val="7"/>
      </w:numPr>
      <w:tabs>
        <w:tab w:val="clear" w:pos="851"/>
        <w:tab w:val="clear" w:pos="3119"/>
        <w:tab w:val="clear" w:pos="4253"/>
      </w:tabs>
    </w:pPr>
  </w:style>
  <w:style w:type="paragraph" w:customStyle="1" w:styleId="Sideheading">
    <w:name w:val="Sideheading"/>
    <w:basedOn w:val="Body"/>
    <w:pPr>
      <w:tabs>
        <w:tab w:val="clear" w:pos="851"/>
        <w:tab w:val="clear" w:pos="1843"/>
        <w:tab w:val="clear" w:pos="3119"/>
        <w:tab w:val="clear" w:pos="4253"/>
      </w:tabs>
    </w:pPr>
    <w:rPr>
      <w:b/>
      <w:caps/>
    </w:rPr>
  </w:style>
  <w:style w:type="paragraph" w:customStyle="1" w:styleId="iBankingDefinition">
    <w:name w:val="(i) Banking Definition"/>
    <w:basedOn w:val="aBankingDefinition"/>
    <w:pPr>
      <w:numPr>
        <w:ilvl w:val="1"/>
      </w:numPr>
    </w:pPr>
  </w:style>
  <w:style w:type="paragraph" w:styleId="TOC1">
    <w:name w:val="toc 1"/>
    <w:basedOn w:val="Body"/>
    <w:next w:val="Normal"/>
    <w:uiPriority w:val="3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semiHidden/>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pPr>
      <w:keepNext/>
      <w:tabs>
        <w:tab w:val="clear" w:pos="1843"/>
        <w:tab w:val="clear" w:pos="3119"/>
        <w:tab w:val="clear" w:pos="4253"/>
      </w:tabs>
      <w:spacing w:after="60"/>
      <w:ind w:right="851"/>
    </w:pPr>
    <w:rPr>
      <w:b/>
      <w:noProof/>
    </w:rPr>
  </w:style>
  <w:style w:type="paragraph" w:styleId="TOC5">
    <w:name w:val="toc 5"/>
    <w:basedOn w:val="TOC1"/>
    <w:next w:val="Normal"/>
    <w:uiPriority w:val="39"/>
    <w:pPr>
      <w:tabs>
        <w:tab w:val="clear" w:pos="851"/>
      </w:tabs>
      <w:ind w:firstLine="0"/>
    </w:pPr>
    <w:rPr>
      <w:caps w:val="0"/>
    </w:rPr>
  </w:style>
  <w:style w:type="paragraph" w:styleId="TOC6">
    <w:name w:val="toc 6"/>
    <w:basedOn w:val="Normal"/>
    <w:next w:val="Normal"/>
    <w:semiHidden/>
    <w:pPr>
      <w:tabs>
        <w:tab w:val="right" w:leader="dot" w:pos="9072"/>
      </w:tabs>
      <w:ind w:left="2835" w:right="851" w:hanging="1134"/>
    </w:pPr>
    <w:rPr>
      <w:noProof/>
    </w:rPr>
  </w:style>
  <w:style w:type="paragraph" w:styleId="Title">
    <w:name w:val="Title"/>
    <w:basedOn w:val="Normal"/>
    <w:qFormat/>
    <w:pPr>
      <w:autoSpaceDE w:val="0"/>
      <w:autoSpaceDN w:val="0"/>
      <w:adjustRightInd w:val="0"/>
      <w:jc w:val="center"/>
    </w:pPr>
    <w:rPr>
      <w:rFonts w:cs="Arial"/>
      <w:b/>
      <w:bCs/>
      <w:u w:val="single"/>
    </w:rPr>
  </w:style>
  <w:style w:type="numbering" w:customStyle="1" w:styleId="CurrentList1">
    <w:name w:val="Current List1"/>
    <w:rsid w:val="0037253D"/>
    <w:pPr>
      <w:numPr>
        <w:numId w:val="12"/>
      </w:numPr>
    </w:pPr>
  </w:style>
  <w:style w:type="character" w:customStyle="1" w:styleId="Body1Char">
    <w:name w:val="Body 1 Char"/>
    <w:rPr>
      <w:rFonts w:ascii="Verdana" w:hAnsi="Verdana"/>
      <w:lang w:val="en-GB" w:eastAsia="en-GB" w:bidi="ar-SA"/>
    </w:rPr>
  </w:style>
  <w:style w:type="numbering" w:styleId="111111">
    <w:name w:val="Outline List 2"/>
    <w:basedOn w:val="NoList"/>
    <w:rsid w:val="0037253D"/>
    <w:pPr>
      <w:numPr>
        <w:numId w:val="13"/>
      </w:numPr>
    </w:pPr>
  </w:style>
  <w:style w:type="paragraph" w:styleId="BalloonText">
    <w:name w:val="Balloon Text"/>
    <w:basedOn w:val="Normal"/>
    <w:semiHidden/>
    <w:rPr>
      <w:rFonts w:ascii="Tahoma" w:hAnsi="Tahoma" w:cs="Tahoma"/>
      <w:sz w:val="16"/>
      <w:szCs w:val="16"/>
    </w:rPr>
  </w:style>
  <w:style w:type="paragraph" w:customStyle="1" w:styleId="body0">
    <w:name w:val="body"/>
    <w:basedOn w:val="Normal"/>
    <w:pPr>
      <w:spacing w:before="100" w:beforeAutospacing="1" w:after="100" w:afterAutospacing="1"/>
      <w:jc w:val="left"/>
    </w:pPr>
    <w:rPr>
      <w:rFonts w:ascii="Times New Roman" w:hAnsi="Times New Roman"/>
      <w:szCs w:val="24"/>
    </w:rPr>
  </w:style>
  <w:style w:type="paragraph" w:styleId="BodyText">
    <w:name w:val="Body Text"/>
    <w:basedOn w:val="Normal"/>
    <w:link w:val="BodyTextChar"/>
    <w:rsid w:val="00DC1A73"/>
    <w:pPr>
      <w:overflowPunct w:val="0"/>
      <w:autoSpaceDE w:val="0"/>
      <w:autoSpaceDN w:val="0"/>
      <w:adjustRightInd w:val="0"/>
      <w:spacing w:after="120" w:line="360" w:lineRule="auto"/>
      <w:textAlignment w:val="baseline"/>
    </w:pPr>
    <w:rPr>
      <w:rFonts w:ascii="Times New Roman" w:hAnsi="Times New Roman"/>
      <w:lang w:eastAsia="en-US"/>
    </w:rPr>
  </w:style>
  <w:style w:type="character" w:customStyle="1" w:styleId="BodyTextChar">
    <w:name w:val="Body Text Char"/>
    <w:link w:val="BodyText"/>
    <w:rsid w:val="00DC1A73"/>
    <w:rPr>
      <w:sz w:val="24"/>
      <w:lang w:eastAsia="en-US"/>
    </w:rPr>
  </w:style>
  <w:style w:type="paragraph" w:styleId="ListParagraph">
    <w:name w:val="List Paragraph"/>
    <w:basedOn w:val="Normal"/>
    <w:uiPriority w:val="34"/>
    <w:qFormat/>
    <w:rsid w:val="009B76A0"/>
    <w:pPr>
      <w:ind w:left="720"/>
    </w:pPr>
  </w:style>
  <w:style w:type="character" w:customStyle="1" w:styleId="Heading1Char">
    <w:name w:val="Heading 1 Char"/>
    <w:link w:val="Heading1"/>
    <w:locked/>
    <w:rsid w:val="00CB0BF0"/>
    <w:rPr>
      <w:rFonts w:ascii="Arial" w:hAnsi="Arial" w:cs="Arial"/>
      <w:b/>
      <w:bCs/>
      <w:kern w:val="32"/>
      <w:sz w:val="32"/>
      <w:szCs w:val="32"/>
    </w:rPr>
  </w:style>
  <w:style w:type="character" w:customStyle="1" w:styleId="FooterChar">
    <w:name w:val="Footer Char"/>
    <w:link w:val="Footer"/>
    <w:uiPriority w:val="99"/>
    <w:rsid w:val="003A09B1"/>
    <w:rPr>
      <w:rFonts w:ascii="Arial" w:hAnsi="Arial"/>
      <w:noProof/>
      <w:sz w:val="16"/>
    </w:rPr>
  </w:style>
  <w:style w:type="paragraph" w:styleId="Revision">
    <w:name w:val="Revision"/>
    <w:hidden/>
    <w:uiPriority w:val="99"/>
    <w:semiHidden/>
    <w:rsid w:val="00337320"/>
    <w:rPr>
      <w:rFonts w:ascii="Arial" w:hAnsi="Arial"/>
      <w:sz w:val="24"/>
    </w:rPr>
  </w:style>
  <w:style w:type="character" w:styleId="Hyperlink">
    <w:name w:val="Hyperlink"/>
    <w:uiPriority w:val="99"/>
    <w:rsid w:val="00561410"/>
    <w:rPr>
      <w:rFonts w:cs="Times New Roman"/>
      <w:color w:val="0000FF"/>
      <w:u w:val="single"/>
    </w:rPr>
  </w:style>
  <w:style w:type="character" w:styleId="CommentReference">
    <w:name w:val="annotation reference"/>
    <w:semiHidden/>
    <w:unhideWhenUsed/>
    <w:rsid w:val="001937EE"/>
    <w:rPr>
      <w:sz w:val="16"/>
      <w:szCs w:val="16"/>
    </w:rPr>
  </w:style>
  <w:style w:type="paragraph" w:styleId="CommentText">
    <w:name w:val="annotation text"/>
    <w:basedOn w:val="Normal"/>
    <w:link w:val="CommentTextChar"/>
    <w:unhideWhenUsed/>
    <w:rsid w:val="001937EE"/>
    <w:rPr>
      <w:sz w:val="20"/>
    </w:rPr>
  </w:style>
  <w:style w:type="character" w:customStyle="1" w:styleId="CommentTextChar">
    <w:name w:val="Comment Text Char"/>
    <w:link w:val="CommentText"/>
    <w:rsid w:val="001937EE"/>
    <w:rPr>
      <w:rFonts w:ascii="Arial" w:hAnsi="Arial"/>
    </w:rPr>
  </w:style>
  <w:style w:type="paragraph" w:styleId="CommentSubject">
    <w:name w:val="annotation subject"/>
    <w:basedOn w:val="CommentText"/>
    <w:next w:val="CommentText"/>
    <w:link w:val="CommentSubjectChar"/>
    <w:semiHidden/>
    <w:unhideWhenUsed/>
    <w:rsid w:val="001937EE"/>
    <w:rPr>
      <w:b/>
      <w:bCs/>
    </w:rPr>
  </w:style>
  <w:style w:type="character" w:customStyle="1" w:styleId="CommentSubjectChar">
    <w:name w:val="Comment Subject Char"/>
    <w:link w:val="CommentSubject"/>
    <w:semiHidden/>
    <w:rsid w:val="001937E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ashfield.gov.uk" TargetMode="External"/><Relationship Id="rId4" Type="http://schemas.openxmlformats.org/officeDocument/2006/relationships/settings" Target="settings.xml"/><Relationship Id="rId9" Type="http://schemas.openxmlformats.org/officeDocument/2006/relationships/hyperlink" Target="mailto:DPO@ash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FED4A-B085-4011-A13B-3B33A592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0</TotalTime>
  <Pages>36</Pages>
  <Words>9874</Words>
  <Characters>56288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NEWCASTLE\2889222\2</vt:lpstr>
    </vt:vector>
  </TitlesOfParts>
  <Company>Eversheds</Company>
  <LinksUpToDate>false</LinksUpToDate>
  <CharactersWithSpaces>66030</CharactersWithSpaces>
  <SharedDoc>false</SharedDoc>
  <HLinks>
    <vt:vector size="12" baseType="variant">
      <vt:variant>
        <vt:i4>6357002</vt:i4>
      </vt:variant>
      <vt:variant>
        <vt:i4>147</vt:i4>
      </vt:variant>
      <vt:variant>
        <vt:i4>0</vt:i4>
      </vt:variant>
      <vt:variant>
        <vt:i4>5</vt:i4>
      </vt:variant>
      <vt:variant>
        <vt:lpwstr>mailto:DPO@ashfield.gov.uk</vt:lpwstr>
      </vt:variant>
      <vt:variant>
        <vt:lpwstr/>
      </vt:variant>
      <vt:variant>
        <vt:i4>6357002</vt:i4>
      </vt:variant>
      <vt:variant>
        <vt:i4>144</vt:i4>
      </vt:variant>
      <vt:variant>
        <vt:i4>0</vt:i4>
      </vt:variant>
      <vt:variant>
        <vt:i4>5</vt:i4>
      </vt:variant>
      <vt:variant>
        <vt:lpwstr>mailto:DPO@ashfield.gov.uk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Terms and Conditions of Contract for Services</dc:title>
  <dc:subject/>
  <dc:creator>WilsonJY</dc:creator>
  <cp:keywords/>
  <cp:lastModifiedBy>Sharon.Simcox</cp:lastModifiedBy>
  <cp:revision>2</cp:revision>
  <cp:lastPrinted>2018-05-29T15:13:00Z</cp:lastPrinted>
  <dcterms:created xsi:type="dcterms:W3CDTF">2023-09-12T10:45:00Z</dcterms:created>
  <dcterms:modified xsi:type="dcterms:W3CDTF">2023-09-12T10:45:00Z</dcterms:modified>
</cp:coreProperties>
</file>